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6694" w14:textId="73975F51" w:rsidR="007E1FF8" w:rsidRDefault="00AD44A7" w:rsidP="00CF7356">
      <w:pPr>
        <w:spacing w:before="360" w:after="720"/>
        <w:ind w:left="851" w:right="510"/>
        <w:rPr>
          <w:rFonts w:ascii="Arial" w:hAnsi="Arial" w:cs="Arial"/>
          <w:b/>
          <w:sz w:val="56"/>
          <w:szCs w:val="56"/>
        </w:rPr>
      </w:pPr>
      <w:bookmarkStart w:id="0" w:name="_Hlk193808208"/>
      <w:bookmarkStart w:id="1" w:name="_Hlk133242605"/>
      <w:bookmarkStart w:id="2" w:name="_Hlk191976653"/>
      <w:r>
        <w:rPr>
          <w:rFonts w:ascii="Arial" w:hAnsi="Arial" w:cs="Arial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33096FB" wp14:editId="0F315CBB">
                <wp:simplePos x="0" y="0"/>
                <wp:positionH relativeFrom="column">
                  <wp:posOffset>388620</wp:posOffset>
                </wp:positionH>
                <wp:positionV relativeFrom="paragraph">
                  <wp:posOffset>294640</wp:posOffset>
                </wp:positionV>
                <wp:extent cx="6644640" cy="655320"/>
                <wp:effectExtent l="0" t="0" r="3810" b="0"/>
                <wp:wrapNone/>
                <wp:docPr id="1053570022" name="Rettangolo con angoli arrotondat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655320"/>
                        </a:xfrm>
                        <a:prstGeom prst="roundRect">
                          <a:avLst/>
                        </a:prstGeom>
                        <a:solidFill>
                          <a:srgbClr val="FFE1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21DA3" w14:textId="77777777" w:rsidR="0047091C" w:rsidRPr="00AD44A7" w:rsidRDefault="0047091C" w:rsidP="00AD44A7">
                            <w:pPr>
                              <w:spacing w:after="100" w:afterAutospacing="1"/>
                              <w:ind w:right="510"/>
                              <w:rPr>
                                <w:rFonts w:ascii="Arial" w:hAnsi="Arial" w:cs="Arial"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 w:rsidRPr="00AD44A7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Casa Andreina </w:t>
                            </w:r>
                            <w:r w:rsidRPr="00AD44A7">
                              <w:rPr>
                                <w:rFonts w:ascii="Arial" w:hAnsi="Arial" w:cs="Arial"/>
                                <w:color w:val="0D0D0D" w:themeColor="text1" w:themeTint="F2"/>
                                <w:sz w:val="56"/>
                                <w:szCs w:val="56"/>
                              </w:rPr>
                              <w:t>| Eventi speciali 2026</w:t>
                            </w:r>
                          </w:p>
                          <w:p w14:paraId="0557C9FD" w14:textId="77777777" w:rsidR="0047091C" w:rsidRDefault="0047091C" w:rsidP="004709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096FB" id="Rettangolo con angoli arrotondati 6" o:spid="_x0000_s1026" style="position:absolute;left:0;text-align:left;margin-left:30.6pt;margin-top:23.2pt;width:523.2pt;height:51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" fillcolor="#ffe104" stroked="f" strokeweight="1pt">
                <v:stroke joinstyle="miter"/>
                <v:textbox>
                  <w:txbxContent>
                    <w:p w14:paraId="2BA21DA3" w14:textId="77777777" w:rsidR="0047091C" w:rsidRPr="00AD44A7" w:rsidRDefault="0047091C" w:rsidP="00AD44A7">
                      <w:pPr>
                        <w:spacing w:after="100" w:afterAutospacing="1"/>
                        <w:ind w:right="510"/>
                        <w:rPr>
                          <w:rFonts w:ascii="Arial" w:hAnsi="Arial" w:cs="Arial"/>
                          <w:color w:val="0D0D0D" w:themeColor="text1" w:themeTint="F2"/>
                          <w:sz w:val="56"/>
                          <w:szCs w:val="56"/>
                        </w:rPr>
                      </w:pPr>
                      <w:r w:rsidRPr="00AD44A7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56"/>
                          <w:szCs w:val="56"/>
                        </w:rPr>
                        <w:t xml:space="preserve">Casa Andreina </w:t>
                      </w:r>
                      <w:r w:rsidRPr="00AD44A7">
                        <w:rPr>
                          <w:rFonts w:ascii="Arial" w:hAnsi="Arial" w:cs="Arial"/>
                          <w:color w:val="0D0D0D" w:themeColor="text1" w:themeTint="F2"/>
                          <w:sz w:val="56"/>
                          <w:szCs w:val="56"/>
                        </w:rPr>
                        <w:t>| Eventi speciali 2026</w:t>
                      </w:r>
                    </w:p>
                    <w:p w14:paraId="0557C9FD" w14:textId="77777777" w:rsidR="0047091C" w:rsidRDefault="0047091C" w:rsidP="0047091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66502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BF80CE2" wp14:editId="49222204">
                <wp:simplePos x="0" y="0"/>
                <wp:positionH relativeFrom="column">
                  <wp:posOffset>393700</wp:posOffset>
                </wp:positionH>
                <wp:positionV relativeFrom="paragraph">
                  <wp:posOffset>1110615</wp:posOffset>
                </wp:positionV>
                <wp:extent cx="0" cy="4464000"/>
                <wp:effectExtent l="19050" t="0" r="19050" b="32385"/>
                <wp:wrapNone/>
                <wp:docPr id="1363268218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464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DD0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D3B41" id="Connettore diritto 4" o:spid="_x0000_s1026" style="position:absolute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pt,87.45pt" to="31pt,4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" strokecolor="#ffdd04" strokeweight="3pt">
                <v:stroke joinstyle="miter"/>
              </v:line>
            </w:pict>
          </mc:Fallback>
        </mc:AlternateContent>
      </w:r>
      <w:r w:rsidR="00DE5B02" w:rsidRPr="00D70464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59C5AB" wp14:editId="62EFCD91">
                <wp:simplePos x="0" y="0"/>
                <wp:positionH relativeFrom="column">
                  <wp:posOffset>7227461</wp:posOffset>
                </wp:positionH>
                <wp:positionV relativeFrom="page">
                  <wp:posOffset>-265430</wp:posOffset>
                </wp:positionV>
                <wp:extent cx="2351405" cy="1312545"/>
                <wp:effectExtent l="0" t="0" r="0" b="0"/>
                <wp:wrapNone/>
                <wp:docPr id="86715804" name="Grup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1405" cy="1312545"/>
                          <a:chOff x="-150726" y="0"/>
                          <a:chExt cx="1941245" cy="972288"/>
                        </a:xfrm>
                      </wpg:grpSpPr>
                      <wps:wsp>
                        <wps:cNvPr id="533940434" name="Rettangolo 8"/>
                        <wps:cNvSpPr/>
                        <wps:spPr>
                          <a:xfrm>
                            <a:off x="-150726" y="0"/>
                            <a:ext cx="1941245" cy="972288"/>
                          </a:xfrm>
                          <a:prstGeom prst="rect">
                            <a:avLst/>
                          </a:prstGeom>
                          <a:solidFill>
                            <a:srgbClr val="FFDD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3448340" name="Immagine 16" descr="Immagine che contiene Carattere, Elementi grafici, logo, simbol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47" y="352425"/>
                            <a:ext cx="1536700" cy="6165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422F0E" id="Gruppo 17" o:spid="_x0000_s1026" style="position:absolute;margin-left:569.1pt;margin-top:-20.9pt;width:185.15pt;height:103.35pt;z-index:251658240;mso-position-vertical-relative:page;mso-width-relative:margin;mso-height-relative:margin" coordorigin="-1507" coordsize="19412,9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">
                <v:rect id="Rettangolo 8" o:spid="_x0000_s1027" style="position:absolute;left:-1507;width:19412;height:9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" fillcolor="#ffdd0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6" o:spid="_x0000_s1028" type="#_x0000_t75" alt="Immagine che contiene Carattere, Elementi grafici, logo, simbolo&#10;&#10;Il contenuto generato dall'IA potrebbe non essere corretto." style="position:absolute;left:317;top:3524;width:15367;height:6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">
                  <v:imagedata r:id="rId12" o:title="Immagine che contiene Carattere, Elementi grafici, logo, simbolo&#10;&#10;Il contenuto generato dall'IA potrebbe non essere corretto"/>
                </v:shape>
                <w10:wrap anchory="page"/>
              </v:group>
            </w:pict>
          </mc:Fallback>
        </mc:AlternateContent>
      </w:r>
    </w:p>
    <w:p w14:paraId="18A393D2" w14:textId="58754DCD" w:rsidR="00680901" w:rsidRPr="002B6613" w:rsidRDefault="00397405" w:rsidP="00CF7356">
      <w:pPr>
        <w:spacing w:before="120" w:after="120" w:line="240" w:lineRule="auto"/>
        <w:ind w:left="851"/>
        <w:rPr>
          <w:rFonts w:ascii="Arial" w:hAnsi="Arial" w:cs="Arial"/>
          <w:b/>
          <w:sz w:val="32"/>
          <w:szCs w:val="32"/>
        </w:rPr>
      </w:pPr>
      <w:r w:rsidRPr="002B6613">
        <w:rPr>
          <w:rFonts w:ascii="Arial" w:hAnsi="Arial" w:cs="Arial"/>
          <w:b/>
          <w:sz w:val="32"/>
          <w:szCs w:val="32"/>
        </w:rPr>
        <w:t>CHI SIAMO</w:t>
      </w:r>
    </w:p>
    <w:p w14:paraId="7D4A2D90" w14:textId="48D9E8A8" w:rsidR="0082160B" w:rsidRDefault="007E3DE1" w:rsidP="00CF7356">
      <w:pPr>
        <w:spacing w:before="120" w:after="0" w:line="240" w:lineRule="auto"/>
        <w:ind w:left="851" w:right="1650"/>
        <w:rPr>
          <w:rFonts w:ascii="Arial" w:hAnsi="Arial" w:cs="Arial"/>
          <w:bCs/>
          <w:i/>
          <w:iCs/>
          <w:sz w:val="32"/>
          <w:szCs w:val="32"/>
        </w:rPr>
      </w:pPr>
      <w:r w:rsidRPr="007E3DE1">
        <w:rPr>
          <w:rFonts w:ascii="Arial" w:hAnsi="Arial" w:cs="Arial"/>
          <w:bCs/>
          <w:i/>
          <w:iCs/>
          <w:sz w:val="32"/>
          <w:szCs w:val="32"/>
        </w:rPr>
        <w:t>Il Centro Diurno di Unitas attivo a Casa Andreina</w:t>
      </w:r>
      <w:r w:rsidR="000C1ECE">
        <w:rPr>
          <w:rFonts w:ascii="Arial" w:hAnsi="Arial" w:cs="Arial"/>
          <w:bCs/>
          <w:i/>
          <w:iCs/>
          <w:sz w:val="32"/>
          <w:szCs w:val="32"/>
        </w:rPr>
        <w:t>:</w:t>
      </w:r>
    </w:p>
    <w:p w14:paraId="7B6AEAD4" w14:textId="77777777" w:rsidR="00BB5EAA" w:rsidRDefault="00C477ED" w:rsidP="00BB5EAA">
      <w:pPr>
        <w:pStyle w:val="Paragrafoelenco"/>
        <w:numPr>
          <w:ilvl w:val="0"/>
          <w:numId w:val="10"/>
        </w:numPr>
        <w:spacing w:before="120" w:after="240" w:line="240" w:lineRule="auto"/>
        <w:ind w:left="851" w:right="1134" w:firstLine="283"/>
        <w:rPr>
          <w:rFonts w:ascii="Arial" w:hAnsi="Arial" w:cs="Arial"/>
          <w:bCs/>
          <w:i/>
          <w:iCs/>
          <w:sz w:val="32"/>
          <w:szCs w:val="32"/>
        </w:rPr>
      </w:pPr>
      <w:r w:rsidRPr="0082160B">
        <w:rPr>
          <w:rFonts w:ascii="Arial" w:hAnsi="Arial" w:cs="Arial"/>
          <w:bCs/>
          <w:i/>
          <w:iCs/>
          <w:sz w:val="32"/>
          <w:szCs w:val="32"/>
        </w:rPr>
        <w:t>promuove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 </w:t>
      </w:r>
      <w:r w:rsidR="000E2AD9" w:rsidRPr="0082160B">
        <w:rPr>
          <w:rFonts w:ascii="Arial" w:hAnsi="Arial" w:cs="Arial"/>
          <w:bCs/>
          <w:i/>
          <w:iCs/>
          <w:sz w:val="32"/>
          <w:szCs w:val="32"/>
        </w:rPr>
        <w:t xml:space="preserve">la 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socializzazione, </w:t>
      </w:r>
      <w:r w:rsidR="000E2AD9" w:rsidRPr="0082160B">
        <w:rPr>
          <w:rFonts w:ascii="Arial" w:hAnsi="Arial" w:cs="Arial"/>
          <w:bCs/>
          <w:i/>
          <w:iCs/>
          <w:sz w:val="32"/>
          <w:szCs w:val="32"/>
        </w:rPr>
        <w:t>l’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autonomia e </w:t>
      </w:r>
      <w:r w:rsidR="000E2AD9" w:rsidRPr="0082160B">
        <w:rPr>
          <w:rFonts w:ascii="Arial" w:hAnsi="Arial" w:cs="Arial"/>
          <w:bCs/>
          <w:i/>
          <w:iCs/>
          <w:sz w:val="32"/>
          <w:szCs w:val="32"/>
        </w:rPr>
        <w:t xml:space="preserve">la 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qualità di vita </w:t>
      </w:r>
    </w:p>
    <w:p w14:paraId="3DF37C77" w14:textId="66800DA6" w:rsidR="0082160B" w:rsidRPr="00BB5EAA" w:rsidRDefault="00B97757" w:rsidP="00BB5EAA">
      <w:pPr>
        <w:pStyle w:val="Paragrafoelenco"/>
        <w:numPr>
          <w:ilvl w:val="0"/>
          <w:numId w:val="10"/>
        </w:numPr>
        <w:spacing w:before="120" w:after="240" w:line="240" w:lineRule="auto"/>
        <w:ind w:left="1418" w:right="1134" w:hanging="284"/>
        <w:rPr>
          <w:rFonts w:ascii="Arial" w:hAnsi="Arial" w:cs="Arial"/>
          <w:bCs/>
          <w:i/>
          <w:iCs/>
          <w:sz w:val="32"/>
          <w:szCs w:val="32"/>
        </w:rPr>
      </w:pPr>
      <w:r w:rsidRPr="00BB5EAA">
        <w:rPr>
          <w:rFonts w:ascii="Arial" w:hAnsi="Arial" w:cs="Arial"/>
          <w:bCs/>
          <w:i/>
          <w:iCs/>
          <w:sz w:val="32"/>
          <w:szCs w:val="32"/>
        </w:rPr>
        <w:t>si rivolge a persone beneficiarie dell’AI,</w:t>
      </w:r>
      <w:r w:rsidR="00A86E2D" w:rsidRPr="00BB5EAA">
        <w:rPr>
          <w:rFonts w:ascii="Arial" w:hAnsi="Arial" w:cs="Arial"/>
          <w:bCs/>
          <w:i/>
          <w:iCs/>
          <w:sz w:val="32"/>
          <w:szCs w:val="32"/>
        </w:rPr>
        <w:t xml:space="preserve"> </w:t>
      </w:r>
      <w:r w:rsidRPr="00BB5EAA">
        <w:rPr>
          <w:rFonts w:ascii="Arial" w:hAnsi="Arial" w:cs="Arial"/>
          <w:bCs/>
          <w:i/>
          <w:iCs/>
          <w:sz w:val="32"/>
          <w:szCs w:val="32"/>
        </w:rPr>
        <w:t>a persone anziane del Luganese</w:t>
      </w:r>
      <w:r w:rsidR="0061020E">
        <w:rPr>
          <w:rFonts w:ascii="Arial" w:hAnsi="Arial" w:cs="Arial"/>
          <w:bCs/>
          <w:i/>
          <w:iCs/>
          <w:sz w:val="32"/>
          <w:szCs w:val="32"/>
        </w:rPr>
        <w:t xml:space="preserve"> </w:t>
      </w:r>
      <w:r w:rsidRPr="00BB5EAA">
        <w:rPr>
          <w:rFonts w:ascii="Arial" w:hAnsi="Arial" w:cs="Arial"/>
          <w:bCs/>
          <w:i/>
          <w:iCs/>
          <w:sz w:val="32"/>
          <w:szCs w:val="32"/>
        </w:rPr>
        <w:t>e ai loro familiari</w:t>
      </w:r>
    </w:p>
    <w:p w14:paraId="3FD91257" w14:textId="1C181B6F" w:rsidR="00277AC0" w:rsidRPr="0082160B" w:rsidRDefault="007E4B01" w:rsidP="00CF7356">
      <w:pPr>
        <w:pStyle w:val="Paragrafoelenco"/>
        <w:numPr>
          <w:ilvl w:val="0"/>
          <w:numId w:val="10"/>
        </w:numPr>
        <w:spacing w:before="120" w:after="240" w:line="240" w:lineRule="auto"/>
        <w:ind w:left="851" w:right="1650" w:firstLine="283"/>
        <w:rPr>
          <w:rFonts w:ascii="Arial" w:hAnsi="Arial" w:cs="Arial"/>
          <w:bCs/>
          <w:i/>
          <w:iCs/>
          <w:sz w:val="32"/>
          <w:szCs w:val="32"/>
        </w:rPr>
      </w:pPr>
      <w:r w:rsidRPr="0082160B">
        <w:rPr>
          <w:rFonts w:ascii="Arial" w:hAnsi="Arial" w:cs="Arial"/>
          <w:bCs/>
          <w:i/>
          <w:iCs/>
          <w:sz w:val="32"/>
          <w:szCs w:val="32"/>
        </w:rPr>
        <w:t>è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 riconosciuto dal Cantone e fa parte della rete dei 17 centri diurni del Ticino</w:t>
      </w:r>
    </w:p>
    <w:p w14:paraId="5AC3E0BF" w14:textId="0DC40EF6" w:rsidR="00680901" w:rsidRPr="002B6613" w:rsidRDefault="00397405" w:rsidP="00CF7356">
      <w:pPr>
        <w:spacing w:after="120" w:line="240" w:lineRule="auto"/>
        <w:ind w:left="851"/>
        <w:rPr>
          <w:rFonts w:ascii="Arial" w:hAnsi="Arial" w:cs="Arial"/>
          <w:b/>
          <w:sz w:val="32"/>
          <w:szCs w:val="32"/>
        </w:rPr>
      </w:pPr>
      <w:r w:rsidRPr="002B6613">
        <w:rPr>
          <w:rFonts w:ascii="Arial" w:hAnsi="Arial" w:cs="Arial"/>
          <w:b/>
          <w:sz w:val="32"/>
          <w:szCs w:val="32"/>
        </w:rPr>
        <w:t>COMUNICAZIONI</w:t>
      </w:r>
    </w:p>
    <w:p w14:paraId="40AFEF6C" w14:textId="5CDF4FEE" w:rsidR="00FC6CF4" w:rsidRDefault="007D4A3D" w:rsidP="007D4A3D">
      <w:pPr>
        <w:spacing w:after="120" w:line="240" w:lineRule="auto"/>
        <w:ind w:left="851"/>
        <w:rPr>
          <w:rFonts w:ascii="Arial" w:hAnsi="Arial" w:cs="Arial"/>
          <w:bCs/>
          <w:i/>
          <w:iCs/>
          <w:sz w:val="32"/>
          <w:szCs w:val="32"/>
        </w:rPr>
      </w:pPr>
      <w:r w:rsidRPr="007D4A3D">
        <w:rPr>
          <w:rFonts w:ascii="Arial" w:hAnsi="Arial" w:cs="Arial"/>
          <w:bCs/>
          <w:i/>
          <w:iCs/>
          <w:sz w:val="32"/>
          <w:szCs w:val="32"/>
        </w:rPr>
        <w:t>Il centro è aperto dal lunedì al venerdì dalle 09:00 alle 17:00</w:t>
      </w:r>
      <w:r w:rsidR="00817C78">
        <w:rPr>
          <w:rFonts w:ascii="Arial" w:hAnsi="Arial" w:cs="Arial"/>
          <w:bCs/>
          <w:i/>
          <w:iCs/>
          <w:sz w:val="32"/>
          <w:szCs w:val="32"/>
        </w:rPr>
        <w:t xml:space="preserve"> e</w:t>
      </w:r>
      <w:r w:rsidRPr="007D4A3D">
        <w:rPr>
          <w:rFonts w:ascii="Arial" w:hAnsi="Arial" w:cs="Arial"/>
          <w:bCs/>
          <w:i/>
          <w:iCs/>
          <w:sz w:val="32"/>
          <w:szCs w:val="32"/>
        </w:rPr>
        <w:t xml:space="preserve"> il sabato</w:t>
      </w:r>
      <w:r w:rsidR="00FC6CF4">
        <w:rPr>
          <w:rFonts w:ascii="Arial" w:hAnsi="Arial" w:cs="Arial"/>
          <w:bCs/>
          <w:i/>
          <w:iCs/>
          <w:sz w:val="32"/>
          <w:szCs w:val="32"/>
        </w:rPr>
        <w:t xml:space="preserve"> </w:t>
      </w:r>
      <w:r w:rsidR="00817C78">
        <w:rPr>
          <w:rFonts w:ascii="Arial" w:hAnsi="Arial" w:cs="Arial"/>
          <w:bCs/>
          <w:i/>
          <w:iCs/>
          <w:sz w:val="32"/>
          <w:szCs w:val="32"/>
        </w:rPr>
        <w:t xml:space="preserve">o </w:t>
      </w:r>
      <w:r w:rsidR="005E5B7A">
        <w:rPr>
          <w:rFonts w:ascii="Arial" w:hAnsi="Arial" w:cs="Arial"/>
          <w:bCs/>
          <w:i/>
          <w:iCs/>
          <w:sz w:val="32"/>
          <w:szCs w:val="32"/>
        </w:rPr>
        <w:t xml:space="preserve">la </w:t>
      </w:r>
      <w:r w:rsidR="00817C78">
        <w:rPr>
          <w:rFonts w:ascii="Arial" w:hAnsi="Arial" w:cs="Arial"/>
          <w:bCs/>
          <w:i/>
          <w:iCs/>
          <w:sz w:val="32"/>
          <w:szCs w:val="32"/>
        </w:rPr>
        <w:t xml:space="preserve">domenica </w:t>
      </w:r>
      <w:r w:rsidRPr="007D4A3D">
        <w:rPr>
          <w:rFonts w:ascii="Arial" w:hAnsi="Arial" w:cs="Arial"/>
          <w:bCs/>
          <w:i/>
          <w:iCs/>
          <w:sz w:val="32"/>
          <w:szCs w:val="32"/>
        </w:rPr>
        <w:t xml:space="preserve">secondo programma. </w:t>
      </w:r>
      <w:r w:rsidR="00FC6CF4">
        <w:rPr>
          <w:rFonts w:ascii="Arial" w:hAnsi="Arial" w:cs="Arial"/>
          <w:bCs/>
          <w:i/>
          <w:iCs/>
          <w:sz w:val="32"/>
          <w:szCs w:val="32"/>
        </w:rPr>
        <w:br/>
      </w:r>
      <w:r w:rsidRPr="007D4A3D">
        <w:rPr>
          <w:rFonts w:ascii="Arial" w:hAnsi="Arial" w:cs="Arial"/>
          <w:bCs/>
          <w:i/>
          <w:iCs/>
          <w:sz w:val="32"/>
          <w:szCs w:val="32"/>
        </w:rPr>
        <w:t>Sabato 11 luglio, 8 agosto, 15 agosto e 5 settembre apertura pomeridiana solo bar.</w:t>
      </w:r>
      <w:r w:rsidR="00FC6CF4">
        <w:rPr>
          <w:rFonts w:ascii="Arial" w:hAnsi="Arial" w:cs="Arial"/>
          <w:bCs/>
          <w:i/>
          <w:iCs/>
          <w:sz w:val="32"/>
          <w:szCs w:val="32"/>
        </w:rPr>
        <w:br/>
        <w:t>Chiusura</w:t>
      </w:r>
      <w:r w:rsidR="00FC6CF4" w:rsidRPr="00186461">
        <w:rPr>
          <w:rFonts w:ascii="Arial" w:hAnsi="Arial" w:cs="Arial"/>
          <w:bCs/>
          <w:i/>
          <w:iCs/>
          <w:sz w:val="32"/>
          <w:szCs w:val="32"/>
        </w:rPr>
        <w:t xml:space="preserve"> per festività il </w:t>
      </w:r>
      <w:r w:rsidR="00FC6CF4">
        <w:rPr>
          <w:rFonts w:ascii="Arial" w:hAnsi="Arial" w:cs="Arial"/>
          <w:bCs/>
          <w:i/>
          <w:iCs/>
          <w:sz w:val="32"/>
          <w:szCs w:val="32"/>
        </w:rPr>
        <w:t>4 giugno e il</w:t>
      </w:r>
      <w:r w:rsidR="00FC6CF4" w:rsidRPr="00186461">
        <w:rPr>
          <w:rFonts w:ascii="Arial" w:hAnsi="Arial" w:cs="Arial"/>
          <w:bCs/>
          <w:i/>
          <w:iCs/>
          <w:sz w:val="32"/>
          <w:szCs w:val="32"/>
        </w:rPr>
        <w:t xml:space="preserve"> </w:t>
      </w:r>
      <w:r w:rsidR="00FC6CF4">
        <w:rPr>
          <w:rFonts w:ascii="Arial" w:hAnsi="Arial" w:cs="Arial"/>
          <w:bCs/>
          <w:i/>
          <w:iCs/>
          <w:sz w:val="32"/>
          <w:szCs w:val="32"/>
        </w:rPr>
        <w:t>29 giugno.</w:t>
      </w:r>
      <w:r w:rsidR="00EA2B68">
        <w:rPr>
          <w:rFonts w:ascii="Arial" w:hAnsi="Arial" w:cs="Arial"/>
          <w:bCs/>
          <w:i/>
          <w:iCs/>
          <w:sz w:val="32"/>
          <w:szCs w:val="32"/>
        </w:rPr>
        <w:br/>
      </w:r>
      <w:r w:rsidR="00EA2B68" w:rsidRPr="007D4A3D">
        <w:rPr>
          <w:rFonts w:ascii="Arial" w:hAnsi="Arial" w:cs="Arial"/>
          <w:bCs/>
          <w:i/>
          <w:iCs/>
          <w:sz w:val="32"/>
          <w:szCs w:val="32"/>
        </w:rPr>
        <w:t>Il bar è di principio sempre aperto al pomeriggio</w:t>
      </w:r>
      <w:r w:rsidR="00EA2B68">
        <w:rPr>
          <w:rFonts w:ascii="Arial" w:hAnsi="Arial" w:cs="Arial"/>
          <w:bCs/>
          <w:i/>
          <w:iCs/>
          <w:sz w:val="32"/>
          <w:szCs w:val="32"/>
        </w:rPr>
        <w:t>, anche nei giorni festivi e la domenica</w:t>
      </w:r>
      <w:r w:rsidR="00EA2B68" w:rsidRPr="007D4A3D">
        <w:rPr>
          <w:rFonts w:ascii="Arial" w:hAnsi="Arial" w:cs="Arial"/>
          <w:bCs/>
          <w:i/>
          <w:iCs/>
          <w:sz w:val="32"/>
          <w:szCs w:val="32"/>
        </w:rPr>
        <w:t>.</w:t>
      </w:r>
    </w:p>
    <w:p w14:paraId="1F7C2DEA" w14:textId="76F9A222" w:rsidR="00072E58" w:rsidRDefault="008E0029" w:rsidP="007D4A3D">
      <w:pPr>
        <w:spacing w:after="120" w:line="240" w:lineRule="auto"/>
        <w:ind w:left="851"/>
        <w:rPr>
          <w:rFonts w:ascii="Arial" w:hAnsi="Arial" w:cs="Arial"/>
          <w:bCs/>
          <w:i/>
          <w:iCs/>
          <w:sz w:val="32"/>
          <w:szCs w:val="32"/>
        </w:rPr>
      </w:pPr>
      <w:r>
        <w:rPr>
          <w:rFonts w:ascii="Arial" w:hAnsi="Arial" w:cs="Arial"/>
          <w:bCs/>
          <w:i/>
          <w:iCs/>
          <w:sz w:val="32"/>
          <w:szCs w:val="32"/>
        </w:rPr>
        <w:t xml:space="preserve">È importante iscriversi </w:t>
      </w:r>
      <w:r w:rsidR="00F86AFA">
        <w:rPr>
          <w:rFonts w:ascii="Arial" w:hAnsi="Arial" w:cs="Arial"/>
          <w:bCs/>
          <w:i/>
          <w:iCs/>
          <w:sz w:val="32"/>
          <w:szCs w:val="32"/>
        </w:rPr>
        <w:t>entro i termini di scadenza</w:t>
      </w:r>
      <w:r w:rsidR="00072E58" w:rsidRPr="00072E58">
        <w:rPr>
          <w:rFonts w:ascii="Arial" w:hAnsi="Arial" w:cs="Arial"/>
          <w:bCs/>
          <w:i/>
          <w:iCs/>
          <w:sz w:val="32"/>
          <w:szCs w:val="32"/>
        </w:rPr>
        <w:t>.</w:t>
      </w:r>
    </w:p>
    <w:p w14:paraId="67A8CFD9" w14:textId="654B9411" w:rsidR="00153D71" w:rsidRDefault="00153D71" w:rsidP="0033515C">
      <w:pPr>
        <w:spacing w:before="240" w:after="120" w:line="240" w:lineRule="auto"/>
        <w:ind w:left="851"/>
        <w:rPr>
          <w:rFonts w:ascii="Arial" w:hAnsi="Arial" w:cs="Arial"/>
          <w:b/>
          <w:sz w:val="32"/>
          <w:szCs w:val="32"/>
        </w:rPr>
      </w:pPr>
      <w:r w:rsidRPr="00153D71">
        <w:rPr>
          <w:rFonts w:ascii="Arial" w:hAnsi="Arial" w:cs="Arial"/>
          <w:b/>
          <w:sz w:val="32"/>
          <w:szCs w:val="32"/>
        </w:rPr>
        <w:t>TRASPORTI</w:t>
      </w:r>
    </w:p>
    <w:p w14:paraId="7B429385" w14:textId="33A59645" w:rsidR="00A823AA" w:rsidRPr="00A0084D" w:rsidRDefault="00A0084D" w:rsidP="00CF7356">
      <w:pPr>
        <w:spacing w:before="120" w:after="0" w:line="240" w:lineRule="auto"/>
        <w:ind w:left="851"/>
        <w:rPr>
          <w:rFonts w:ascii="Arial" w:hAnsi="Arial" w:cs="Arial"/>
          <w:bCs/>
          <w:i/>
          <w:iCs/>
          <w:sz w:val="32"/>
          <w:szCs w:val="32"/>
        </w:rPr>
      </w:pPr>
      <w:r w:rsidRPr="00A0084D">
        <w:rPr>
          <w:rFonts w:ascii="Arial" w:hAnsi="Arial" w:cs="Arial"/>
          <w:bCs/>
          <w:i/>
          <w:iCs/>
          <w:sz w:val="32"/>
          <w:szCs w:val="32"/>
        </w:rPr>
        <w:t>Per le persone che non possono raggiungere autonomamente Casa Andreina, è possibile richiedere un servizio di trasporto organizzato dalla Croce Rossa Ticino. Per informazioni sulle modalità di accesso al servizio e sugli eventuali costi, vi invitiamo a contattare il nostro team.</w:t>
      </w:r>
    </w:p>
    <w:p w14:paraId="07706470" w14:textId="77777777" w:rsidR="00A0084D" w:rsidRPr="00D85028" w:rsidRDefault="00A0084D" w:rsidP="00CF7356">
      <w:pPr>
        <w:spacing w:before="120" w:after="0" w:line="240" w:lineRule="auto"/>
        <w:ind w:left="851"/>
        <w:rPr>
          <w:rFonts w:ascii="Arial" w:hAnsi="Arial" w:cs="Arial"/>
          <w:b/>
          <w:sz w:val="28"/>
          <w:szCs w:val="28"/>
        </w:rPr>
      </w:pPr>
    </w:p>
    <w:tbl>
      <w:tblPr>
        <w:tblStyle w:val="Grigliatabella"/>
        <w:tblW w:w="13805" w:type="dxa"/>
        <w:tblInd w:w="567" w:type="dxa"/>
        <w:tblBorders>
          <w:top w:val="single" w:sz="12" w:space="0" w:color="FFDD04"/>
          <w:left w:val="none" w:sz="0" w:space="0" w:color="auto"/>
          <w:bottom w:val="single" w:sz="12" w:space="0" w:color="FFDD04"/>
          <w:right w:val="none" w:sz="0" w:space="0" w:color="auto"/>
          <w:insideH w:val="single" w:sz="12" w:space="0" w:color="FFDD0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3"/>
        <w:gridCol w:w="4482"/>
      </w:tblGrid>
      <w:tr w:rsidR="00A3778E" w:rsidRPr="00DE5B02" w14:paraId="0332E9CD" w14:textId="77777777" w:rsidTr="00130CE9">
        <w:trPr>
          <w:trHeight w:val="2528"/>
        </w:trPr>
        <w:tc>
          <w:tcPr>
            <w:tcW w:w="9323" w:type="dxa"/>
            <w:tcBorders>
              <w:top w:val="single" w:sz="18" w:space="0" w:color="FFDD04"/>
            </w:tcBorders>
          </w:tcPr>
          <w:bookmarkEnd w:id="0"/>
          <w:bookmarkEnd w:id="1"/>
          <w:bookmarkEnd w:id="2"/>
          <w:p w14:paraId="2C7F5D48" w14:textId="306212E6" w:rsidR="00715B65" w:rsidRPr="00DE5B02" w:rsidRDefault="00715B65" w:rsidP="00B073C6">
            <w:pPr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LUNEDÌ 8 GIUGNO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ATELIER DI CUCINA</w:t>
            </w:r>
            <w:r w:rsidR="00F2768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D2A6D39" w14:textId="77777777" w:rsidR="00715B65" w:rsidRPr="00E86458" w:rsidRDefault="00715B65" w:rsidP="00582389">
            <w:pPr>
              <w:spacing w:after="120" w:line="240" w:lineRule="auto"/>
              <w:ind w:left="5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103D8">
              <w:rPr>
                <w:rFonts w:ascii="Arial" w:hAnsi="Arial" w:cs="Arial"/>
                <w:sz w:val="28"/>
                <w:szCs w:val="28"/>
              </w:rPr>
              <w:t xml:space="preserve">Un laboratorio conviviale per cucinare semplici ricette, come stuzzichini, aperitivi e dolci, da offrire agli amici del centro. </w:t>
            </w:r>
          </w:p>
          <w:p w14:paraId="673AAB5E" w14:textId="6CC1CFC6" w:rsidR="002A583D" w:rsidRDefault="00715B65" w:rsidP="00B073C6">
            <w:pPr>
              <w:spacing w:before="12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 alle 11:15</w:t>
            </w:r>
            <w:r w:rsidR="00CC3F9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FACE3EC" w14:textId="082AA64E" w:rsidR="00715B65" w:rsidRDefault="00CC3F95" w:rsidP="00B073C6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4482" w:type="dxa"/>
            <w:tcBorders>
              <w:top w:val="single" w:sz="18" w:space="0" w:color="FFDD04"/>
            </w:tcBorders>
          </w:tcPr>
          <w:p w14:paraId="36B0A1C3" w14:textId="77777777" w:rsidR="00715B65" w:rsidRPr="00DE5B02" w:rsidRDefault="00715B65" w:rsidP="00B073C6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313A8531" w14:textId="2097B57E" w:rsidR="00715B65" w:rsidRPr="005913BE" w:rsidRDefault="008A2D55" w:rsidP="00B073C6">
            <w:pPr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</w:t>
            </w:r>
            <w:r w:rsidR="00940BF4">
              <w:rPr>
                <w:rFonts w:ascii="Arial" w:hAnsi="Arial" w:cs="Arial"/>
                <w:sz w:val="28"/>
                <w:szCs w:val="28"/>
              </w:rPr>
              <w:t>il 3 giugno</w:t>
            </w:r>
          </w:p>
          <w:p w14:paraId="59101F26" w14:textId="77777777" w:rsidR="000F2B1B" w:rsidRDefault="00715B65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2D1469FD" w14:textId="5A87CC78" w:rsidR="00715B65" w:rsidRPr="00DE5B02" w:rsidRDefault="00715B65" w:rsidP="00B073C6">
            <w:pPr>
              <w:spacing w:before="12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47278" w:rsidRPr="00E173B9" w14:paraId="20062C20" w14:textId="77777777" w:rsidTr="0027782A">
        <w:trPr>
          <w:trHeight w:val="2255"/>
        </w:trPr>
        <w:tc>
          <w:tcPr>
            <w:tcW w:w="9323" w:type="dxa"/>
          </w:tcPr>
          <w:p w14:paraId="42162D2E" w14:textId="60F63DCC" w:rsidR="00D22692" w:rsidRDefault="00D22692" w:rsidP="00B073C6">
            <w:pPr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732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</w:t>
            </w:r>
            <w:r w:rsidR="007517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15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GIUGNO</w:t>
            </w:r>
            <w:r>
              <w:t xml:space="preserve"> </w:t>
            </w:r>
            <w:r w:rsidRPr="00BF461C">
              <w:rPr>
                <w:rFonts w:ascii="Arial" w:hAnsi="Arial" w:cs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GRUPPO PAROLA RET</w:t>
            </w:r>
            <w:r w:rsidR="00517FE9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 SUISSE</w:t>
            </w:r>
          </w:p>
          <w:p w14:paraId="67D024CF" w14:textId="220E5D92" w:rsidR="00D22692" w:rsidRDefault="00D22692" w:rsidP="00582389">
            <w:pPr>
              <w:spacing w:before="240" w:after="120" w:line="240" w:lineRule="auto"/>
              <w:ind w:left="5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329DE">
              <w:rPr>
                <w:rFonts w:ascii="Arial" w:hAnsi="Arial" w:cs="Arial"/>
                <w:sz w:val="28"/>
                <w:szCs w:val="28"/>
              </w:rPr>
              <w:t xml:space="preserve">Gruppo di auto aiuto 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Retina Suisse </w:t>
            </w:r>
            <w:r w:rsidRPr="00B329DE">
              <w:rPr>
                <w:rFonts w:ascii="Arial" w:hAnsi="Arial" w:cs="Arial"/>
                <w:sz w:val="28"/>
                <w:szCs w:val="28"/>
              </w:rPr>
              <w:t>rivolto a persone con disabilità visive</w:t>
            </w:r>
            <w:r w:rsidR="00827142">
              <w:rPr>
                <w:rFonts w:ascii="Arial" w:hAnsi="Arial" w:cs="Arial"/>
                <w:sz w:val="28"/>
                <w:szCs w:val="28"/>
              </w:rPr>
              <w:t>,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 in collaborazione con il Servizio tiflologico Unitas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B83F1EE" w14:textId="031732BC" w:rsidR="006764F6" w:rsidRDefault="00D22692" w:rsidP="00B073C6">
            <w:pPr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8A3DE2">
              <w:rPr>
                <w:rFonts w:ascii="Arial" w:hAnsi="Arial" w:cs="Arial"/>
                <w:sz w:val="28"/>
                <w:szCs w:val="28"/>
              </w:rPr>
              <w:t>dalle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10:30 alle 12:00</w:t>
            </w:r>
            <w:r w:rsidR="00CC3F9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7211701" w14:textId="3046E9CC" w:rsidR="00D22692" w:rsidRDefault="00CC3F95" w:rsidP="00B073C6">
            <w:pPr>
              <w:spacing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4482" w:type="dxa"/>
          </w:tcPr>
          <w:p w14:paraId="0B7C5A3B" w14:textId="77777777" w:rsidR="00D22692" w:rsidRPr="00DE5B02" w:rsidRDefault="00D22692" w:rsidP="00B073C6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3C9E4D3F" w14:textId="3D4FB72D" w:rsidR="00D22692" w:rsidRPr="00E173B9" w:rsidRDefault="0044763C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</w:t>
            </w:r>
            <w:r w:rsidR="00A51952">
              <w:rPr>
                <w:rFonts w:ascii="Arial" w:hAnsi="Arial" w:cs="Arial"/>
                <w:sz w:val="28"/>
                <w:szCs w:val="28"/>
              </w:rPr>
              <w:t>l’8 giugno</w:t>
            </w:r>
            <w:r w:rsidR="00286EDA">
              <w:rPr>
                <w:rFonts w:ascii="Arial" w:hAnsi="Arial" w:cs="Arial"/>
                <w:sz w:val="28"/>
                <w:szCs w:val="28"/>
              </w:rPr>
              <w:t xml:space="preserve"> a Tamara </w:t>
            </w:r>
            <w:r w:rsidR="007F29F9">
              <w:rPr>
                <w:rFonts w:ascii="Arial" w:hAnsi="Arial" w:cs="Arial"/>
                <w:sz w:val="28"/>
                <w:szCs w:val="28"/>
              </w:rPr>
              <w:t>Zoller</w:t>
            </w:r>
            <w:r w:rsidR="00286EDA">
              <w:rPr>
                <w:rFonts w:ascii="Arial" w:hAnsi="Arial" w:cs="Arial"/>
                <w:sz w:val="28"/>
                <w:szCs w:val="28"/>
              </w:rPr>
              <w:t xml:space="preserve"> o al personale del centro</w:t>
            </w:r>
            <w:r w:rsidR="006D6759">
              <w:rPr>
                <w:rFonts w:ascii="Arial" w:hAnsi="Arial" w:cs="Arial"/>
                <w:sz w:val="28"/>
                <w:szCs w:val="28"/>
              </w:rPr>
              <w:t>.</w:t>
            </w:r>
            <w:r w:rsidR="003E78CA">
              <w:rPr>
                <w:rFonts w:ascii="Arial" w:hAnsi="Arial" w:cs="Arial"/>
                <w:sz w:val="28"/>
                <w:szCs w:val="28"/>
              </w:rPr>
              <w:br/>
            </w:r>
            <w:r w:rsidR="003E78CA" w:rsidRPr="003E78CA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3E78CA"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D2269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</w:tc>
      </w:tr>
      <w:tr w:rsidR="00A3778E" w:rsidRPr="00DE5B02" w14:paraId="0750AC66" w14:textId="77777777" w:rsidTr="0027782A">
        <w:trPr>
          <w:trHeight w:val="2625"/>
        </w:trPr>
        <w:tc>
          <w:tcPr>
            <w:tcW w:w="9323" w:type="dxa"/>
          </w:tcPr>
          <w:p w14:paraId="7F38FCD6" w14:textId="6931DCC0" w:rsidR="00A85923" w:rsidRPr="00DE5B02" w:rsidRDefault="00A85923" w:rsidP="00B073C6">
            <w:pPr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MARTEDÌ </w:t>
            </w:r>
            <w:r w:rsidR="00B43D9A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B43D9A">
              <w:rPr>
                <w:rFonts w:ascii="Arial" w:hAnsi="Arial" w:cs="Arial"/>
                <w:b/>
                <w:bCs/>
                <w:sz w:val="28"/>
                <w:szCs w:val="28"/>
              </w:rPr>
              <w:t>GIUGNO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TOMBOLA CON MERENDA</w:t>
            </w:r>
          </w:p>
          <w:p w14:paraId="48488C1D" w14:textId="77777777" w:rsidR="00A85923" w:rsidRDefault="00A85923" w:rsidP="00582389">
            <w:pPr>
              <w:spacing w:after="120" w:line="240" w:lineRule="auto"/>
              <w:ind w:left="57" w:right="60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A24E1">
              <w:rPr>
                <w:rFonts w:ascii="Arial" w:hAnsi="Arial" w:cs="Arial"/>
                <w:sz w:val="28"/>
                <w:szCs w:val="28"/>
              </w:rPr>
              <w:t>Un classico che non stanca. Un momento semplice e allegro per stare in compagnia. Tra un numero e l’altro, risate, chiacchiere e piccoli premi simbolici per tenere vivo lo spirito di gioco. Aperto a tutti.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24E1">
              <w:rPr>
                <w:rFonts w:ascii="Arial" w:hAnsi="Arial" w:cs="Arial"/>
                <w:sz w:val="28"/>
                <w:szCs w:val="28"/>
              </w:rPr>
              <w:t>Vieni a sfidare la fortuna… o solo a passare un bel pomeriggio con noi!</w:t>
            </w:r>
          </w:p>
          <w:p w14:paraId="29A73C20" w14:textId="4D20C0EB" w:rsidR="00714356" w:rsidRDefault="00714356" w:rsidP="00714356">
            <w:pPr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14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00 alle 16:00 </w:t>
            </w:r>
          </w:p>
          <w:p w14:paraId="2234145F" w14:textId="77777777" w:rsidR="00A85923" w:rsidRDefault="00A85923" w:rsidP="00582389">
            <w:pPr>
              <w:spacing w:before="120" w:after="120" w:line="240" w:lineRule="auto"/>
              <w:ind w:left="57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4A24E1">
              <w:rPr>
                <w:rFonts w:ascii="Arial" w:hAnsi="Arial" w:cs="Arial"/>
                <w:sz w:val="28"/>
                <w:szCs w:val="28"/>
              </w:rPr>
              <w:t>5 fr. due giri di tombola e merenda inclusi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4482" w:type="dxa"/>
          </w:tcPr>
          <w:p w14:paraId="42FE4033" w14:textId="77777777" w:rsidR="00A85923" w:rsidRPr="00DE5B02" w:rsidRDefault="00A85923" w:rsidP="00B073C6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10AD4674" w14:textId="3F1B4259" w:rsidR="0044134F" w:rsidRDefault="0044134F" w:rsidP="00B073C6">
            <w:pPr>
              <w:spacing w:after="120" w:line="240" w:lineRule="auto"/>
              <w:ind w:left="851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</w:t>
            </w:r>
            <w:r w:rsidR="00286EDA">
              <w:rPr>
                <w:rFonts w:ascii="Arial" w:hAnsi="Arial" w:cs="Arial"/>
                <w:sz w:val="28"/>
                <w:szCs w:val="28"/>
              </w:rPr>
              <w:t xml:space="preserve">il 9 </w:t>
            </w:r>
            <w:r>
              <w:rPr>
                <w:rFonts w:ascii="Arial" w:hAnsi="Arial" w:cs="Arial"/>
                <w:sz w:val="28"/>
                <w:szCs w:val="28"/>
              </w:rPr>
              <w:t>giugno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</w:p>
          <w:p w14:paraId="0D6593B3" w14:textId="782AA559" w:rsidR="00A85923" w:rsidRPr="00DE5B02" w:rsidRDefault="00A85923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0CDFF899" w14:textId="77777777" w:rsidR="00A85923" w:rsidRPr="00DE5B02" w:rsidRDefault="00A85923" w:rsidP="00B073C6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53B2F" w:rsidRPr="00DE5B02" w14:paraId="2E602897" w14:textId="77777777" w:rsidTr="0027782A">
        <w:trPr>
          <w:trHeight w:val="3070"/>
        </w:trPr>
        <w:tc>
          <w:tcPr>
            <w:tcW w:w="9323" w:type="dxa"/>
          </w:tcPr>
          <w:p w14:paraId="55FA346C" w14:textId="77777777" w:rsidR="00353B2F" w:rsidRPr="00DE5B02" w:rsidRDefault="00353B2F" w:rsidP="00353B2F">
            <w:pPr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22 GIUGNO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LIBRO IN POLTRONA</w:t>
            </w:r>
          </w:p>
          <w:p w14:paraId="7AB9FB15" w14:textId="77777777" w:rsidR="00353B2F" w:rsidRDefault="00353B2F" w:rsidP="00582389">
            <w:pPr>
              <w:spacing w:before="240" w:after="120" w:line="240" w:lineRule="auto"/>
              <w:ind w:left="5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001D68">
              <w:rPr>
                <w:rFonts w:ascii="Arial" w:hAnsi="Arial" w:cs="Arial"/>
                <w:sz w:val="28"/>
                <w:szCs w:val="28"/>
              </w:rPr>
              <w:t>roposta per chi ama leggere. Non importa il genere di racconto, ogni partecipante sceglierà a turno un libro per tutto il gruppo. Le storie sono lì, a portata di mano per chi vuole impegnarsi a coglierle.</w:t>
            </w:r>
          </w:p>
          <w:p w14:paraId="3AE0918A" w14:textId="77777777" w:rsidR="006764F6" w:rsidRDefault="00353B2F" w:rsidP="00353B2F">
            <w:pPr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00 alle 12:00 </w:t>
            </w:r>
          </w:p>
          <w:p w14:paraId="08377160" w14:textId="55E7DB9A" w:rsidR="00353B2F" w:rsidRPr="00DE5B02" w:rsidRDefault="00353B2F" w:rsidP="00353B2F">
            <w:pPr>
              <w:spacing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4482" w:type="dxa"/>
          </w:tcPr>
          <w:p w14:paraId="30702AC3" w14:textId="77777777" w:rsidR="00353B2F" w:rsidRPr="00DE5B02" w:rsidRDefault="00353B2F" w:rsidP="00353B2F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54159E0F" w14:textId="77777777" w:rsidR="00353B2F" w:rsidRDefault="00286EDA" w:rsidP="00353B2F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il 15 giugno </w:t>
            </w:r>
            <w:r w:rsidR="00353B2F" w:rsidRPr="00974AFA">
              <w:rPr>
                <w:rFonts w:ascii="Arial" w:hAnsi="Arial" w:cs="Arial"/>
                <w:sz w:val="28"/>
                <w:szCs w:val="28"/>
              </w:rPr>
              <w:t xml:space="preserve">a </w:t>
            </w:r>
            <w:r w:rsidR="00353B2F">
              <w:rPr>
                <w:rFonts w:ascii="Arial" w:hAnsi="Arial" w:cs="Arial"/>
                <w:sz w:val="28"/>
                <w:szCs w:val="28"/>
              </w:rPr>
              <w:t>Cinzia Marisa o al personale del centro</w:t>
            </w:r>
            <w:r w:rsidR="00353B2F" w:rsidRPr="00974AF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D075BF8" w14:textId="234F4BE3" w:rsidR="006D6759" w:rsidRPr="00427356" w:rsidRDefault="006D6759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</w:tc>
      </w:tr>
      <w:tr w:rsidR="00353B2F" w:rsidRPr="00DE5B02" w14:paraId="1A1DBE9C" w14:textId="77777777" w:rsidTr="0027782A">
        <w:trPr>
          <w:trHeight w:val="3070"/>
        </w:trPr>
        <w:tc>
          <w:tcPr>
            <w:tcW w:w="9323" w:type="dxa"/>
          </w:tcPr>
          <w:p w14:paraId="56995F81" w14:textId="5D451E5A" w:rsidR="00353B2F" w:rsidRDefault="00031E50" w:rsidP="00353B2F">
            <w:pPr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MARTEDÌ</w:t>
            </w:r>
            <w:r w:rsidR="00353B2F"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53B2F"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  <w:r w:rsidR="00353B2F"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53B2F">
              <w:rPr>
                <w:rFonts w:ascii="Arial" w:hAnsi="Arial" w:cs="Arial"/>
                <w:b/>
                <w:bCs/>
                <w:sz w:val="28"/>
                <w:szCs w:val="28"/>
              </w:rPr>
              <w:t>GIUGNO</w:t>
            </w:r>
            <w:r w:rsidR="00353B2F"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53B2F"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 w:rsidR="00353B2F">
              <w:rPr>
                <w:rFonts w:ascii="Arial" w:hAnsi="Arial" w:cs="Arial"/>
                <w:b/>
                <w:bCs/>
                <w:sz w:val="28"/>
                <w:szCs w:val="28"/>
              </w:rPr>
              <w:t>GRIGLIATA A CASA ANDREINA</w:t>
            </w:r>
          </w:p>
          <w:p w14:paraId="54F1C33D" w14:textId="77777777" w:rsidR="00353B2F" w:rsidRPr="00D36EF9" w:rsidRDefault="00353B2F" w:rsidP="00582389">
            <w:pPr>
              <w:spacing w:after="120" w:line="240" w:lineRule="auto"/>
              <w:ind w:left="57" w:right="60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6EF9">
              <w:rPr>
                <w:rFonts w:ascii="Arial" w:hAnsi="Arial" w:cs="Arial"/>
                <w:sz w:val="28"/>
                <w:szCs w:val="28"/>
              </w:rPr>
              <w:t>Festeggiamo l’arrivo dell’estate con una gustosa grigliata nel nostro centro diurno. Un pranzo all’aperto, ricco di sapori e buona compagnia per inaugurare insieme la bella stagione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C0CA5EE" w14:textId="6CA26D6A" w:rsidR="00761BB7" w:rsidRDefault="00353B2F" w:rsidP="00761BB7">
            <w:pPr>
              <w:spacing w:before="24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F655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655AA">
              <w:rPr>
                <w:rFonts w:ascii="Arial" w:hAnsi="Arial" w:cs="Arial"/>
                <w:sz w:val="28"/>
                <w:szCs w:val="28"/>
              </w:rPr>
              <w:t>dalle 11:30 alle 15:30</w:t>
            </w:r>
            <w:r w:rsidR="0071435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15C97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F655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Pr="00F655AA">
              <w:rPr>
                <w:rFonts w:ascii="Arial" w:hAnsi="Arial" w:cs="Arial"/>
                <w:sz w:val="28"/>
                <w:szCs w:val="28"/>
              </w:rPr>
              <w:t>30 fr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02636B7" w14:textId="57DE0903" w:rsidR="00353B2F" w:rsidRDefault="00353B2F" w:rsidP="00761BB7">
            <w:pPr>
              <w:spacing w:before="24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2FB6">
              <w:rPr>
                <w:rFonts w:ascii="Arial" w:hAnsi="Arial" w:cs="Arial"/>
                <w:b/>
                <w:bCs/>
                <w:sz w:val="28"/>
                <w:szCs w:val="28"/>
              </w:rPr>
              <w:t>Per volontari autisti incaricati:</w:t>
            </w:r>
            <w:r w:rsidRPr="002F2FB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Pr="002F2FB6">
              <w:rPr>
                <w:rFonts w:ascii="Arial" w:hAnsi="Arial" w:cs="Arial"/>
                <w:sz w:val="28"/>
                <w:szCs w:val="28"/>
              </w:rPr>
              <w:t xml:space="preserve"> fr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482" w:type="dxa"/>
          </w:tcPr>
          <w:p w14:paraId="7B489FFE" w14:textId="77777777" w:rsidR="00353B2F" w:rsidRPr="00DE5B02" w:rsidRDefault="00353B2F" w:rsidP="00353B2F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2C2ED93F" w14:textId="4FDDC553" w:rsidR="00353B2F" w:rsidRPr="005913BE" w:rsidRDefault="00C4272D" w:rsidP="00353B2F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il </w:t>
            </w:r>
            <w:r w:rsidR="00E66954">
              <w:rPr>
                <w:rFonts w:ascii="Arial" w:hAnsi="Arial" w:cs="Arial"/>
                <w:sz w:val="28"/>
                <w:szCs w:val="28"/>
              </w:rPr>
              <w:t>15</w:t>
            </w:r>
            <w:r>
              <w:rPr>
                <w:rFonts w:ascii="Arial" w:hAnsi="Arial" w:cs="Arial"/>
                <w:sz w:val="28"/>
                <w:szCs w:val="28"/>
              </w:rPr>
              <w:t xml:space="preserve"> giugno</w:t>
            </w:r>
          </w:p>
          <w:p w14:paraId="22FFCCB5" w14:textId="77777777" w:rsidR="000F2B1B" w:rsidRDefault="00353B2F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250DB677" w14:textId="4A5D04A9" w:rsidR="00353B2F" w:rsidRPr="00DE5B02" w:rsidRDefault="00353B2F" w:rsidP="00353B2F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005C1" w:rsidRPr="00DE5B02" w14:paraId="3A555DB3" w14:textId="77777777" w:rsidTr="00D259B6">
        <w:trPr>
          <w:trHeight w:val="3070"/>
        </w:trPr>
        <w:tc>
          <w:tcPr>
            <w:tcW w:w="9323" w:type="dxa"/>
            <w:tcBorders>
              <w:bottom w:val="nil"/>
            </w:tcBorders>
          </w:tcPr>
          <w:p w14:paraId="14B3B3DB" w14:textId="3807F5C0" w:rsidR="009005C1" w:rsidRDefault="009005C1" w:rsidP="009005C1">
            <w:pPr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SABATO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LUGLIO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VISITA GUIDATA FATTORIA CA.STELLA E PASSEGGIATA CON GLI ALPACA </w:t>
            </w:r>
          </w:p>
          <w:p w14:paraId="7FD6A49D" w14:textId="628643FB" w:rsidR="00F62FB8" w:rsidRPr="00F62FB8" w:rsidRDefault="009005C1" w:rsidP="00CC49E5">
            <w:pPr>
              <w:spacing w:before="24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</w:t>
            </w:r>
            <w:r w:rsidR="00F62FB8">
              <w:rPr>
                <w:rFonts w:ascii="Arial" w:hAnsi="Arial" w:cs="Arial"/>
                <w:sz w:val="28"/>
                <w:szCs w:val="28"/>
              </w:rPr>
              <w:t xml:space="preserve"> pranzo in compagnia e in seguito un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62FB8">
              <w:rPr>
                <w:rFonts w:ascii="Arial" w:hAnsi="Arial" w:cs="Arial"/>
                <w:sz w:val="28"/>
                <w:szCs w:val="28"/>
              </w:rPr>
              <w:t>pomeriggio</w:t>
            </w:r>
            <w:r>
              <w:rPr>
                <w:rFonts w:ascii="Arial" w:hAnsi="Arial" w:cs="Arial"/>
                <w:sz w:val="28"/>
                <w:szCs w:val="28"/>
              </w:rPr>
              <w:t xml:space="preserve"> alla</w:t>
            </w:r>
            <w:r w:rsidRPr="0048192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41983">
              <w:rPr>
                <w:rFonts w:ascii="Arial" w:hAnsi="Arial" w:cs="Arial"/>
                <w:sz w:val="28"/>
                <w:szCs w:val="28"/>
              </w:rPr>
              <w:t xml:space="preserve">Fattoria </w:t>
            </w:r>
            <w:proofErr w:type="spellStart"/>
            <w:r w:rsidRPr="0048192F">
              <w:rPr>
                <w:rFonts w:ascii="Arial" w:hAnsi="Arial" w:cs="Arial"/>
                <w:sz w:val="28"/>
                <w:szCs w:val="28"/>
              </w:rPr>
              <w:t>Ca.Stella</w:t>
            </w:r>
            <w:proofErr w:type="spellEnd"/>
            <w:r w:rsidRPr="0048192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40227">
              <w:rPr>
                <w:rFonts w:ascii="Arial" w:hAnsi="Arial" w:cs="Arial"/>
                <w:sz w:val="28"/>
                <w:szCs w:val="28"/>
              </w:rPr>
              <w:t>con</w:t>
            </w:r>
            <w:r w:rsidRPr="0048192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62FB8" w:rsidRPr="00F62FB8">
              <w:rPr>
                <w:rFonts w:ascii="Arial" w:hAnsi="Arial" w:cs="Arial"/>
                <w:sz w:val="28"/>
                <w:szCs w:val="28"/>
              </w:rPr>
              <w:t xml:space="preserve">una prima </w:t>
            </w:r>
            <w:r w:rsidR="00AC717B">
              <w:rPr>
                <w:rFonts w:ascii="Arial" w:hAnsi="Arial" w:cs="Arial"/>
                <w:sz w:val="28"/>
                <w:szCs w:val="28"/>
              </w:rPr>
              <w:t>parte</w:t>
            </w:r>
            <w:r w:rsidR="00F62FB8" w:rsidRPr="00F62FB8">
              <w:rPr>
                <w:rFonts w:ascii="Arial" w:hAnsi="Arial" w:cs="Arial"/>
                <w:sz w:val="28"/>
                <w:szCs w:val="28"/>
              </w:rPr>
              <w:t xml:space="preserve"> di conoscenza degli animali (coniglietti, porcellini d’india, asinelle, ecc.), seguita da una passeggiata di circa un’ora con gli alpaca nei dintorni, durante la quale li condurr</w:t>
            </w:r>
            <w:r w:rsidR="007A6D9B">
              <w:rPr>
                <w:rFonts w:ascii="Arial" w:hAnsi="Arial" w:cs="Arial"/>
                <w:sz w:val="28"/>
                <w:szCs w:val="28"/>
              </w:rPr>
              <w:t>emo</w:t>
            </w:r>
            <w:r w:rsidR="00F62FB8" w:rsidRPr="00F62FB8">
              <w:rPr>
                <w:rFonts w:ascii="Arial" w:hAnsi="Arial" w:cs="Arial"/>
                <w:sz w:val="28"/>
                <w:szCs w:val="28"/>
              </w:rPr>
              <w:t xml:space="preserve"> al guinzaglio. Infine, ci sarà un momento di interazione con le asinelle.</w:t>
            </w:r>
          </w:p>
          <w:p w14:paraId="369F5AEA" w14:textId="77777777" w:rsidR="009005C1" w:rsidRDefault="009005C1" w:rsidP="00F62FB8">
            <w:pPr>
              <w:spacing w:before="24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F655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655AA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11:00</w:t>
            </w:r>
            <w:r w:rsidRPr="00F655AA">
              <w:rPr>
                <w:rFonts w:ascii="Arial" w:hAnsi="Arial" w:cs="Arial"/>
                <w:sz w:val="28"/>
                <w:szCs w:val="28"/>
              </w:rPr>
              <w:t xml:space="preserve"> alle</w:t>
            </w:r>
            <w:r>
              <w:rPr>
                <w:rFonts w:ascii="Arial" w:hAnsi="Arial" w:cs="Arial"/>
                <w:sz w:val="28"/>
                <w:szCs w:val="28"/>
              </w:rPr>
              <w:t xml:space="preserve"> 16:00</w:t>
            </w:r>
          </w:p>
          <w:p w14:paraId="081A4BD0" w14:textId="6ACA022A" w:rsidR="009005C1" w:rsidRPr="00352319" w:rsidRDefault="009005C1" w:rsidP="00394BE5">
            <w:pPr>
              <w:spacing w:before="240" w:after="120" w:line="240" w:lineRule="auto"/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F655AA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partecipazione:</w:t>
            </w:r>
            <w:r w:rsidR="00F62F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30CE9">
              <w:rPr>
                <w:rFonts w:ascii="Arial" w:hAnsi="Arial" w:cs="Arial"/>
                <w:sz w:val="28"/>
                <w:szCs w:val="28"/>
              </w:rPr>
              <w:t>visita guidata offerta dal centro</w:t>
            </w:r>
            <w:r w:rsidR="00F62FB8" w:rsidRPr="00960A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30CE9">
              <w:rPr>
                <w:rFonts w:ascii="Arial" w:hAnsi="Arial" w:cs="Arial"/>
                <w:sz w:val="28"/>
                <w:szCs w:val="28"/>
              </w:rPr>
              <w:t xml:space="preserve">/ </w:t>
            </w:r>
            <w:r w:rsidR="00F62FB8" w:rsidRPr="00F62FB8">
              <w:rPr>
                <w:rFonts w:ascii="Arial" w:hAnsi="Arial" w:cs="Arial"/>
                <w:sz w:val="28"/>
                <w:szCs w:val="28"/>
              </w:rPr>
              <w:t>pranzo a carico di ciascun partecipante</w:t>
            </w:r>
          </w:p>
        </w:tc>
        <w:tc>
          <w:tcPr>
            <w:tcW w:w="4482" w:type="dxa"/>
            <w:tcBorders>
              <w:bottom w:val="nil"/>
            </w:tcBorders>
          </w:tcPr>
          <w:p w14:paraId="52E37E5C" w14:textId="77777777" w:rsidR="009005C1" w:rsidRPr="00DE5B02" w:rsidRDefault="009005C1" w:rsidP="009005C1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7C7383A2" w14:textId="2D4CD2AA" w:rsidR="009005C1" w:rsidRPr="005913BE" w:rsidRDefault="009005C1" w:rsidP="009005C1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il </w:t>
            </w:r>
            <w:r w:rsidR="00516BD9">
              <w:rPr>
                <w:rFonts w:ascii="Arial" w:hAnsi="Arial" w:cs="Arial"/>
                <w:sz w:val="28"/>
                <w:szCs w:val="28"/>
              </w:rPr>
              <w:t>15</w:t>
            </w:r>
            <w:r>
              <w:rPr>
                <w:rFonts w:ascii="Arial" w:hAnsi="Arial" w:cs="Arial"/>
                <w:sz w:val="28"/>
                <w:szCs w:val="28"/>
              </w:rPr>
              <w:t xml:space="preserve"> giugno</w:t>
            </w:r>
          </w:p>
          <w:p w14:paraId="2863D0E2" w14:textId="77777777" w:rsidR="000F2B1B" w:rsidRDefault="009005C1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</w:t>
            </w: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73DB2CDF" w14:textId="18513A6B" w:rsidR="009005C1" w:rsidRPr="00DE5B02" w:rsidRDefault="009005C1" w:rsidP="009005C1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43DD5" w:rsidRPr="00E173B9" w14:paraId="0C83261B" w14:textId="77777777" w:rsidTr="0005373F">
        <w:trPr>
          <w:trHeight w:val="2255"/>
        </w:trPr>
        <w:tc>
          <w:tcPr>
            <w:tcW w:w="9323" w:type="dxa"/>
            <w:tcBorders>
              <w:bottom w:val="single" w:sz="12" w:space="0" w:color="FFDD04"/>
            </w:tcBorders>
          </w:tcPr>
          <w:p w14:paraId="38A2C0F8" w14:textId="15553FB7" w:rsidR="00B43DD5" w:rsidRDefault="00B43DD5">
            <w:pPr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732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 LUGLIO</w:t>
            </w:r>
            <w:r>
              <w:t xml:space="preserve"> </w:t>
            </w:r>
            <w:r w:rsidRPr="00BF461C">
              <w:rPr>
                <w:rFonts w:ascii="Arial" w:hAnsi="Arial" w:cs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GRUPPO PAROLA RETINA SUISSE</w:t>
            </w:r>
          </w:p>
          <w:p w14:paraId="56D1C0DC" w14:textId="77777777" w:rsidR="00B43DD5" w:rsidRDefault="00B43DD5" w:rsidP="00AD45F1">
            <w:pPr>
              <w:spacing w:before="240" w:after="120" w:line="240" w:lineRule="auto"/>
              <w:ind w:left="5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329DE">
              <w:rPr>
                <w:rFonts w:ascii="Arial" w:hAnsi="Arial" w:cs="Arial"/>
                <w:sz w:val="28"/>
                <w:szCs w:val="28"/>
              </w:rPr>
              <w:t xml:space="preserve">Gruppo di auto aiuto 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Retina Suisse </w:t>
            </w:r>
            <w:r w:rsidRPr="00B329DE">
              <w:rPr>
                <w:rFonts w:ascii="Arial" w:hAnsi="Arial" w:cs="Arial"/>
                <w:sz w:val="28"/>
                <w:szCs w:val="28"/>
              </w:rPr>
              <w:t>rivolto a persone con disabilità visive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 in collaborazione con il Servizio tiflologico Unitas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7E09ECC" w14:textId="77777777" w:rsidR="00B43DD5" w:rsidRDefault="00B43DD5">
            <w:pPr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8A3DE2">
              <w:rPr>
                <w:rFonts w:ascii="Arial" w:hAnsi="Arial" w:cs="Arial"/>
                <w:sz w:val="28"/>
                <w:szCs w:val="28"/>
              </w:rPr>
              <w:t>dalle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10:30 alle 12:00 </w:t>
            </w:r>
          </w:p>
          <w:p w14:paraId="0F38E103" w14:textId="77777777" w:rsidR="00B43DD5" w:rsidRDefault="00B43DD5">
            <w:pPr>
              <w:spacing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4482" w:type="dxa"/>
            <w:tcBorders>
              <w:bottom w:val="single" w:sz="12" w:space="0" w:color="FFDD04"/>
            </w:tcBorders>
          </w:tcPr>
          <w:p w14:paraId="141CEEF5" w14:textId="77777777" w:rsidR="00B43DD5" w:rsidRPr="00DE5B02" w:rsidRDefault="00B43DD5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562C61AD" w14:textId="4FA57BB5" w:rsidR="00D728A2" w:rsidRPr="005913BE" w:rsidRDefault="00D728A2" w:rsidP="00D728A2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il </w:t>
            </w:r>
            <w:r w:rsidR="00516BD9">
              <w:rPr>
                <w:rFonts w:ascii="Arial" w:hAnsi="Arial" w:cs="Arial"/>
                <w:sz w:val="28"/>
                <w:szCs w:val="28"/>
              </w:rPr>
              <w:t>15</w:t>
            </w:r>
            <w:r>
              <w:rPr>
                <w:rFonts w:ascii="Arial" w:hAnsi="Arial" w:cs="Arial"/>
                <w:sz w:val="28"/>
                <w:szCs w:val="28"/>
              </w:rPr>
              <w:t xml:space="preserve"> giugno a Tamara </w:t>
            </w:r>
            <w:r w:rsidR="007F29F9">
              <w:rPr>
                <w:rFonts w:ascii="Arial" w:hAnsi="Arial" w:cs="Arial"/>
                <w:sz w:val="28"/>
                <w:szCs w:val="28"/>
              </w:rPr>
              <w:t xml:space="preserve">Zoller </w:t>
            </w:r>
            <w:r>
              <w:rPr>
                <w:rFonts w:ascii="Arial" w:hAnsi="Arial" w:cs="Arial"/>
                <w:sz w:val="28"/>
                <w:szCs w:val="28"/>
              </w:rPr>
              <w:t>o al personale del centro.</w:t>
            </w:r>
          </w:p>
          <w:p w14:paraId="0D25797C" w14:textId="77777777" w:rsidR="000F2B1B" w:rsidRDefault="00D728A2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</w:t>
            </w: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3507EFB1" w14:textId="71B23979" w:rsidR="00B43DD5" w:rsidRPr="00E173B9" w:rsidRDefault="00B43DD5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D2515" w:rsidRPr="00E173B9" w14:paraId="059930F2" w14:textId="77777777" w:rsidTr="00AD2515">
        <w:trPr>
          <w:trHeight w:val="2255"/>
        </w:trPr>
        <w:tc>
          <w:tcPr>
            <w:tcW w:w="9323" w:type="dxa"/>
          </w:tcPr>
          <w:p w14:paraId="6669E2A4" w14:textId="027A08BB" w:rsidR="00AD2515" w:rsidRPr="009F3A7A" w:rsidRDefault="00AD2515" w:rsidP="00AD2515">
            <w:pPr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MERCOLEDÌ</w:t>
            </w:r>
            <w:r w:rsidRPr="009F3A7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  <w:r w:rsidRPr="009F3A7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LUGLIO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|</w:t>
            </w:r>
            <w:r w:rsidRPr="009F3A7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UN VIAGGIO NELLA CUCINA SENSORIALE: CENA MOLECOLARE </w:t>
            </w:r>
          </w:p>
          <w:p w14:paraId="0728944F" w14:textId="77777777" w:rsidR="00AD2515" w:rsidRPr="00AD45F1" w:rsidRDefault="00AD2515" w:rsidP="00AD2515">
            <w:pPr>
              <w:spacing w:before="240" w:after="120" w:line="240" w:lineRule="auto"/>
              <w:ind w:left="5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5F1">
              <w:rPr>
                <w:rFonts w:ascii="Arial" w:hAnsi="Arial" w:cs="Arial"/>
                <w:sz w:val="28"/>
                <w:szCs w:val="28"/>
              </w:rPr>
              <w:t xml:space="preserve">Una serata esclusiva dedicata all’arte della cucina molecolare, dove tradizione e innovazione si incontrano per sorprendere il palato e incantare la vista. Un’esperienza gastronomica tra scienza e cucina. La cucina </w:t>
            </w:r>
            <w:r w:rsidRPr="00D735E3">
              <w:rPr>
                <w:rFonts w:ascii="Arial" w:hAnsi="Arial" w:cs="Arial"/>
                <w:sz w:val="30"/>
                <w:szCs w:val="30"/>
              </w:rPr>
              <w:t>molecolare è un approccio</w:t>
            </w:r>
            <w:r w:rsidRPr="00AD45F1">
              <w:rPr>
                <w:rFonts w:ascii="Arial" w:hAnsi="Arial" w:cs="Arial"/>
                <w:sz w:val="28"/>
                <w:szCs w:val="28"/>
              </w:rPr>
              <w:t xml:space="preserve"> scientifico all'arte culinaria che esplora le proprietà chimiche e fisiche degli alimenti per creare piatti innovativi, sorprendenti e spesso </w:t>
            </w:r>
            <w:r w:rsidRPr="00030961">
              <w:rPr>
                <w:rFonts w:ascii="Arial" w:hAnsi="Arial" w:cs="Arial"/>
                <w:sz w:val="30"/>
                <w:szCs w:val="30"/>
              </w:rPr>
              <w:t>più leggeri</w:t>
            </w:r>
            <w:r w:rsidRPr="00AD45F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ACE4F4D" w14:textId="3C48C2A5" w:rsidR="00AD2515" w:rsidRPr="00D735E3" w:rsidRDefault="00AD2515" w:rsidP="00D735E3">
            <w:pPr>
              <w:spacing w:after="120" w:line="24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Orario: </w:t>
            </w:r>
            <w:r w:rsidR="00D735E3" w:rsidRPr="00D735E3">
              <w:rPr>
                <w:rFonts w:ascii="Arial" w:hAnsi="Arial" w:cs="Arial"/>
                <w:sz w:val="28"/>
                <w:szCs w:val="28"/>
              </w:rPr>
              <w:t>orario di ritrovo: 18:30 – cena servita alle 19:00.</w:t>
            </w:r>
          </w:p>
          <w:p w14:paraId="66DD0F9F" w14:textId="64CE2E7E" w:rsidR="00030961" w:rsidRPr="00030961" w:rsidRDefault="00AD2515" w:rsidP="00030961">
            <w:pPr>
              <w:spacing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03096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030961" w:rsidRPr="00F27687">
              <w:rPr>
                <w:rFonts w:ascii="Arial" w:hAnsi="Arial" w:cs="Arial"/>
                <w:sz w:val="28"/>
                <w:szCs w:val="28"/>
              </w:rPr>
              <w:t>3</w:t>
            </w:r>
            <w:r w:rsidR="00030961" w:rsidRPr="00030961">
              <w:rPr>
                <w:rFonts w:ascii="Arial" w:hAnsi="Arial" w:cs="Arial"/>
                <w:sz w:val="28"/>
                <w:szCs w:val="28"/>
              </w:rPr>
              <w:t xml:space="preserve">5 fr. </w:t>
            </w:r>
          </w:p>
          <w:p w14:paraId="3C406D6F" w14:textId="5E20AC7A" w:rsidR="00AD2515" w:rsidRPr="00F73257" w:rsidRDefault="00030961" w:rsidP="00D735E3">
            <w:pPr>
              <w:spacing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0961">
              <w:rPr>
                <w:rFonts w:ascii="Arial" w:hAnsi="Arial" w:cs="Arial"/>
                <w:b/>
                <w:bCs/>
                <w:sz w:val="28"/>
                <w:szCs w:val="28"/>
              </w:rPr>
              <w:t>Per volontari autisti incaricati:</w:t>
            </w:r>
            <w:r w:rsidRPr="002F2FB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17 fr.</w:t>
            </w:r>
          </w:p>
        </w:tc>
        <w:tc>
          <w:tcPr>
            <w:tcW w:w="4482" w:type="dxa"/>
          </w:tcPr>
          <w:p w14:paraId="07E53D25" w14:textId="77777777" w:rsidR="00DF1358" w:rsidRPr="00DE5B02" w:rsidRDefault="00DF1358" w:rsidP="00DF1358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006777A8" w14:textId="09B003D4" w:rsidR="00DF1358" w:rsidRPr="005913BE" w:rsidRDefault="00DF1358" w:rsidP="00DF1358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il </w:t>
            </w:r>
            <w:r w:rsidR="00A76B9F">
              <w:rPr>
                <w:rFonts w:ascii="Arial" w:hAnsi="Arial" w:cs="Arial"/>
                <w:sz w:val="28"/>
                <w:szCs w:val="28"/>
              </w:rPr>
              <w:t>15</w:t>
            </w:r>
            <w:r w:rsidR="002214E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giugno.</w:t>
            </w:r>
          </w:p>
          <w:p w14:paraId="3CF364C9" w14:textId="77777777" w:rsidR="000F2B1B" w:rsidRDefault="00DF1358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</w:t>
            </w: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0EB30A27" w14:textId="606E577F" w:rsidR="00AD2515" w:rsidRPr="00DE5B02" w:rsidRDefault="00AD2515" w:rsidP="00DF1358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D2515" w:rsidRPr="00E173B9" w14:paraId="1001E8DD" w14:textId="77777777" w:rsidTr="0005373F">
        <w:trPr>
          <w:trHeight w:val="2255"/>
        </w:trPr>
        <w:tc>
          <w:tcPr>
            <w:tcW w:w="9323" w:type="dxa"/>
            <w:tcBorders>
              <w:bottom w:val="single" w:sz="12" w:space="0" w:color="FFDD04"/>
            </w:tcBorders>
          </w:tcPr>
          <w:p w14:paraId="747D73B1" w14:textId="77777777" w:rsidR="00AD2515" w:rsidRPr="00DE5B02" w:rsidRDefault="00AD2515" w:rsidP="00AD2515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MARTEDÌ 10 LUGLIO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TOMBOLA CON MERENDA</w:t>
            </w:r>
          </w:p>
          <w:p w14:paraId="0BCC3A06" w14:textId="77777777" w:rsidR="00AD2515" w:rsidRDefault="00AD2515" w:rsidP="00701E7B">
            <w:pPr>
              <w:spacing w:after="120" w:line="240" w:lineRule="auto"/>
              <w:ind w:left="34" w:right="60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A24E1">
              <w:rPr>
                <w:rFonts w:ascii="Arial" w:hAnsi="Arial" w:cs="Arial"/>
                <w:sz w:val="28"/>
                <w:szCs w:val="28"/>
              </w:rPr>
              <w:t>Un classico che non stanca. Un momento semplice e allegro per stare in compagnia. Tra un numero e l’altro, risate, chiacchiere e piccoli premi simbolici per tenere vivo lo spirito di gioco. Aperto a tutti.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24E1">
              <w:rPr>
                <w:rFonts w:ascii="Arial" w:hAnsi="Arial" w:cs="Arial"/>
                <w:sz w:val="28"/>
                <w:szCs w:val="28"/>
              </w:rPr>
              <w:t>Vieni a sfidare la fortuna… o solo a passare un bel pomeriggio con noi!</w:t>
            </w:r>
          </w:p>
          <w:p w14:paraId="10148227" w14:textId="77777777" w:rsidR="00701E7B" w:rsidRDefault="00701E7B" w:rsidP="00701E7B">
            <w:pPr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14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00 alle 16:00 </w:t>
            </w:r>
          </w:p>
          <w:p w14:paraId="7B555F57" w14:textId="34DAC13C" w:rsidR="00AD2515" w:rsidRPr="00701E7B" w:rsidRDefault="00AD2515" w:rsidP="00701E7B">
            <w:pPr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4A24E1">
              <w:rPr>
                <w:rFonts w:ascii="Arial" w:hAnsi="Arial" w:cs="Arial"/>
                <w:sz w:val="28"/>
                <w:szCs w:val="28"/>
              </w:rPr>
              <w:t>5 fr. due giri di tombola e merenda inclusi</w:t>
            </w:r>
            <w:r w:rsidRPr="00DE5B0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482" w:type="dxa"/>
            <w:tcBorders>
              <w:bottom w:val="single" w:sz="12" w:space="0" w:color="FFDD04"/>
            </w:tcBorders>
          </w:tcPr>
          <w:p w14:paraId="7F2230B5" w14:textId="77777777" w:rsidR="00AD2515" w:rsidRPr="00DE5B02" w:rsidRDefault="00AD2515" w:rsidP="00AD2515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5DB396A0" w14:textId="727A6A23" w:rsidR="00AD2515" w:rsidRPr="005913BE" w:rsidRDefault="00E93AD9" w:rsidP="00AD2515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il </w:t>
            </w:r>
            <w:r w:rsidR="00A76B9F">
              <w:rPr>
                <w:rFonts w:ascii="Arial" w:hAnsi="Arial" w:cs="Arial"/>
                <w:sz w:val="28"/>
                <w:szCs w:val="28"/>
              </w:rPr>
              <w:t>15</w:t>
            </w:r>
            <w:r w:rsidR="00A24B3E">
              <w:rPr>
                <w:rFonts w:ascii="Arial" w:hAnsi="Arial" w:cs="Arial"/>
                <w:sz w:val="28"/>
                <w:szCs w:val="28"/>
              </w:rPr>
              <w:t xml:space="preserve"> giugno.</w:t>
            </w:r>
          </w:p>
          <w:p w14:paraId="307A2E41" w14:textId="77777777" w:rsidR="000F2B1B" w:rsidRDefault="00AD2515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4DA6502A" w14:textId="5A4D2F54" w:rsidR="00AD2515" w:rsidRPr="00DE5B02" w:rsidRDefault="00AD2515" w:rsidP="00AD2515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</w:p>
          <w:p w14:paraId="153792A8" w14:textId="77777777" w:rsidR="00AD2515" w:rsidRPr="00DE5B02" w:rsidRDefault="00AD2515" w:rsidP="00AD2515">
            <w:pPr>
              <w:spacing w:before="360" w:after="120" w:line="240" w:lineRule="auto"/>
              <w:ind w:left="164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02DA1" w:rsidRPr="00DE5B02" w14:paraId="6270B17D" w14:textId="77777777" w:rsidTr="00D259B6">
        <w:trPr>
          <w:trHeight w:val="2618"/>
        </w:trPr>
        <w:tc>
          <w:tcPr>
            <w:tcW w:w="9323" w:type="dxa"/>
            <w:tcBorders>
              <w:top w:val="nil"/>
            </w:tcBorders>
          </w:tcPr>
          <w:p w14:paraId="60409B70" w14:textId="46D1A091" w:rsidR="00602DA1" w:rsidRPr="005502BB" w:rsidRDefault="00602DA1" w:rsidP="00AD2515">
            <w:pPr>
              <w:keepLines/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SABATO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LUGLIO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 w:rsidRPr="005502BB">
              <w:rPr>
                <w:rFonts w:ascii="Arial" w:hAnsi="Arial" w:cs="Arial"/>
                <w:b/>
                <w:bCs/>
                <w:sz w:val="28"/>
                <w:szCs w:val="28"/>
              </w:rPr>
              <w:t>SABATO DI PIZZA E BUONA COMPAGNIA</w:t>
            </w:r>
          </w:p>
          <w:p w14:paraId="29980289" w14:textId="41AB429D" w:rsidR="00602DA1" w:rsidRPr="00004EDB" w:rsidRDefault="00602DA1" w:rsidP="008D34C0">
            <w:pPr>
              <w:keepLines/>
              <w:spacing w:after="120" w:line="240" w:lineRule="auto"/>
              <w:ind w:left="57" w:right="60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</w:t>
            </w:r>
            <w:r w:rsidRPr="00004EDB">
              <w:rPr>
                <w:rFonts w:ascii="Arial" w:hAnsi="Arial" w:cs="Arial"/>
                <w:sz w:val="28"/>
                <w:szCs w:val="28"/>
              </w:rPr>
              <w:t xml:space="preserve">n </w:t>
            </w:r>
            <w:r w:rsidR="00BE109C">
              <w:rPr>
                <w:rFonts w:ascii="Arial" w:hAnsi="Arial" w:cs="Arial"/>
                <w:sz w:val="28"/>
                <w:szCs w:val="28"/>
              </w:rPr>
              <w:t xml:space="preserve">momento </w:t>
            </w:r>
            <w:r w:rsidR="005216B7">
              <w:rPr>
                <w:rFonts w:ascii="Arial" w:hAnsi="Arial" w:cs="Arial"/>
                <w:sz w:val="28"/>
                <w:szCs w:val="28"/>
              </w:rPr>
              <w:t xml:space="preserve">di </w:t>
            </w:r>
            <w:r w:rsidR="00BE109C">
              <w:rPr>
                <w:rFonts w:ascii="Arial" w:hAnsi="Arial" w:cs="Arial"/>
                <w:sz w:val="28"/>
                <w:szCs w:val="28"/>
              </w:rPr>
              <w:t xml:space="preserve">discussione </w:t>
            </w:r>
            <w:r w:rsidR="0071434A">
              <w:rPr>
                <w:rFonts w:ascii="Arial" w:hAnsi="Arial" w:cs="Arial"/>
                <w:sz w:val="28"/>
                <w:szCs w:val="28"/>
              </w:rPr>
              <w:t xml:space="preserve">conviviale </w:t>
            </w:r>
            <w:r w:rsidR="00BE109C">
              <w:rPr>
                <w:rFonts w:ascii="Arial" w:hAnsi="Arial" w:cs="Arial"/>
                <w:sz w:val="28"/>
                <w:szCs w:val="28"/>
              </w:rPr>
              <w:t xml:space="preserve">con </w:t>
            </w:r>
            <w:r w:rsidR="00BC00D9">
              <w:rPr>
                <w:rFonts w:ascii="Arial" w:hAnsi="Arial" w:cs="Arial"/>
                <w:sz w:val="28"/>
                <w:szCs w:val="28"/>
              </w:rPr>
              <w:t>la</w:t>
            </w:r>
            <w:r w:rsidR="00BE109C">
              <w:rPr>
                <w:rFonts w:ascii="Arial" w:hAnsi="Arial" w:cs="Arial"/>
                <w:sz w:val="28"/>
                <w:szCs w:val="28"/>
              </w:rPr>
              <w:t xml:space="preserve"> volontaria </w:t>
            </w:r>
            <w:r w:rsidR="00BC00D9">
              <w:rPr>
                <w:rFonts w:ascii="Arial" w:hAnsi="Arial" w:cs="Arial"/>
                <w:sz w:val="28"/>
                <w:szCs w:val="28"/>
              </w:rPr>
              <w:t>Angela Ceri</w:t>
            </w:r>
            <w:r w:rsidR="00BE109C">
              <w:rPr>
                <w:rFonts w:ascii="Arial" w:hAnsi="Arial" w:cs="Arial"/>
                <w:sz w:val="28"/>
                <w:szCs w:val="28"/>
              </w:rPr>
              <w:t xml:space="preserve">, seguito da un </w:t>
            </w:r>
            <w:r>
              <w:rPr>
                <w:rFonts w:ascii="Arial" w:hAnsi="Arial" w:cs="Arial"/>
                <w:sz w:val="28"/>
                <w:szCs w:val="28"/>
              </w:rPr>
              <w:t>pranzo</w:t>
            </w:r>
            <w:r w:rsidRPr="00004EDB">
              <w:rPr>
                <w:rFonts w:ascii="Arial" w:hAnsi="Arial" w:cs="Arial"/>
                <w:sz w:val="28"/>
                <w:szCs w:val="28"/>
              </w:rPr>
              <w:t xml:space="preserve"> al centro diurno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4EDB">
              <w:rPr>
                <w:rFonts w:ascii="Arial" w:hAnsi="Arial" w:cs="Arial"/>
                <w:sz w:val="28"/>
                <w:szCs w:val="28"/>
              </w:rPr>
              <w:t>dove condivideremo una deliziosa pizza insieme, tra chiacchiere, sorrisi e momenti di serenità.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7A61C5C" w14:textId="65A9688C" w:rsidR="00602DA1" w:rsidRDefault="00602DA1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E505D4">
              <w:rPr>
                <w:rFonts w:ascii="Arial" w:hAnsi="Arial" w:cs="Arial"/>
                <w:sz w:val="28"/>
                <w:szCs w:val="28"/>
              </w:rPr>
              <w:t xml:space="preserve">apertura centro </w:t>
            </w:r>
            <w:r w:rsidRPr="00A573A4">
              <w:rPr>
                <w:rFonts w:ascii="Arial" w:hAnsi="Arial" w:cs="Arial"/>
                <w:sz w:val="28"/>
                <w:szCs w:val="28"/>
              </w:rPr>
              <w:t>1</w:t>
            </w:r>
            <w:r w:rsidR="00B332FB">
              <w:rPr>
                <w:rFonts w:ascii="Arial" w:hAnsi="Arial" w:cs="Arial"/>
                <w:sz w:val="28"/>
                <w:szCs w:val="28"/>
              </w:rPr>
              <w:t>0:45</w:t>
            </w:r>
            <w:r w:rsidRPr="00A573A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F5242">
              <w:rPr>
                <w:rFonts w:ascii="Arial" w:hAnsi="Arial" w:cs="Arial"/>
                <w:sz w:val="28"/>
                <w:szCs w:val="28"/>
              </w:rPr>
              <w:t xml:space="preserve">– inizio attività 11:00 </w:t>
            </w:r>
            <w:r w:rsidRPr="00E505D4">
              <w:rPr>
                <w:rFonts w:ascii="Arial" w:hAnsi="Arial" w:cs="Arial"/>
                <w:sz w:val="28"/>
                <w:szCs w:val="28"/>
              </w:rPr>
              <w:t>– pizzata: 12:</w:t>
            </w:r>
            <w:r w:rsidR="00FB561A">
              <w:rPr>
                <w:rFonts w:ascii="Arial" w:hAnsi="Arial" w:cs="Arial"/>
                <w:sz w:val="28"/>
                <w:szCs w:val="28"/>
              </w:rPr>
              <w:t>00</w:t>
            </w:r>
          </w:p>
          <w:p w14:paraId="4A9AC00D" w14:textId="40B1996D" w:rsidR="00BE109C" w:rsidRPr="00354095" w:rsidRDefault="00602DA1" w:rsidP="00354095">
            <w:pPr>
              <w:keepLines/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62037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620376" w:rsidRPr="00620376">
              <w:rPr>
                <w:rFonts w:ascii="Arial" w:hAnsi="Arial" w:cs="Arial"/>
                <w:sz w:val="28"/>
                <w:szCs w:val="28"/>
              </w:rPr>
              <w:t>13 fr.</w:t>
            </w:r>
            <w:r w:rsidR="00255ABA">
              <w:rPr>
                <w:rFonts w:ascii="Arial" w:hAnsi="Arial" w:cs="Arial"/>
                <w:sz w:val="28"/>
                <w:szCs w:val="28"/>
              </w:rPr>
              <w:t xml:space="preserve"> per tutti</w:t>
            </w:r>
            <w:r w:rsidR="001314CE">
              <w:rPr>
                <w:rFonts w:ascii="Arial" w:hAnsi="Arial" w:cs="Arial"/>
                <w:sz w:val="28"/>
                <w:szCs w:val="28"/>
              </w:rPr>
              <w:t xml:space="preserve"> (include </w:t>
            </w:r>
            <w:r w:rsidR="00034F5B">
              <w:rPr>
                <w:rFonts w:ascii="Arial" w:hAnsi="Arial" w:cs="Arial"/>
                <w:sz w:val="28"/>
                <w:szCs w:val="28"/>
              </w:rPr>
              <w:t>pizza, acqua a volontà, caffè e gelato della casa)</w:t>
            </w:r>
          </w:p>
        </w:tc>
        <w:tc>
          <w:tcPr>
            <w:tcW w:w="4482" w:type="dxa"/>
            <w:tcBorders>
              <w:top w:val="nil"/>
            </w:tcBorders>
          </w:tcPr>
          <w:p w14:paraId="2DC68944" w14:textId="77777777" w:rsidR="00602DA1" w:rsidRPr="00DE5B02" w:rsidRDefault="00602DA1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348CC7AD" w14:textId="3E6A6F71" w:rsidR="00602DA1" w:rsidRPr="005913BE" w:rsidRDefault="00602DA1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</w:t>
            </w:r>
            <w:r w:rsidR="006C21E0">
              <w:rPr>
                <w:rFonts w:ascii="Arial" w:hAnsi="Arial" w:cs="Arial"/>
                <w:sz w:val="28"/>
                <w:szCs w:val="28"/>
              </w:rPr>
              <w:t xml:space="preserve">il </w:t>
            </w:r>
            <w:r w:rsidR="0065008B">
              <w:rPr>
                <w:rFonts w:ascii="Arial" w:hAnsi="Arial" w:cs="Arial"/>
                <w:sz w:val="28"/>
                <w:szCs w:val="28"/>
              </w:rPr>
              <w:t>29 giugno</w:t>
            </w:r>
            <w:r w:rsidR="00662EC2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16EB095" w14:textId="77777777" w:rsidR="000F2B1B" w:rsidRDefault="00602DA1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17D506C0" w14:textId="2E78FF8C" w:rsidR="00602DA1" w:rsidRPr="00DE5B02" w:rsidRDefault="00602DA1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75599" w:rsidRPr="00DE5B02" w14:paraId="6DC8DD1B" w14:textId="77777777" w:rsidTr="00975599">
        <w:trPr>
          <w:trHeight w:val="2528"/>
        </w:trPr>
        <w:tc>
          <w:tcPr>
            <w:tcW w:w="9323" w:type="dxa"/>
            <w:tcBorders>
              <w:top w:val="nil"/>
            </w:tcBorders>
          </w:tcPr>
          <w:p w14:paraId="14C7AF3C" w14:textId="22CF653D" w:rsidR="00975599" w:rsidRPr="00DE5B02" w:rsidRDefault="00975599" w:rsidP="008E5611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VENERDÌ 24 LUGLIO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ATELIER DI CUCINA </w:t>
            </w:r>
          </w:p>
          <w:p w14:paraId="4B9A4146" w14:textId="77777777" w:rsidR="00975599" w:rsidRPr="00E86458" w:rsidRDefault="00975599" w:rsidP="008E5611">
            <w:pPr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E103D8">
              <w:rPr>
                <w:rFonts w:ascii="Arial" w:hAnsi="Arial" w:cs="Arial"/>
                <w:sz w:val="28"/>
                <w:szCs w:val="28"/>
              </w:rPr>
              <w:t xml:space="preserve">Un laboratorio conviviale per cucinare semplici ricette, come stuzzichini, aperitivi e dolci, da offrire agli amici del centro. </w:t>
            </w:r>
          </w:p>
          <w:p w14:paraId="77C70845" w14:textId="77777777" w:rsidR="00975599" w:rsidRDefault="00975599" w:rsidP="008E5611">
            <w:pPr>
              <w:spacing w:before="12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00 alle 11:15 </w:t>
            </w:r>
          </w:p>
          <w:p w14:paraId="29954A36" w14:textId="77777777" w:rsidR="00975599" w:rsidRDefault="00975599" w:rsidP="008E5611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4482" w:type="dxa"/>
            <w:tcBorders>
              <w:top w:val="nil"/>
            </w:tcBorders>
          </w:tcPr>
          <w:p w14:paraId="5F4CB8EE" w14:textId="77777777" w:rsidR="00975599" w:rsidRPr="00DE5B02" w:rsidRDefault="00975599" w:rsidP="008E5611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1D5F6EF6" w14:textId="62EE8DF6" w:rsidR="00975599" w:rsidRPr="005913BE" w:rsidRDefault="0061127A" w:rsidP="008E5611">
            <w:pPr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il </w:t>
            </w:r>
            <w:r w:rsidR="009746BD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 xml:space="preserve"> luglio</w:t>
            </w:r>
            <w:r w:rsidR="00662EC2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B2D77F5" w14:textId="77777777" w:rsidR="000F2B1B" w:rsidRDefault="00975599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71308771" w14:textId="3A5FA614" w:rsidR="00975599" w:rsidRPr="00DE5B02" w:rsidRDefault="00975599" w:rsidP="008E5611">
            <w:pPr>
              <w:spacing w:before="12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C3DF3" w:rsidRPr="00DE5B02" w14:paraId="680F6465" w14:textId="77777777">
        <w:trPr>
          <w:trHeight w:val="2618"/>
        </w:trPr>
        <w:tc>
          <w:tcPr>
            <w:tcW w:w="9323" w:type="dxa"/>
            <w:tcBorders>
              <w:top w:val="nil"/>
            </w:tcBorders>
          </w:tcPr>
          <w:p w14:paraId="692A8993" w14:textId="77777777" w:rsidR="004C2299" w:rsidRDefault="004C2299" w:rsidP="00B83010">
            <w:pPr>
              <w:spacing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C5AA90F" w14:textId="77777777" w:rsidR="00B83010" w:rsidRPr="0000284B" w:rsidRDefault="00DC3DF3" w:rsidP="00B83010">
            <w:pPr>
              <w:spacing w:after="120" w:line="24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SABATO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25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LUGLIO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 w:rsidR="00B83010" w:rsidRPr="0000284B">
              <w:rPr>
                <w:rFonts w:ascii="Arial" w:hAnsi="Arial" w:cs="Arial"/>
                <w:b/>
                <w:bCs/>
                <w:sz w:val="30"/>
                <w:szCs w:val="30"/>
              </w:rPr>
              <w:t>DEGUSTAZIONI E SALUMI IN VAL DI BLENIO</w:t>
            </w:r>
          </w:p>
          <w:p w14:paraId="744507D0" w14:textId="6DF02DF7" w:rsidR="00730FF4" w:rsidRPr="00730FF4" w:rsidRDefault="00730FF4" w:rsidP="00730FF4">
            <w:pPr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730FF4">
              <w:rPr>
                <w:rFonts w:ascii="Arial" w:hAnsi="Arial" w:cs="Arial"/>
                <w:sz w:val="28"/>
                <w:szCs w:val="28"/>
              </w:rPr>
              <w:t>Un viaggio nei sapori autentici della tradizione alpina.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0FF4">
              <w:rPr>
                <w:rFonts w:ascii="Arial" w:hAnsi="Arial" w:cs="Arial"/>
                <w:sz w:val="28"/>
                <w:szCs w:val="28"/>
              </w:rPr>
              <w:t>Scopri il gusto vero della montagna con una selezione di salumi artigianali, formaggi locali e prodotti tipici della Val di Blenio. Un percorso di degustazione che celebra il territorio, le mani che lo lavorano e i profumi che raccontano storie antiche.</w:t>
            </w:r>
            <w:r w:rsidR="00DC226E">
              <w:rPr>
                <w:rFonts w:ascii="Arial" w:hAnsi="Arial" w:cs="Arial"/>
                <w:sz w:val="28"/>
                <w:szCs w:val="28"/>
              </w:rPr>
              <w:t xml:space="preserve"> Passeggiata verso le </w:t>
            </w:r>
            <w:proofErr w:type="spellStart"/>
            <w:r w:rsidR="00DC226E">
              <w:rPr>
                <w:rFonts w:ascii="Arial" w:hAnsi="Arial" w:cs="Arial"/>
                <w:sz w:val="28"/>
                <w:szCs w:val="28"/>
              </w:rPr>
              <w:t>grottte</w:t>
            </w:r>
            <w:proofErr w:type="spellEnd"/>
            <w:r w:rsidR="00DC226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0FB3E78" w14:textId="11716C64" w:rsidR="00DC3DF3" w:rsidRDefault="00DC3DF3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="00593191">
              <w:rPr>
                <w:rFonts w:ascii="Arial" w:hAnsi="Arial" w:cs="Arial"/>
                <w:sz w:val="28"/>
                <w:szCs w:val="28"/>
              </w:rPr>
              <w:t xml:space="preserve">ritrovo a Casa Andreina alle </w:t>
            </w:r>
            <w:r w:rsidR="009B26FD">
              <w:rPr>
                <w:rFonts w:ascii="Arial" w:hAnsi="Arial" w:cs="Arial"/>
                <w:sz w:val="28"/>
                <w:szCs w:val="28"/>
              </w:rPr>
              <w:t xml:space="preserve">9:30 </w:t>
            </w:r>
          </w:p>
          <w:p w14:paraId="7198635F" w14:textId="6295564D" w:rsidR="00DC3DF3" w:rsidRPr="00DE5B02" w:rsidRDefault="00DC3DF3">
            <w:pPr>
              <w:keepLines/>
              <w:spacing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A36EE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7071C" w:rsidRPr="0097071C">
              <w:rPr>
                <w:rFonts w:ascii="Arial" w:hAnsi="Arial" w:cs="Arial"/>
                <w:sz w:val="28"/>
                <w:szCs w:val="28"/>
              </w:rPr>
              <w:t>20 fr.</w:t>
            </w:r>
          </w:p>
        </w:tc>
        <w:tc>
          <w:tcPr>
            <w:tcW w:w="4482" w:type="dxa"/>
            <w:tcBorders>
              <w:top w:val="nil"/>
            </w:tcBorders>
          </w:tcPr>
          <w:p w14:paraId="7E29355C" w14:textId="77777777" w:rsidR="00DC3DF3" w:rsidRPr="00DE5B02" w:rsidRDefault="00DC3DF3" w:rsidP="00DD0EDB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0DF10263" w14:textId="79956C29" w:rsidR="00DC3DF3" w:rsidRPr="005913BE" w:rsidRDefault="00DC3DF3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</w:t>
            </w:r>
            <w:r w:rsidR="00D17896">
              <w:rPr>
                <w:rFonts w:ascii="Arial" w:hAnsi="Arial" w:cs="Arial"/>
                <w:sz w:val="28"/>
                <w:szCs w:val="28"/>
              </w:rPr>
              <w:t xml:space="preserve">il </w:t>
            </w:r>
            <w:r w:rsidR="00E074C3">
              <w:rPr>
                <w:rFonts w:ascii="Arial" w:hAnsi="Arial" w:cs="Arial"/>
                <w:sz w:val="28"/>
                <w:szCs w:val="28"/>
              </w:rPr>
              <w:t>6</w:t>
            </w:r>
            <w:r w:rsidR="00D17896">
              <w:rPr>
                <w:rFonts w:ascii="Arial" w:hAnsi="Arial" w:cs="Arial"/>
                <w:sz w:val="28"/>
                <w:szCs w:val="28"/>
              </w:rPr>
              <w:t xml:space="preserve"> luglio</w:t>
            </w:r>
            <w:r w:rsidR="00662EC2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E9AD023" w14:textId="77777777" w:rsidR="000F2B1B" w:rsidRDefault="00DC3DF3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71F53C18" w14:textId="542FB631" w:rsidR="00DC3DF3" w:rsidRPr="00DE5B02" w:rsidRDefault="00DC3DF3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E54C6" w:rsidRPr="00DE5B02" w14:paraId="4B2095A4" w14:textId="77777777" w:rsidTr="00051212">
        <w:tblPrEx>
          <w:tblBorders>
            <w:top w:val="single" w:sz="18" w:space="0" w:color="FFDD04"/>
            <w:bottom w:val="single" w:sz="18" w:space="0" w:color="FFDD04"/>
            <w:insideH w:val="none" w:sz="0" w:space="0" w:color="auto"/>
          </w:tblBorders>
        </w:tblPrEx>
        <w:trPr>
          <w:trHeight w:val="2618"/>
        </w:trPr>
        <w:tc>
          <w:tcPr>
            <w:tcW w:w="9323" w:type="dxa"/>
          </w:tcPr>
          <w:p w14:paraId="65BE336A" w14:textId="3E1B2390" w:rsidR="006E54C6" w:rsidRPr="004A664B" w:rsidRDefault="006E54C6" w:rsidP="00EB1118">
            <w:pPr>
              <w:spacing w:before="360" w:after="120" w:line="240" w:lineRule="auto"/>
              <w:ind w:left="57"/>
              <w:rPr>
                <w:rFonts w:ascii="Arial" w:hAnsi="Arial" w:cs="Arial"/>
                <w:sz w:val="30"/>
                <w:szCs w:val="30"/>
              </w:rPr>
            </w:pPr>
            <w:r w:rsidRPr="004A664B">
              <w:rPr>
                <w:rFonts w:ascii="Arial" w:hAnsi="Arial" w:cs="Arial"/>
                <w:b/>
                <w:sz w:val="28"/>
                <w:szCs w:val="28"/>
              </w:rPr>
              <w:t xml:space="preserve">SABATO 1° AGOSTO | </w:t>
            </w:r>
            <w:r w:rsidRPr="00EB1118">
              <w:rPr>
                <w:rFonts w:ascii="Arial" w:hAnsi="Arial" w:cs="Arial"/>
                <w:b/>
                <w:bCs/>
                <w:sz w:val="28"/>
                <w:szCs w:val="28"/>
              </w:rPr>
              <w:t>GRIGLIATA</w:t>
            </w:r>
            <w:r w:rsidRPr="004A664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D25F0" w:rsidRPr="004A664B">
              <w:rPr>
                <w:rFonts w:ascii="Arial" w:hAnsi="Arial" w:cs="Arial"/>
                <w:b/>
                <w:sz w:val="28"/>
                <w:szCs w:val="28"/>
              </w:rPr>
              <w:t>CON ANIMAZIONE</w:t>
            </w:r>
          </w:p>
          <w:p w14:paraId="04CF930D" w14:textId="0FD61663" w:rsidR="004A664B" w:rsidRPr="004A664B" w:rsidRDefault="006E54C6" w:rsidP="004A664B">
            <w:pPr>
              <w:shd w:val="clear" w:color="auto" w:fill="FFFFFF" w:themeFill="background1"/>
              <w:spacing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4A664B">
              <w:rPr>
                <w:rFonts w:ascii="Arial" w:hAnsi="Arial" w:cs="Arial"/>
                <w:sz w:val="28"/>
                <w:szCs w:val="28"/>
              </w:rPr>
              <w:t>Per festeggiare la nostra festa nazionale, quest’anno proponiamo</w:t>
            </w:r>
            <w:r w:rsidR="004A664B">
              <w:rPr>
                <w:rFonts w:ascii="Arial" w:hAnsi="Arial" w:cs="Arial"/>
                <w:sz w:val="28"/>
                <w:szCs w:val="28"/>
              </w:rPr>
              <w:t xml:space="preserve"> a</w:t>
            </w:r>
            <w:r w:rsidR="004A664B" w:rsidRPr="004A664B">
              <w:rPr>
                <w:rFonts w:ascii="Arial" w:hAnsi="Arial" w:cs="Arial"/>
                <w:sz w:val="28"/>
                <w:szCs w:val="28"/>
              </w:rPr>
              <w:t xml:space="preserve"> pranzo</w:t>
            </w:r>
            <w:r w:rsidR="004A664B">
              <w:rPr>
                <w:rFonts w:ascii="Arial" w:hAnsi="Arial" w:cs="Arial"/>
                <w:sz w:val="28"/>
                <w:szCs w:val="28"/>
              </w:rPr>
              <w:t xml:space="preserve"> una</w:t>
            </w:r>
            <w:r w:rsidR="004A664B" w:rsidRPr="004A664B">
              <w:rPr>
                <w:rFonts w:ascii="Arial" w:hAnsi="Arial" w:cs="Arial"/>
                <w:sz w:val="28"/>
                <w:szCs w:val="28"/>
              </w:rPr>
              <w:t xml:space="preserve"> grigliata mista di carne</w:t>
            </w:r>
            <w:r w:rsidR="004A664B">
              <w:rPr>
                <w:rFonts w:ascii="Arial" w:hAnsi="Arial" w:cs="Arial"/>
                <w:sz w:val="28"/>
                <w:szCs w:val="28"/>
              </w:rPr>
              <w:t xml:space="preserve"> con animazione</w:t>
            </w:r>
            <w:r w:rsidR="004A664B" w:rsidRPr="004A664B">
              <w:rPr>
                <w:rFonts w:ascii="Arial" w:hAnsi="Arial" w:cs="Arial"/>
                <w:sz w:val="28"/>
                <w:szCs w:val="28"/>
              </w:rPr>
              <w:t>. Varianti vegetariane</w:t>
            </w:r>
            <w:r w:rsidR="004A664B">
              <w:rPr>
                <w:rFonts w:ascii="Arial" w:hAnsi="Arial" w:cs="Arial"/>
                <w:sz w:val="28"/>
                <w:szCs w:val="28"/>
              </w:rPr>
              <w:t xml:space="preserve"> disponibili</w:t>
            </w:r>
            <w:r w:rsidR="004A664B" w:rsidRPr="004A664B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6779C17" w14:textId="485DF20B" w:rsidR="006E54C6" w:rsidRDefault="006E54C6" w:rsidP="004A664B">
            <w:pPr>
              <w:keepLines/>
              <w:spacing w:before="24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="004A664B" w:rsidRPr="004A664B">
              <w:rPr>
                <w:rFonts w:ascii="Arial" w:hAnsi="Arial" w:cs="Arial"/>
                <w:sz w:val="28"/>
                <w:szCs w:val="28"/>
              </w:rPr>
              <w:t>apertura centro 11:00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06621">
              <w:rPr>
                <w:rFonts w:ascii="Arial" w:hAnsi="Arial" w:cs="Arial"/>
                <w:sz w:val="28"/>
                <w:szCs w:val="28"/>
              </w:rPr>
              <w:t>– pranzo servito 12:30</w:t>
            </w:r>
          </w:p>
          <w:p w14:paraId="05ABD13C" w14:textId="0F7584BD" w:rsidR="006E54C6" w:rsidRPr="00DE5B02" w:rsidRDefault="006E54C6" w:rsidP="00F7334C">
            <w:pPr>
              <w:keepLines/>
              <w:spacing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C7224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C72243" w:rsidRPr="00C72243">
              <w:rPr>
                <w:rFonts w:ascii="Arial" w:hAnsi="Arial" w:cs="Arial"/>
                <w:sz w:val="28"/>
                <w:szCs w:val="28"/>
              </w:rPr>
              <w:t>30 fr.</w:t>
            </w:r>
          </w:p>
        </w:tc>
        <w:tc>
          <w:tcPr>
            <w:tcW w:w="4482" w:type="dxa"/>
          </w:tcPr>
          <w:p w14:paraId="2B86AB16" w14:textId="77777777" w:rsidR="006E54C6" w:rsidRPr="00DE5B02" w:rsidRDefault="006E54C6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685E3EFC" w14:textId="62D2B421" w:rsidR="006E54C6" w:rsidRPr="005913BE" w:rsidRDefault="006E54C6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</w:t>
            </w:r>
            <w:r w:rsidR="004A7BCD">
              <w:rPr>
                <w:rFonts w:ascii="Arial" w:hAnsi="Arial" w:cs="Arial"/>
                <w:sz w:val="28"/>
                <w:szCs w:val="28"/>
              </w:rPr>
              <w:t xml:space="preserve">il </w:t>
            </w:r>
            <w:r w:rsidR="005C5587">
              <w:rPr>
                <w:rFonts w:ascii="Arial" w:hAnsi="Arial" w:cs="Arial"/>
                <w:sz w:val="28"/>
                <w:szCs w:val="28"/>
              </w:rPr>
              <w:t>13</w:t>
            </w:r>
            <w:r w:rsidR="004A7BCD">
              <w:rPr>
                <w:rFonts w:ascii="Arial" w:hAnsi="Arial" w:cs="Arial"/>
                <w:sz w:val="28"/>
                <w:szCs w:val="28"/>
              </w:rPr>
              <w:t xml:space="preserve"> luglio</w:t>
            </w:r>
            <w:r w:rsidR="00662EC2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BBB03AB" w14:textId="77777777" w:rsidR="000F2B1B" w:rsidRDefault="006E54C6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02A33B24" w14:textId="10889D1A" w:rsidR="006E54C6" w:rsidRPr="00DE5B02" w:rsidRDefault="006E54C6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24356" w:rsidRPr="00E173B9" w14:paraId="1247E404" w14:textId="77777777" w:rsidTr="00936B7C">
        <w:trPr>
          <w:trHeight w:val="2255"/>
        </w:trPr>
        <w:tc>
          <w:tcPr>
            <w:tcW w:w="9323" w:type="dxa"/>
            <w:tcBorders>
              <w:top w:val="single" w:sz="18" w:space="0" w:color="FFE104"/>
              <w:bottom w:val="single" w:sz="18" w:space="0" w:color="FFE104"/>
            </w:tcBorders>
          </w:tcPr>
          <w:p w14:paraId="6AF5620E" w14:textId="1EAD98B8" w:rsidR="00424356" w:rsidRDefault="00424356">
            <w:pPr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732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 AGOSTO</w:t>
            </w:r>
            <w:r>
              <w:t xml:space="preserve"> </w:t>
            </w:r>
            <w:r w:rsidRPr="00BF461C">
              <w:rPr>
                <w:rFonts w:ascii="Arial" w:hAnsi="Arial" w:cs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GRUPPO PAROLA RETINA SUISSE</w:t>
            </w:r>
          </w:p>
          <w:p w14:paraId="62BF9371" w14:textId="77777777" w:rsidR="00424356" w:rsidRDefault="00424356">
            <w:pPr>
              <w:spacing w:before="240" w:after="120" w:line="240" w:lineRule="auto"/>
              <w:ind w:left="5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329DE">
              <w:rPr>
                <w:rFonts w:ascii="Arial" w:hAnsi="Arial" w:cs="Arial"/>
                <w:sz w:val="28"/>
                <w:szCs w:val="28"/>
              </w:rPr>
              <w:t xml:space="preserve">Gruppo di auto aiuto 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Retina Suisse </w:t>
            </w:r>
            <w:r w:rsidRPr="00B329DE">
              <w:rPr>
                <w:rFonts w:ascii="Arial" w:hAnsi="Arial" w:cs="Arial"/>
                <w:sz w:val="28"/>
                <w:szCs w:val="28"/>
              </w:rPr>
              <w:t>rivolto a persone con disabilità visive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 in collaborazione con il Servizio tiflologico Unitas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A8846AA" w14:textId="77777777" w:rsidR="00424356" w:rsidRDefault="00424356">
            <w:pPr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8A3DE2">
              <w:rPr>
                <w:rFonts w:ascii="Arial" w:hAnsi="Arial" w:cs="Arial"/>
                <w:sz w:val="28"/>
                <w:szCs w:val="28"/>
              </w:rPr>
              <w:t>dalle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10:30 alle 12:00 </w:t>
            </w:r>
          </w:p>
          <w:p w14:paraId="090BE830" w14:textId="77777777" w:rsidR="00424356" w:rsidRDefault="00424356">
            <w:pPr>
              <w:spacing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4482" w:type="dxa"/>
            <w:tcBorders>
              <w:top w:val="single" w:sz="18" w:space="0" w:color="FFE104"/>
              <w:bottom w:val="single" w:sz="18" w:space="0" w:color="FFE104"/>
            </w:tcBorders>
          </w:tcPr>
          <w:p w14:paraId="28D739A7" w14:textId="77777777" w:rsidR="00424356" w:rsidRPr="00DE5B02" w:rsidRDefault="00424356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63CB88B1" w14:textId="36C7B51D" w:rsidR="00424356" w:rsidRPr="00E173B9" w:rsidRDefault="00662EC2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</w:t>
            </w:r>
            <w:r w:rsidR="00661C1A">
              <w:rPr>
                <w:rFonts w:ascii="Arial" w:hAnsi="Arial" w:cs="Arial"/>
                <w:sz w:val="28"/>
                <w:szCs w:val="28"/>
              </w:rPr>
              <w:t xml:space="preserve">il </w:t>
            </w:r>
            <w:r w:rsidR="00EA6B2B">
              <w:rPr>
                <w:rFonts w:ascii="Arial" w:hAnsi="Arial" w:cs="Arial"/>
                <w:sz w:val="28"/>
                <w:szCs w:val="28"/>
              </w:rPr>
              <w:t>13</w:t>
            </w:r>
            <w:r w:rsidR="00661C1A">
              <w:rPr>
                <w:rFonts w:ascii="Arial" w:hAnsi="Arial" w:cs="Arial"/>
                <w:sz w:val="28"/>
                <w:szCs w:val="28"/>
              </w:rPr>
              <w:t xml:space="preserve"> luglio </w:t>
            </w:r>
            <w:r>
              <w:rPr>
                <w:rFonts w:ascii="Arial" w:hAnsi="Arial" w:cs="Arial"/>
                <w:sz w:val="28"/>
                <w:szCs w:val="28"/>
              </w:rPr>
              <w:t>a Tamara Zoller o al personale del centro.</w:t>
            </w:r>
          </w:p>
        </w:tc>
      </w:tr>
      <w:tr w:rsidR="00382A8A" w:rsidRPr="00DE5B02" w14:paraId="4AABA6D1" w14:textId="77777777" w:rsidTr="00936B7C">
        <w:trPr>
          <w:trHeight w:val="2625"/>
        </w:trPr>
        <w:tc>
          <w:tcPr>
            <w:tcW w:w="9323" w:type="dxa"/>
            <w:tcBorders>
              <w:top w:val="single" w:sz="18" w:space="0" w:color="FFE104"/>
            </w:tcBorders>
          </w:tcPr>
          <w:p w14:paraId="03FE1AB9" w14:textId="64A0DB91" w:rsidR="00382A8A" w:rsidRPr="00DE5B02" w:rsidRDefault="00382A8A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VENERDÌ 7 AGOSTO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TOMBOLA CON MERENDA</w:t>
            </w:r>
          </w:p>
          <w:p w14:paraId="4653EA85" w14:textId="77777777" w:rsidR="00382A8A" w:rsidRDefault="00382A8A">
            <w:pPr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4A24E1">
              <w:rPr>
                <w:rFonts w:ascii="Arial" w:hAnsi="Arial" w:cs="Arial"/>
                <w:sz w:val="28"/>
                <w:szCs w:val="28"/>
              </w:rPr>
              <w:t>Un classico che non stanca. Un momento semplice e allegro per stare in compagnia. Tra un numero e l’altro, risate, chiacchiere e piccoli premi simbolici per tenere vivo lo spirito di gioco. Aperto a tutti.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24E1">
              <w:rPr>
                <w:rFonts w:ascii="Arial" w:hAnsi="Arial" w:cs="Arial"/>
                <w:sz w:val="28"/>
                <w:szCs w:val="28"/>
              </w:rPr>
              <w:t>Vieni a sfidare la fortuna… o solo a passare un bel pomeriggio con noi!</w:t>
            </w:r>
          </w:p>
          <w:p w14:paraId="7FCD75A2" w14:textId="6BBF0ABA" w:rsidR="00FC5186" w:rsidRDefault="00FC5186" w:rsidP="00FC5186">
            <w:pPr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14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00 alle 16:00 </w:t>
            </w:r>
          </w:p>
          <w:p w14:paraId="1C58DCD1" w14:textId="77777777" w:rsidR="00382A8A" w:rsidRDefault="00382A8A" w:rsidP="00C40AFB">
            <w:pPr>
              <w:spacing w:before="120" w:after="24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4A24E1">
              <w:rPr>
                <w:rFonts w:ascii="Arial" w:hAnsi="Arial" w:cs="Arial"/>
                <w:sz w:val="28"/>
                <w:szCs w:val="28"/>
              </w:rPr>
              <w:t>5 fr. due giri di tombola e merenda inclusi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4482" w:type="dxa"/>
            <w:tcBorders>
              <w:top w:val="single" w:sz="18" w:space="0" w:color="FFE104"/>
            </w:tcBorders>
          </w:tcPr>
          <w:p w14:paraId="181BF201" w14:textId="77777777" w:rsidR="00382A8A" w:rsidRPr="00DE5B02" w:rsidRDefault="00382A8A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031FCD0F" w14:textId="72DA0A3E" w:rsidR="00382A8A" w:rsidRPr="005913BE" w:rsidRDefault="00E676B0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</w:t>
            </w:r>
            <w:r w:rsidR="007A3297">
              <w:rPr>
                <w:rFonts w:ascii="Arial" w:hAnsi="Arial" w:cs="Arial"/>
                <w:sz w:val="28"/>
                <w:szCs w:val="28"/>
              </w:rPr>
              <w:t>il</w:t>
            </w:r>
            <w:r w:rsidR="004D100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A6B2B">
              <w:rPr>
                <w:rFonts w:ascii="Arial" w:hAnsi="Arial" w:cs="Arial"/>
                <w:sz w:val="28"/>
                <w:szCs w:val="28"/>
              </w:rPr>
              <w:t>13</w:t>
            </w:r>
            <w:r w:rsidR="004D1009">
              <w:rPr>
                <w:rFonts w:ascii="Arial" w:hAnsi="Arial" w:cs="Arial"/>
                <w:sz w:val="28"/>
                <w:szCs w:val="28"/>
              </w:rPr>
              <w:t xml:space="preserve"> luglio.</w:t>
            </w:r>
          </w:p>
          <w:p w14:paraId="3F55DDB7" w14:textId="77777777" w:rsidR="000F2B1B" w:rsidRDefault="00382A8A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760A70DE" w14:textId="5C278AE6" w:rsidR="00382A8A" w:rsidRPr="00DE5B02" w:rsidRDefault="00382A8A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</w:p>
          <w:p w14:paraId="0998EC3D" w14:textId="77777777" w:rsidR="00382A8A" w:rsidRPr="00DE5B02" w:rsidRDefault="00382A8A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134EC" w:rsidRPr="00DE5B02" w14:paraId="3B93D7BA" w14:textId="77777777">
        <w:trPr>
          <w:trHeight w:val="2618"/>
        </w:trPr>
        <w:tc>
          <w:tcPr>
            <w:tcW w:w="9323" w:type="dxa"/>
            <w:tcBorders>
              <w:top w:val="nil"/>
            </w:tcBorders>
          </w:tcPr>
          <w:p w14:paraId="0575AC48" w14:textId="526E1823" w:rsidR="001134EC" w:rsidRPr="0000284B" w:rsidRDefault="001134EC" w:rsidP="00C40AFB">
            <w:pPr>
              <w:spacing w:before="360" w:after="120" w:line="24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DOMENICA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AGOSTO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MERCATINI A SAN BERNARDINO</w:t>
            </w:r>
          </w:p>
          <w:p w14:paraId="50D3EAF0" w14:textId="77777777" w:rsidR="00632259" w:rsidRPr="00632259" w:rsidRDefault="00632259" w:rsidP="00632259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632259">
              <w:rPr>
                <w:rFonts w:ascii="Arial" w:hAnsi="Arial" w:cs="Arial"/>
                <w:sz w:val="28"/>
                <w:szCs w:val="28"/>
              </w:rPr>
              <w:t>Visitiamo i Mercatini di San Bernardino e ci lasciamo coinvolgere dall’atmosfera della manifestazione e dalle numerose bancarelle presenti. Il nostro atelier Tantemani è presente con una propria bancarella, dove espone e propone i lavori realizzati dai partecipanti.</w:t>
            </w:r>
          </w:p>
          <w:p w14:paraId="6C7ECED0" w14:textId="3596904D" w:rsidR="001134EC" w:rsidRDefault="001134EC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="001C0019" w:rsidRPr="001C0019">
              <w:rPr>
                <w:rFonts w:ascii="Arial" w:hAnsi="Arial" w:cs="Arial"/>
                <w:sz w:val="28"/>
                <w:szCs w:val="28"/>
              </w:rPr>
              <w:t>ci troviamo a S. Bernardino</w:t>
            </w:r>
            <w:r w:rsidR="001C001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alle </w:t>
            </w:r>
            <w:r w:rsidR="00D04AE7">
              <w:rPr>
                <w:rFonts w:ascii="Arial" w:hAnsi="Arial" w:cs="Arial"/>
                <w:sz w:val="28"/>
                <w:szCs w:val="28"/>
              </w:rPr>
              <w:t>10</w:t>
            </w:r>
            <w:r w:rsidR="00727C47">
              <w:rPr>
                <w:rFonts w:ascii="Arial" w:hAnsi="Arial" w:cs="Arial"/>
                <w:sz w:val="28"/>
                <w:szCs w:val="28"/>
              </w:rPr>
              <w:t>:</w:t>
            </w:r>
            <w:r w:rsidR="001C0019">
              <w:rPr>
                <w:rFonts w:ascii="Arial" w:hAnsi="Arial" w:cs="Arial"/>
                <w:sz w:val="28"/>
                <w:szCs w:val="28"/>
              </w:rPr>
              <w:t>30</w:t>
            </w:r>
            <w:r w:rsidR="00727C4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7B6A">
              <w:rPr>
                <w:rFonts w:ascii="Arial" w:hAnsi="Arial" w:cs="Arial"/>
                <w:sz w:val="28"/>
                <w:szCs w:val="28"/>
              </w:rPr>
              <w:t>(possibilità di viaggio insieme)</w:t>
            </w:r>
            <w:r w:rsidR="001C0019">
              <w:rPr>
                <w:rFonts w:ascii="Arial" w:hAnsi="Arial" w:cs="Arial"/>
                <w:sz w:val="28"/>
                <w:szCs w:val="28"/>
              </w:rPr>
              <w:t>. Termine evento ore 15:00.</w:t>
            </w:r>
          </w:p>
          <w:p w14:paraId="57D10429" w14:textId="135137DA" w:rsidR="001134EC" w:rsidRPr="00DE5B02" w:rsidRDefault="001134EC" w:rsidP="00B94229">
            <w:pPr>
              <w:keepLines/>
              <w:spacing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6C7B6A" w:rsidRPr="006C7B6A">
              <w:rPr>
                <w:rFonts w:ascii="Arial" w:hAnsi="Arial" w:cs="Arial"/>
                <w:sz w:val="28"/>
                <w:szCs w:val="28"/>
              </w:rPr>
              <w:t>gratuita,</w:t>
            </w:r>
            <w:r w:rsidR="006C7B6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B94229" w:rsidRPr="00B94229">
              <w:rPr>
                <w:rFonts w:ascii="Arial" w:hAnsi="Arial" w:cs="Arial"/>
                <w:sz w:val="28"/>
                <w:szCs w:val="28"/>
              </w:rPr>
              <w:t>pranzo a carico dei partecipanti</w:t>
            </w:r>
            <w:r w:rsidRPr="00B9422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482" w:type="dxa"/>
            <w:tcBorders>
              <w:top w:val="nil"/>
            </w:tcBorders>
          </w:tcPr>
          <w:p w14:paraId="089989D1" w14:textId="77777777" w:rsidR="001134EC" w:rsidRPr="00DE5B02" w:rsidRDefault="001134EC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0548C024" w14:textId="3DC69B5C" w:rsidR="001134EC" w:rsidRPr="005913BE" w:rsidRDefault="001134EC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</w:t>
            </w:r>
            <w:r w:rsidR="00537087">
              <w:rPr>
                <w:rFonts w:ascii="Arial" w:hAnsi="Arial" w:cs="Arial"/>
                <w:sz w:val="28"/>
                <w:szCs w:val="28"/>
              </w:rPr>
              <w:t xml:space="preserve">il </w:t>
            </w:r>
            <w:r w:rsidR="00EA6B2B">
              <w:rPr>
                <w:rFonts w:ascii="Arial" w:hAnsi="Arial" w:cs="Arial"/>
                <w:sz w:val="28"/>
                <w:szCs w:val="28"/>
              </w:rPr>
              <w:t>13</w:t>
            </w:r>
            <w:r w:rsidR="00FF336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A6B2B">
              <w:rPr>
                <w:rFonts w:ascii="Arial" w:hAnsi="Arial" w:cs="Arial"/>
                <w:sz w:val="28"/>
                <w:szCs w:val="28"/>
              </w:rPr>
              <w:t>luglio</w:t>
            </w:r>
          </w:p>
          <w:p w14:paraId="7C764D86" w14:textId="77777777" w:rsidR="000F2B1B" w:rsidRDefault="001134EC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52FFD4CE" w14:textId="618909E9" w:rsidR="001134EC" w:rsidRPr="00DE5B02" w:rsidRDefault="001134EC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21402" w:rsidRPr="00DE5B02" w14:paraId="0F06FBCB" w14:textId="77777777">
        <w:trPr>
          <w:trHeight w:val="2618"/>
        </w:trPr>
        <w:tc>
          <w:tcPr>
            <w:tcW w:w="9323" w:type="dxa"/>
            <w:tcBorders>
              <w:top w:val="nil"/>
            </w:tcBorders>
          </w:tcPr>
          <w:p w14:paraId="35463AD7" w14:textId="04CC65CA" w:rsidR="00421402" w:rsidRPr="00BB1E0D" w:rsidRDefault="00421402" w:rsidP="005A650E">
            <w:pPr>
              <w:keepLines/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1E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VENERDÌ 14 AGOSTO | ATELIER DI CUCINA </w:t>
            </w:r>
          </w:p>
          <w:p w14:paraId="624C2C1C" w14:textId="77777777" w:rsidR="00421402" w:rsidRPr="00BB1E0D" w:rsidRDefault="00421402" w:rsidP="005A650E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BB1E0D">
              <w:rPr>
                <w:rFonts w:ascii="Arial" w:hAnsi="Arial" w:cs="Arial"/>
                <w:sz w:val="28"/>
                <w:szCs w:val="28"/>
              </w:rPr>
              <w:t xml:space="preserve">Un laboratorio conviviale per cucinare semplici ricette, come stuzzichini, aperitivi e dolci, da offrire agli amici del centro. </w:t>
            </w:r>
          </w:p>
          <w:p w14:paraId="1F451E7E" w14:textId="77777777" w:rsidR="00421402" w:rsidRPr="00BB1E0D" w:rsidRDefault="00421402" w:rsidP="005A650E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1E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BB1E0D">
              <w:rPr>
                <w:rFonts w:ascii="Arial" w:hAnsi="Arial" w:cs="Arial"/>
                <w:sz w:val="28"/>
                <w:szCs w:val="28"/>
              </w:rPr>
              <w:t>dalle 10:00 alle 11:15</w:t>
            </w:r>
            <w:r w:rsidRPr="00BB1E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39AF85F7" w14:textId="5B1BE0D4" w:rsidR="00421402" w:rsidRPr="00BB1E0D" w:rsidRDefault="00421402" w:rsidP="008C6FD0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1E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Pr="00BB1E0D"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4482" w:type="dxa"/>
            <w:tcBorders>
              <w:top w:val="nil"/>
            </w:tcBorders>
          </w:tcPr>
          <w:p w14:paraId="1DB3256E" w14:textId="77777777" w:rsidR="00421402" w:rsidRPr="00BB1E0D" w:rsidRDefault="00421402" w:rsidP="00E95AD9">
            <w:pPr>
              <w:keepLines/>
              <w:spacing w:before="360" w:after="120" w:line="240" w:lineRule="auto"/>
              <w:ind w:left="708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1E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6756CE56" w14:textId="0774B95C" w:rsidR="0031456F" w:rsidRPr="005913BE" w:rsidRDefault="0031456F" w:rsidP="00484D26">
            <w:pPr>
              <w:keepLines/>
              <w:spacing w:after="120" w:line="240" w:lineRule="auto"/>
              <w:ind w:left="7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il </w:t>
            </w:r>
            <w:r w:rsidR="009746BD">
              <w:rPr>
                <w:rFonts w:ascii="Arial" w:hAnsi="Arial" w:cs="Arial"/>
                <w:sz w:val="28"/>
                <w:szCs w:val="28"/>
              </w:rPr>
              <w:t>6 luglio</w:t>
            </w:r>
          </w:p>
          <w:p w14:paraId="060C0BCE" w14:textId="77777777" w:rsidR="000F2B1B" w:rsidRDefault="00421402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BB1E0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B1E0D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7C4570D8" w14:textId="172D97C2" w:rsidR="00421402" w:rsidRPr="00BB1E0D" w:rsidRDefault="00421402" w:rsidP="00DF395B">
            <w:pPr>
              <w:keepLines/>
              <w:spacing w:before="360" w:after="120" w:line="240" w:lineRule="auto"/>
              <w:ind w:left="708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E72A9" w:rsidRPr="00DE5B02" w14:paraId="00DCCAF9" w14:textId="77777777" w:rsidTr="008402C8">
        <w:trPr>
          <w:trHeight w:val="1110"/>
        </w:trPr>
        <w:tc>
          <w:tcPr>
            <w:tcW w:w="9323" w:type="dxa"/>
            <w:tcBorders>
              <w:top w:val="nil"/>
              <w:bottom w:val="single" w:sz="12" w:space="0" w:color="FFDD04"/>
            </w:tcBorders>
          </w:tcPr>
          <w:p w14:paraId="1CF14CCA" w14:textId="4881D695" w:rsidR="00FE72A9" w:rsidRPr="005502BB" w:rsidRDefault="00FE72A9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SABATO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AGOSTO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 w:rsidRPr="005502BB">
              <w:rPr>
                <w:rFonts w:ascii="Arial" w:hAnsi="Arial" w:cs="Arial"/>
                <w:b/>
                <w:bCs/>
                <w:sz w:val="28"/>
                <w:szCs w:val="28"/>
              </w:rPr>
              <w:t>PIZZA E BUONA COMPAGNIA</w:t>
            </w:r>
          </w:p>
          <w:p w14:paraId="0BA3A6F2" w14:textId="4436BFF5" w:rsidR="00786888" w:rsidRPr="00004EDB" w:rsidRDefault="00786888" w:rsidP="00786888">
            <w:pPr>
              <w:keepLines/>
              <w:spacing w:after="120" w:line="240" w:lineRule="auto"/>
              <w:ind w:left="57" w:right="60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</w:t>
            </w:r>
            <w:r w:rsidRPr="00004EDB">
              <w:rPr>
                <w:rFonts w:ascii="Arial" w:hAnsi="Arial" w:cs="Arial"/>
                <w:sz w:val="28"/>
                <w:szCs w:val="28"/>
              </w:rPr>
              <w:t xml:space="preserve">n </w:t>
            </w:r>
            <w:r>
              <w:rPr>
                <w:rFonts w:ascii="Arial" w:hAnsi="Arial" w:cs="Arial"/>
                <w:sz w:val="28"/>
                <w:szCs w:val="28"/>
              </w:rPr>
              <w:t xml:space="preserve">momento di discussione conviviale con la volontaria </w:t>
            </w:r>
            <w:r w:rsidR="0091256A">
              <w:rPr>
                <w:rFonts w:ascii="Arial" w:hAnsi="Arial" w:cs="Arial"/>
                <w:sz w:val="28"/>
                <w:szCs w:val="28"/>
              </w:rPr>
              <w:t>Rita Beltrami</w:t>
            </w:r>
            <w:r>
              <w:rPr>
                <w:rFonts w:ascii="Arial" w:hAnsi="Arial" w:cs="Arial"/>
                <w:sz w:val="28"/>
                <w:szCs w:val="28"/>
              </w:rPr>
              <w:t>, seguito da un pranzo</w:t>
            </w:r>
            <w:r w:rsidRPr="00004EDB">
              <w:rPr>
                <w:rFonts w:ascii="Arial" w:hAnsi="Arial" w:cs="Arial"/>
                <w:sz w:val="28"/>
                <w:szCs w:val="28"/>
              </w:rPr>
              <w:t xml:space="preserve"> al centro diurno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4EDB">
              <w:rPr>
                <w:rFonts w:ascii="Arial" w:hAnsi="Arial" w:cs="Arial"/>
                <w:sz w:val="28"/>
                <w:szCs w:val="28"/>
              </w:rPr>
              <w:t>dove condivideremo una deliziosa pizza insieme, tra chiacchiere, sorrisi e momenti di serenità.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04847A4" w14:textId="77777777" w:rsidR="00786888" w:rsidRDefault="00786888" w:rsidP="00786888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E505D4">
              <w:rPr>
                <w:rFonts w:ascii="Arial" w:hAnsi="Arial" w:cs="Arial"/>
                <w:sz w:val="28"/>
                <w:szCs w:val="28"/>
              </w:rPr>
              <w:t xml:space="preserve">apertura centro </w:t>
            </w:r>
            <w:r w:rsidRPr="00A573A4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0:45</w:t>
            </w:r>
            <w:r w:rsidRPr="00A573A4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– inizio attività 11:00 </w:t>
            </w:r>
            <w:r w:rsidRPr="00E505D4">
              <w:rPr>
                <w:rFonts w:ascii="Arial" w:hAnsi="Arial" w:cs="Arial"/>
                <w:sz w:val="28"/>
                <w:szCs w:val="28"/>
              </w:rPr>
              <w:t>– pizzata: 12:</w:t>
            </w:r>
            <w:r>
              <w:rPr>
                <w:rFonts w:ascii="Arial" w:hAnsi="Arial" w:cs="Arial"/>
                <w:sz w:val="28"/>
                <w:szCs w:val="28"/>
              </w:rPr>
              <w:t>00</w:t>
            </w:r>
          </w:p>
          <w:p w14:paraId="10B72251" w14:textId="0FF11B20" w:rsidR="00FE72A9" w:rsidRPr="00DE5B02" w:rsidRDefault="00786888" w:rsidP="00786888">
            <w:pPr>
              <w:keepLines/>
              <w:spacing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620376">
              <w:rPr>
                <w:rFonts w:ascii="Arial" w:hAnsi="Arial" w:cs="Arial"/>
                <w:sz w:val="28"/>
                <w:szCs w:val="28"/>
              </w:rPr>
              <w:t>13 fr.</w:t>
            </w:r>
            <w:r>
              <w:rPr>
                <w:rFonts w:ascii="Arial" w:hAnsi="Arial" w:cs="Arial"/>
                <w:sz w:val="28"/>
                <w:szCs w:val="28"/>
              </w:rPr>
              <w:t xml:space="preserve"> per tutti (include pizza, acqua a volontà, caffè e gelato della casa)</w:t>
            </w:r>
          </w:p>
        </w:tc>
        <w:tc>
          <w:tcPr>
            <w:tcW w:w="4482" w:type="dxa"/>
            <w:tcBorders>
              <w:top w:val="nil"/>
              <w:bottom w:val="single" w:sz="12" w:space="0" w:color="FFDD04"/>
            </w:tcBorders>
          </w:tcPr>
          <w:p w14:paraId="5CAC37DE" w14:textId="77777777" w:rsidR="00FE72A9" w:rsidRPr="00DE5B02" w:rsidRDefault="00FE72A9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55E83390" w14:textId="6EE779BF" w:rsidR="00FE72A9" w:rsidRPr="005913BE" w:rsidRDefault="00FE72A9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il </w:t>
            </w:r>
            <w:r w:rsidR="009F41BD">
              <w:rPr>
                <w:rFonts w:ascii="Arial" w:hAnsi="Arial" w:cs="Arial"/>
                <w:sz w:val="28"/>
                <w:szCs w:val="28"/>
              </w:rPr>
              <w:t>3</w:t>
            </w:r>
            <w:r w:rsidR="00225DDE">
              <w:rPr>
                <w:rFonts w:ascii="Arial" w:hAnsi="Arial" w:cs="Arial"/>
                <w:sz w:val="28"/>
                <w:szCs w:val="28"/>
              </w:rPr>
              <w:t xml:space="preserve"> agosto</w:t>
            </w:r>
          </w:p>
          <w:p w14:paraId="42BB6766" w14:textId="77777777" w:rsidR="000F2B1B" w:rsidRDefault="00FE72A9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480EF514" w14:textId="2A7A9D2E" w:rsidR="00FE72A9" w:rsidRPr="00DE5B02" w:rsidRDefault="00FE72A9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5735F" w:rsidRPr="00DE5B02" w14:paraId="60C01222" w14:textId="77777777" w:rsidTr="008402C8">
        <w:trPr>
          <w:trHeight w:val="2618"/>
        </w:trPr>
        <w:tc>
          <w:tcPr>
            <w:tcW w:w="9323" w:type="dxa"/>
            <w:tcBorders>
              <w:top w:val="single" w:sz="12" w:space="0" w:color="FFDD04"/>
            </w:tcBorders>
          </w:tcPr>
          <w:p w14:paraId="3C8F73DF" w14:textId="016E0C20" w:rsidR="0005735F" w:rsidRDefault="001C0CE0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GIOVEDÌ 27 AGOSTO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5B50B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80 ANNI UNITAS </w:t>
            </w:r>
            <w:r w:rsidR="00C330C7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="005B50B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C330C7">
              <w:rPr>
                <w:rFonts w:ascii="Arial" w:hAnsi="Arial" w:cs="Arial"/>
                <w:b/>
                <w:bCs/>
                <w:sz w:val="28"/>
                <w:szCs w:val="28"/>
              </w:rPr>
              <w:t>CONCERTO IN</w:t>
            </w:r>
            <w:r w:rsidR="008D5144">
              <w:rPr>
                <w:rFonts w:ascii="Arial" w:hAnsi="Arial" w:cs="Arial"/>
                <w:b/>
                <w:bCs/>
                <w:sz w:val="28"/>
                <w:szCs w:val="28"/>
              </w:rPr>
              <w:t>CLUSIVO</w:t>
            </w:r>
            <w:r w:rsidR="00A44B6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4CD63FE8" w14:textId="52C59039" w:rsidR="00FD6552" w:rsidRPr="00FD6552" w:rsidRDefault="00D745A6" w:rsidP="00FD65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="00516976">
              <w:rPr>
                <w:rFonts w:ascii="Arial" w:hAnsi="Arial" w:cs="Arial"/>
                <w:sz w:val="28"/>
                <w:szCs w:val="28"/>
              </w:rPr>
              <w:t xml:space="preserve">ccompagniamo i soci Unitas </w:t>
            </w:r>
            <w:r>
              <w:rPr>
                <w:rFonts w:ascii="Arial" w:hAnsi="Arial" w:cs="Arial"/>
                <w:sz w:val="28"/>
                <w:szCs w:val="28"/>
              </w:rPr>
              <w:t xml:space="preserve">al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Pal</w:t>
            </w:r>
            <w:r w:rsidR="00BD5D06">
              <w:rPr>
                <w:rFonts w:ascii="Arial" w:hAnsi="Arial" w:cs="Arial"/>
                <w:sz w:val="28"/>
                <w:szCs w:val="28"/>
              </w:rPr>
              <w:t>acinema</w:t>
            </w:r>
            <w:proofErr w:type="spellEnd"/>
            <w:r w:rsidR="00BD5D06">
              <w:rPr>
                <w:rFonts w:ascii="Arial" w:hAnsi="Arial" w:cs="Arial"/>
                <w:sz w:val="28"/>
                <w:szCs w:val="28"/>
              </w:rPr>
              <w:t xml:space="preserve"> di Locarno </w:t>
            </w:r>
            <w:r w:rsidR="007D54CF" w:rsidRPr="007D54CF">
              <w:rPr>
                <w:rFonts w:ascii="Arial" w:hAnsi="Arial" w:cs="Arial"/>
                <w:sz w:val="28"/>
                <w:szCs w:val="28"/>
              </w:rPr>
              <w:t>per</w:t>
            </w:r>
            <w:r w:rsidR="00FD6552" w:rsidRPr="00FD6552">
              <w:rPr>
                <w:rFonts w:ascii="Arial" w:hAnsi="Arial" w:cs="Arial"/>
                <w:sz w:val="28"/>
                <w:szCs w:val="28"/>
              </w:rPr>
              <w:t xml:space="preserve"> un evento unico </w:t>
            </w:r>
            <w:r w:rsidR="007D54CF" w:rsidRPr="007D54CF">
              <w:rPr>
                <w:rFonts w:ascii="Arial" w:hAnsi="Arial" w:cs="Arial"/>
                <w:sz w:val="28"/>
                <w:szCs w:val="28"/>
              </w:rPr>
              <w:t>realizzato</w:t>
            </w:r>
            <w:r w:rsidR="00FD6552" w:rsidRPr="00FD6552">
              <w:rPr>
                <w:rFonts w:ascii="Arial" w:hAnsi="Arial" w:cs="Arial"/>
                <w:sz w:val="28"/>
                <w:szCs w:val="28"/>
              </w:rPr>
              <w:t xml:space="preserve"> in collaborazione con l’Orchestra della Svizzera italiana</w:t>
            </w:r>
            <w:r w:rsidR="007D54CF" w:rsidRPr="007D54CF">
              <w:rPr>
                <w:rFonts w:ascii="Arial" w:hAnsi="Arial" w:cs="Arial"/>
                <w:sz w:val="28"/>
                <w:szCs w:val="28"/>
              </w:rPr>
              <w:t>. Un</w:t>
            </w:r>
            <w:r w:rsidR="00FD6552" w:rsidRPr="00FD6552">
              <w:rPr>
                <w:rFonts w:ascii="Arial" w:hAnsi="Arial" w:cs="Arial"/>
                <w:sz w:val="28"/>
                <w:szCs w:val="28"/>
              </w:rPr>
              <w:t xml:space="preserve"> concerto inclusivo</w:t>
            </w:r>
            <w:r w:rsidR="007D54CF" w:rsidRPr="007D54CF">
              <w:rPr>
                <w:rFonts w:ascii="Arial" w:hAnsi="Arial" w:cs="Arial"/>
                <w:sz w:val="28"/>
                <w:szCs w:val="28"/>
              </w:rPr>
              <w:t xml:space="preserve"> che offre la possibilità di</w:t>
            </w:r>
            <w:r w:rsidR="00FD6552" w:rsidRPr="00FD6552">
              <w:rPr>
                <w:rFonts w:ascii="Arial" w:hAnsi="Arial" w:cs="Arial"/>
                <w:sz w:val="28"/>
                <w:szCs w:val="28"/>
              </w:rPr>
              <w:t xml:space="preserve"> vivere </w:t>
            </w:r>
            <w:r w:rsidR="007D54CF" w:rsidRPr="007D54CF">
              <w:rPr>
                <w:rFonts w:ascii="Arial" w:hAnsi="Arial" w:cs="Arial"/>
                <w:sz w:val="28"/>
                <w:szCs w:val="28"/>
              </w:rPr>
              <w:t>la musica dall’interno</w:t>
            </w:r>
            <w:r w:rsidR="00FD6552" w:rsidRPr="00FD6552">
              <w:rPr>
                <w:rFonts w:ascii="Arial" w:hAnsi="Arial" w:cs="Arial"/>
                <w:sz w:val="28"/>
                <w:szCs w:val="28"/>
              </w:rPr>
              <w:t xml:space="preserve"> dell’orchestra</w:t>
            </w:r>
            <w:r w:rsidR="00F31302">
              <w:rPr>
                <w:rFonts w:ascii="Arial" w:hAnsi="Arial" w:cs="Arial"/>
                <w:sz w:val="28"/>
                <w:szCs w:val="28"/>
              </w:rPr>
              <w:t>,</w:t>
            </w:r>
            <w:r w:rsidR="00FD6552" w:rsidRPr="00FD6552">
              <w:rPr>
                <w:rFonts w:ascii="Arial" w:hAnsi="Arial" w:cs="Arial"/>
                <w:sz w:val="28"/>
                <w:szCs w:val="28"/>
              </w:rPr>
              <w:t xml:space="preserve"> condividendo </w:t>
            </w:r>
            <w:r w:rsidR="007D54CF" w:rsidRPr="007D54CF">
              <w:rPr>
                <w:rFonts w:ascii="Arial" w:hAnsi="Arial" w:cs="Arial"/>
                <w:sz w:val="28"/>
                <w:szCs w:val="28"/>
              </w:rPr>
              <w:t>da vicino</w:t>
            </w:r>
            <w:r w:rsidR="00FD6552" w:rsidRPr="00FD6552">
              <w:rPr>
                <w:rFonts w:ascii="Arial" w:hAnsi="Arial" w:cs="Arial"/>
                <w:sz w:val="28"/>
                <w:szCs w:val="28"/>
              </w:rPr>
              <w:t xml:space="preserve"> emozioni </w:t>
            </w:r>
            <w:r w:rsidR="007D54CF" w:rsidRPr="007D54CF">
              <w:rPr>
                <w:rFonts w:ascii="Arial" w:hAnsi="Arial" w:cs="Arial"/>
                <w:sz w:val="28"/>
                <w:szCs w:val="28"/>
              </w:rPr>
              <w:t xml:space="preserve">e sensazioni </w:t>
            </w:r>
            <w:r w:rsidR="00FD6552" w:rsidRPr="00FD6552">
              <w:rPr>
                <w:rFonts w:ascii="Arial" w:hAnsi="Arial" w:cs="Arial"/>
                <w:sz w:val="28"/>
                <w:szCs w:val="28"/>
              </w:rPr>
              <w:t>dei musicisti.</w:t>
            </w:r>
          </w:p>
          <w:p w14:paraId="78B478E2" w14:textId="3DA9D330" w:rsidR="005402A5" w:rsidRDefault="005402A5" w:rsidP="005402A5">
            <w:pPr>
              <w:spacing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Orario: </w:t>
            </w:r>
            <w:r w:rsidRPr="005402A5">
              <w:rPr>
                <w:rFonts w:ascii="Arial" w:hAnsi="Arial" w:cs="Arial"/>
                <w:sz w:val="28"/>
                <w:szCs w:val="28"/>
              </w:rPr>
              <w:t>inizio concerto ore 19:00.</w:t>
            </w:r>
          </w:p>
          <w:p w14:paraId="412C576E" w14:textId="76B6F7F1" w:rsidR="00992E74" w:rsidRDefault="00992E74" w:rsidP="00992E74">
            <w:pPr>
              <w:spacing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gratuita</w:t>
            </w:r>
            <w:r w:rsidRPr="0003096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5080B0C" w14:textId="10433107" w:rsidR="0005735F" w:rsidRPr="00FD6552" w:rsidRDefault="0005735F" w:rsidP="00C330C7">
            <w:pPr>
              <w:spacing w:after="12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82" w:type="dxa"/>
            <w:tcBorders>
              <w:top w:val="single" w:sz="12" w:space="0" w:color="FFDD04"/>
            </w:tcBorders>
          </w:tcPr>
          <w:p w14:paraId="6135D983" w14:textId="77777777" w:rsidR="00C05772" w:rsidRPr="00DE5B02" w:rsidRDefault="00C05772" w:rsidP="00C05772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15421E45" w14:textId="77777777" w:rsidR="00842A6A" w:rsidRDefault="00842A6A" w:rsidP="00C05772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Posti limitati, affrettatevi.</w:t>
            </w:r>
            <w:r w:rsidR="00EF09F7">
              <w:rPr>
                <w:rFonts w:ascii="Arial" w:hAnsi="Arial" w:cs="Arial"/>
                <w:sz w:val="28"/>
                <w:szCs w:val="28"/>
              </w:rPr>
              <w:br/>
            </w:r>
          </w:p>
          <w:p w14:paraId="6CC34285" w14:textId="77777777" w:rsidR="000F2B1B" w:rsidRDefault="00C05772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</w:t>
            </w: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109C8C53" w14:textId="19DBD50A" w:rsidR="0005735F" w:rsidRPr="00DE5B02" w:rsidRDefault="0005735F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B477D" w:rsidRPr="00DE5B02" w14:paraId="050FC404" w14:textId="77777777">
        <w:trPr>
          <w:trHeight w:val="2618"/>
        </w:trPr>
        <w:tc>
          <w:tcPr>
            <w:tcW w:w="9323" w:type="dxa"/>
            <w:tcBorders>
              <w:top w:val="nil"/>
            </w:tcBorders>
          </w:tcPr>
          <w:p w14:paraId="4B8E111C" w14:textId="26647DB8" w:rsidR="00BB477D" w:rsidRPr="005502BB" w:rsidRDefault="00BB477D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SABATO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29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AGOSTO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 w:rsidR="008360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GIORNATA </w:t>
            </w:r>
            <w:r w:rsidR="00E7437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AL LAGHETTO </w:t>
            </w:r>
            <w:r w:rsidR="003C4D9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DI </w:t>
            </w:r>
            <w:r w:rsidR="00CF7295">
              <w:rPr>
                <w:rFonts w:ascii="Arial" w:hAnsi="Arial" w:cs="Arial"/>
                <w:b/>
                <w:bCs/>
                <w:sz w:val="28"/>
                <w:szCs w:val="28"/>
              </w:rPr>
              <w:t>VARESE</w:t>
            </w:r>
          </w:p>
          <w:p w14:paraId="79406340" w14:textId="6A724109" w:rsidR="0054713E" w:rsidRPr="0054713E" w:rsidRDefault="0054713E" w:rsidP="0054713E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54713E">
              <w:rPr>
                <w:rFonts w:ascii="Arial" w:hAnsi="Arial" w:cs="Arial"/>
                <w:sz w:val="28"/>
                <w:szCs w:val="28"/>
              </w:rPr>
              <w:t xml:space="preserve">Trascorriamo una piacevole giornata immersi nella natura presso il laghetto di pesca </w:t>
            </w:r>
            <w:r w:rsidR="00CF7295">
              <w:rPr>
                <w:rFonts w:ascii="Arial" w:hAnsi="Arial" w:cs="Arial"/>
                <w:sz w:val="28"/>
                <w:szCs w:val="28"/>
              </w:rPr>
              <w:t xml:space="preserve">Fontana Viva </w:t>
            </w:r>
            <w:r w:rsidRPr="0054713E">
              <w:rPr>
                <w:rFonts w:ascii="Arial" w:hAnsi="Arial" w:cs="Arial"/>
                <w:sz w:val="28"/>
                <w:szCs w:val="28"/>
              </w:rPr>
              <w:t>di Induno Olona. La mattinata è dedicata alla pesca per chi desidera partecipare, ma</w:t>
            </w:r>
            <w:r w:rsidR="00984F73">
              <w:rPr>
                <w:rFonts w:ascii="Arial" w:hAnsi="Arial" w:cs="Arial"/>
                <w:sz w:val="28"/>
                <w:szCs w:val="28"/>
              </w:rPr>
              <w:t xml:space="preserve"> è</w:t>
            </w:r>
            <w:r w:rsidRPr="0054713E">
              <w:rPr>
                <w:rFonts w:ascii="Arial" w:hAnsi="Arial" w:cs="Arial"/>
                <w:sz w:val="28"/>
                <w:szCs w:val="28"/>
              </w:rPr>
              <w:t xml:space="preserve"> possibile anche semplicemente rilassarsi, passeggiare nell’area verde, chiacchierare in compagnia o godersi la tranquillità del luogo.</w:t>
            </w:r>
          </w:p>
          <w:p w14:paraId="672B00D5" w14:textId="143FCFA6" w:rsidR="0054713E" w:rsidRPr="0054713E" w:rsidRDefault="0054713E" w:rsidP="0054713E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54713E">
              <w:rPr>
                <w:rFonts w:ascii="Arial" w:hAnsi="Arial" w:cs="Arial"/>
                <w:sz w:val="28"/>
                <w:szCs w:val="28"/>
              </w:rPr>
              <w:t>A pranzo ci ritroviamo tutti insieme per un momento conviviale, in un contesto accogliente e immerso nel verde.</w:t>
            </w:r>
          </w:p>
          <w:p w14:paraId="7D7E2D20" w14:textId="6316FBF3" w:rsidR="00BB477D" w:rsidRDefault="0054713E" w:rsidP="0054713E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54713E">
              <w:rPr>
                <w:rFonts w:ascii="Arial" w:hAnsi="Arial" w:cs="Arial"/>
                <w:sz w:val="28"/>
                <w:szCs w:val="28"/>
              </w:rPr>
              <w:t>Una proposta semplice e rilassante, pensata per stare insieme e vivere una giornata diversa dal solito.</w:t>
            </w:r>
          </w:p>
          <w:p w14:paraId="5EF918E9" w14:textId="5AB5362A" w:rsidR="00BB477D" w:rsidRDefault="00BB477D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="006F0B9C" w:rsidRPr="001C0019">
              <w:rPr>
                <w:rFonts w:ascii="Arial" w:hAnsi="Arial" w:cs="Arial"/>
                <w:sz w:val="28"/>
                <w:szCs w:val="28"/>
              </w:rPr>
              <w:t xml:space="preserve">ci troviamo </w:t>
            </w:r>
            <w:r w:rsidR="006F0B9C">
              <w:rPr>
                <w:rFonts w:ascii="Arial" w:hAnsi="Arial" w:cs="Arial"/>
                <w:sz w:val="28"/>
                <w:szCs w:val="28"/>
              </w:rPr>
              <w:t xml:space="preserve">alle 10:30 </w:t>
            </w:r>
            <w:r w:rsidR="00771684">
              <w:rPr>
                <w:rFonts w:ascii="Arial" w:hAnsi="Arial" w:cs="Arial"/>
                <w:sz w:val="28"/>
                <w:szCs w:val="28"/>
              </w:rPr>
              <w:t xml:space="preserve">al laghetto </w:t>
            </w:r>
            <w:r w:rsidR="006F0B9C">
              <w:rPr>
                <w:rFonts w:ascii="Arial" w:hAnsi="Arial" w:cs="Arial"/>
                <w:sz w:val="28"/>
                <w:szCs w:val="28"/>
              </w:rPr>
              <w:t>(possibilità di viaggio insieme). Termine evento ore 15:00.</w:t>
            </w:r>
          </w:p>
          <w:p w14:paraId="76E84429" w14:textId="3C8A348E" w:rsidR="00BB477D" w:rsidRPr="00DE5B02" w:rsidRDefault="00BB477D" w:rsidP="005E4689">
            <w:pPr>
              <w:keepLines/>
              <w:spacing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1A65D7" w:rsidRPr="001A65D7">
              <w:rPr>
                <w:rFonts w:ascii="Arial" w:hAnsi="Arial" w:cs="Arial"/>
                <w:sz w:val="28"/>
                <w:szCs w:val="28"/>
              </w:rPr>
              <w:t>pranzo</w:t>
            </w:r>
            <w:r w:rsidR="00E7437D">
              <w:rPr>
                <w:rFonts w:ascii="Arial" w:hAnsi="Arial" w:cs="Arial"/>
                <w:sz w:val="28"/>
                <w:szCs w:val="28"/>
              </w:rPr>
              <w:t xml:space="preserve"> a carico dei partecipanti</w:t>
            </w:r>
            <w:r w:rsidR="005E4689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482" w:type="dxa"/>
            <w:tcBorders>
              <w:top w:val="nil"/>
            </w:tcBorders>
          </w:tcPr>
          <w:p w14:paraId="478BBEDF" w14:textId="77777777" w:rsidR="00BB477D" w:rsidRPr="00DE5B02" w:rsidRDefault="00BB477D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57265317" w14:textId="100536A2" w:rsidR="00BB477D" w:rsidRPr="005913BE" w:rsidRDefault="00BB477D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</w:t>
            </w:r>
            <w:r w:rsidR="007C53AA">
              <w:rPr>
                <w:rFonts w:ascii="Arial" w:hAnsi="Arial" w:cs="Arial"/>
                <w:sz w:val="28"/>
                <w:szCs w:val="28"/>
              </w:rPr>
              <w:t xml:space="preserve">il </w:t>
            </w:r>
            <w:r w:rsidR="00BB0C9B">
              <w:rPr>
                <w:rFonts w:ascii="Arial" w:hAnsi="Arial" w:cs="Arial"/>
                <w:sz w:val="28"/>
                <w:szCs w:val="28"/>
              </w:rPr>
              <w:t>10</w:t>
            </w:r>
            <w:r w:rsidR="007C53AA">
              <w:rPr>
                <w:rFonts w:ascii="Arial" w:hAnsi="Arial" w:cs="Arial"/>
                <w:sz w:val="28"/>
                <w:szCs w:val="28"/>
              </w:rPr>
              <w:t xml:space="preserve"> agosto</w:t>
            </w:r>
          </w:p>
          <w:p w14:paraId="19CCCA24" w14:textId="77777777" w:rsidR="000F2B1B" w:rsidRDefault="00BB477D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744E90A3" w14:textId="607386FE" w:rsidR="00BB477D" w:rsidRPr="00DE5B02" w:rsidRDefault="00BB477D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402C8" w:rsidRPr="00E173B9" w14:paraId="276B5C9B" w14:textId="77777777">
        <w:trPr>
          <w:trHeight w:val="2255"/>
        </w:trPr>
        <w:tc>
          <w:tcPr>
            <w:tcW w:w="9323" w:type="dxa"/>
          </w:tcPr>
          <w:p w14:paraId="6E8625ED" w14:textId="77777777" w:rsidR="008402C8" w:rsidRPr="009F3A7A" w:rsidRDefault="008402C8">
            <w:pPr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MARTEDÌ</w:t>
            </w:r>
            <w:r w:rsidRPr="009F3A7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1° SETTEMBRE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|</w:t>
            </w:r>
            <w:r w:rsidRPr="009F3A7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UN VIAGGIO NELLA CUCINA SENSORIALE: CENA MOLECOLARE </w:t>
            </w:r>
          </w:p>
          <w:p w14:paraId="2B69E545" w14:textId="77777777" w:rsidR="008402C8" w:rsidRPr="00AD45F1" w:rsidRDefault="008402C8">
            <w:pPr>
              <w:spacing w:before="24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AD45F1">
              <w:rPr>
                <w:rFonts w:ascii="Arial" w:hAnsi="Arial" w:cs="Arial"/>
                <w:sz w:val="28"/>
                <w:szCs w:val="28"/>
              </w:rPr>
              <w:t xml:space="preserve">Una serata esclusiva dedicata all’arte della cucina molecolare, dove tradizione e innovazione si incontrano per sorprendere il palato e incantare la vista. Un’esperienza gastronomica tra scienza e cucina. La cucina </w:t>
            </w:r>
            <w:r w:rsidRPr="00D735E3">
              <w:rPr>
                <w:rFonts w:ascii="Arial" w:hAnsi="Arial" w:cs="Arial"/>
                <w:sz w:val="30"/>
                <w:szCs w:val="30"/>
              </w:rPr>
              <w:t>molecolare è un approccio</w:t>
            </w:r>
            <w:r w:rsidRPr="00AD45F1">
              <w:rPr>
                <w:rFonts w:ascii="Arial" w:hAnsi="Arial" w:cs="Arial"/>
                <w:sz w:val="28"/>
                <w:szCs w:val="28"/>
              </w:rPr>
              <w:t xml:space="preserve"> scientifico all'arte culinaria che esplora le proprietà chimiche e fisiche degli alimenti per creare piatti innovativi, sorprendenti e spesso </w:t>
            </w:r>
            <w:r w:rsidRPr="00030961">
              <w:rPr>
                <w:rFonts w:ascii="Arial" w:hAnsi="Arial" w:cs="Arial"/>
                <w:sz w:val="30"/>
                <w:szCs w:val="30"/>
              </w:rPr>
              <w:t>più leggeri</w:t>
            </w:r>
            <w:r w:rsidRPr="00AD45F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88D4F53" w14:textId="77777777" w:rsidR="008402C8" w:rsidRPr="00D735E3" w:rsidRDefault="008402C8">
            <w:pPr>
              <w:spacing w:after="120" w:line="24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Orario: </w:t>
            </w:r>
            <w:r w:rsidRPr="00D735E3">
              <w:rPr>
                <w:rFonts w:ascii="Arial" w:hAnsi="Arial" w:cs="Arial"/>
                <w:sz w:val="28"/>
                <w:szCs w:val="28"/>
              </w:rPr>
              <w:t>orario di ritrovo: 18:30 – cena servita alle 19:00.</w:t>
            </w:r>
          </w:p>
          <w:p w14:paraId="0028F308" w14:textId="77777777" w:rsidR="008402C8" w:rsidRDefault="008402C8">
            <w:pPr>
              <w:spacing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F8725D">
              <w:rPr>
                <w:rFonts w:ascii="Arial" w:hAnsi="Arial" w:cs="Arial"/>
                <w:sz w:val="30"/>
                <w:szCs w:val="30"/>
              </w:rPr>
              <w:t>3</w:t>
            </w:r>
            <w:r w:rsidRPr="00030961">
              <w:rPr>
                <w:rFonts w:ascii="Arial" w:hAnsi="Arial" w:cs="Arial"/>
                <w:sz w:val="28"/>
                <w:szCs w:val="28"/>
              </w:rPr>
              <w:t xml:space="preserve">5 fr. </w:t>
            </w:r>
          </w:p>
          <w:p w14:paraId="3E001F25" w14:textId="77777777" w:rsidR="008402C8" w:rsidRPr="00F73257" w:rsidRDefault="008402C8">
            <w:pPr>
              <w:spacing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0961">
              <w:rPr>
                <w:rFonts w:ascii="Arial" w:hAnsi="Arial" w:cs="Arial"/>
                <w:b/>
                <w:bCs/>
                <w:sz w:val="28"/>
                <w:szCs w:val="28"/>
              </w:rPr>
              <w:t>Per volontari autisti incaricati:</w:t>
            </w:r>
            <w:r w:rsidRPr="002F2FB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17 fr.</w:t>
            </w:r>
          </w:p>
        </w:tc>
        <w:tc>
          <w:tcPr>
            <w:tcW w:w="4482" w:type="dxa"/>
          </w:tcPr>
          <w:p w14:paraId="25B7B2D9" w14:textId="77777777" w:rsidR="008402C8" w:rsidRPr="00DE5B02" w:rsidRDefault="008402C8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1354FFFC" w14:textId="150F4A2D" w:rsidR="008402C8" w:rsidRPr="005913BE" w:rsidRDefault="008402C8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</w:t>
            </w:r>
            <w:r w:rsidR="00CF6D61">
              <w:rPr>
                <w:rFonts w:ascii="Arial" w:hAnsi="Arial" w:cs="Arial"/>
                <w:sz w:val="28"/>
                <w:szCs w:val="28"/>
              </w:rPr>
              <w:t xml:space="preserve">il </w:t>
            </w:r>
            <w:r w:rsidR="00DF189B">
              <w:rPr>
                <w:rFonts w:ascii="Arial" w:hAnsi="Arial" w:cs="Arial"/>
                <w:sz w:val="28"/>
                <w:szCs w:val="28"/>
              </w:rPr>
              <w:t>10</w:t>
            </w:r>
            <w:r w:rsidR="009B584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F189B">
              <w:rPr>
                <w:rFonts w:ascii="Arial" w:hAnsi="Arial" w:cs="Arial"/>
                <w:sz w:val="28"/>
                <w:szCs w:val="28"/>
              </w:rPr>
              <w:t>agosto</w:t>
            </w:r>
          </w:p>
          <w:p w14:paraId="7226880D" w14:textId="77777777" w:rsidR="000F2B1B" w:rsidRDefault="008402C8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</w:t>
            </w: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3EED0F29" w14:textId="4B3E4E90" w:rsidR="008402C8" w:rsidRPr="00DE5B02" w:rsidRDefault="008402C8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923A0" w:rsidRPr="00DE5B02" w14:paraId="2CB03034" w14:textId="77777777" w:rsidTr="007C22F3">
        <w:trPr>
          <w:trHeight w:val="969"/>
        </w:trPr>
        <w:tc>
          <w:tcPr>
            <w:tcW w:w="9323" w:type="dxa"/>
            <w:tcBorders>
              <w:top w:val="nil"/>
              <w:bottom w:val="single" w:sz="18" w:space="0" w:color="FFDD04"/>
            </w:tcBorders>
          </w:tcPr>
          <w:p w14:paraId="0ADDF917" w14:textId="04C899D3" w:rsidR="009923A0" w:rsidRPr="00DE5B02" w:rsidRDefault="009923A0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VENERDÌ 4 SETTEMBRE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TOMBOLA CON MERENDA</w:t>
            </w:r>
          </w:p>
          <w:p w14:paraId="00A9A3AD" w14:textId="77777777" w:rsidR="009923A0" w:rsidRDefault="009923A0">
            <w:pPr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4A24E1">
              <w:rPr>
                <w:rFonts w:ascii="Arial" w:hAnsi="Arial" w:cs="Arial"/>
                <w:sz w:val="28"/>
                <w:szCs w:val="28"/>
              </w:rPr>
              <w:t>Un classico che non stanca. Un momento semplice e allegro per stare in compagnia. Tra un numero e l’altro, risate, chiacchiere e piccoli premi simbolici per tenere vivo lo spirito di gioco. Aperto a tutti.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24E1">
              <w:rPr>
                <w:rFonts w:ascii="Arial" w:hAnsi="Arial" w:cs="Arial"/>
                <w:sz w:val="28"/>
                <w:szCs w:val="28"/>
              </w:rPr>
              <w:t>Vieni a sfidare la fortuna… o solo a passare un bel pomeriggio con noi!</w:t>
            </w:r>
          </w:p>
          <w:p w14:paraId="05A4D203" w14:textId="68C7E8CF" w:rsidR="004068D9" w:rsidRDefault="004068D9" w:rsidP="004068D9">
            <w:pPr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14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00 alle 16:00 </w:t>
            </w:r>
          </w:p>
          <w:p w14:paraId="06F8DFCB" w14:textId="77777777" w:rsidR="009923A0" w:rsidRDefault="009923A0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4A24E1">
              <w:rPr>
                <w:rFonts w:ascii="Arial" w:hAnsi="Arial" w:cs="Arial"/>
                <w:sz w:val="28"/>
                <w:szCs w:val="28"/>
              </w:rPr>
              <w:t>5 fr. due giri di tombola e merenda inclusi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4482" w:type="dxa"/>
            <w:tcBorders>
              <w:top w:val="nil"/>
              <w:bottom w:val="single" w:sz="18" w:space="0" w:color="FFDD04"/>
            </w:tcBorders>
          </w:tcPr>
          <w:p w14:paraId="14AE2E37" w14:textId="77777777" w:rsidR="009923A0" w:rsidRPr="00DE5B02" w:rsidRDefault="009923A0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792FAD2F" w14:textId="721BB03B" w:rsidR="009923A0" w:rsidRPr="005913BE" w:rsidRDefault="007A47AB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="003A754C">
              <w:rPr>
                <w:rFonts w:ascii="Arial" w:hAnsi="Arial" w:cs="Arial"/>
                <w:sz w:val="28"/>
                <w:szCs w:val="28"/>
              </w:rPr>
              <w:t xml:space="preserve">ntro </w:t>
            </w:r>
            <w:r w:rsidR="005701CD">
              <w:rPr>
                <w:rFonts w:ascii="Arial" w:hAnsi="Arial" w:cs="Arial"/>
                <w:sz w:val="28"/>
                <w:szCs w:val="28"/>
              </w:rPr>
              <w:t xml:space="preserve">il </w:t>
            </w:r>
            <w:r w:rsidR="00DF189B">
              <w:rPr>
                <w:rFonts w:ascii="Arial" w:hAnsi="Arial" w:cs="Arial"/>
                <w:sz w:val="28"/>
                <w:szCs w:val="28"/>
              </w:rPr>
              <w:t>10 agosto</w:t>
            </w:r>
          </w:p>
          <w:p w14:paraId="579B8242" w14:textId="77777777" w:rsidR="000F2B1B" w:rsidRDefault="009923A0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3513EB49" w14:textId="03E0F486" w:rsidR="009923A0" w:rsidRPr="00DE5B02" w:rsidRDefault="009923A0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</w:p>
          <w:p w14:paraId="58360D7C" w14:textId="77777777" w:rsidR="009923A0" w:rsidRPr="00DE5B02" w:rsidRDefault="009923A0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44DA5" w:rsidRPr="00DE5B02" w14:paraId="5040C888" w14:textId="77777777" w:rsidTr="004C2299">
        <w:trPr>
          <w:trHeight w:val="1804"/>
        </w:trPr>
        <w:tc>
          <w:tcPr>
            <w:tcW w:w="9323" w:type="dxa"/>
            <w:tcBorders>
              <w:top w:val="nil"/>
              <w:bottom w:val="single" w:sz="18" w:space="0" w:color="FFDD04"/>
            </w:tcBorders>
          </w:tcPr>
          <w:p w14:paraId="66E21D23" w14:textId="13810A27" w:rsidR="00D44DA5" w:rsidRPr="00DE5B02" w:rsidRDefault="00D44DA5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SABATO 5 SETTEMBRE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 w:rsidR="008A1132" w:rsidRPr="008A1132">
              <w:rPr>
                <w:rFonts w:ascii="Arial" w:hAnsi="Arial" w:cs="Arial"/>
                <w:b/>
                <w:bCs/>
                <w:sz w:val="28"/>
                <w:szCs w:val="28"/>
              </w:rPr>
              <w:t>SPORT, INCONTRI E DIVERTIMENTO A TENERO</w:t>
            </w:r>
            <w:r w:rsidR="008A113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(RALLY)</w:t>
            </w:r>
          </w:p>
          <w:p w14:paraId="0B84B3D7" w14:textId="5DB48480" w:rsidR="00D44DA5" w:rsidRDefault="00B4130A">
            <w:pPr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B4130A">
              <w:rPr>
                <w:rFonts w:ascii="Arial" w:hAnsi="Arial" w:cs="Arial"/>
                <w:sz w:val="28"/>
                <w:szCs w:val="28"/>
              </w:rPr>
              <w:t>Partecipiamo al tradizionale Rally organizzato da Unitas e dal GTSC presso il Centro Sportivo di Tenero. La giornata offre diverse attività ludiche e sportive, occasioni di incontro e momenti conviviali da condividere insieme ad altri soci provenienti da tutto il Ticino. È un’opportunità per trascorrere una giornata all’insegna del movimento, dello svago e della socializzazione in un ambiente accogliente e inclusivo.</w:t>
            </w:r>
          </w:p>
          <w:p w14:paraId="7CF3F6B3" w14:textId="0E83E741" w:rsidR="00D44DA5" w:rsidRDefault="00D44DA5">
            <w:pPr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="00B4130A" w:rsidRPr="007E6065">
              <w:rPr>
                <w:rFonts w:ascii="Arial" w:hAnsi="Arial" w:cs="Arial"/>
                <w:sz w:val="28"/>
                <w:szCs w:val="28"/>
              </w:rPr>
              <w:t>giornata intera</w:t>
            </w:r>
          </w:p>
          <w:p w14:paraId="364C28B0" w14:textId="55CB6F34" w:rsidR="00D44DA5" w:rsidRDefault="00D44DA5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EB4038" w:rsidRPr="00EB4038">
              <w:rPr>
                <w:rFonts w:ascii="Arial" w:hAnsi="Arial" w:cs="Arial"/>
                <w:sz w:val="28"/>
                <w:szCs w:val="28"/>
              </w:rPr>
              <w:t>g</w:t>
            </w:r>
            <w:r w:rsidR="00DA5514">
              <w:rPr>
                <w:rFonts w:ascii="Arial" w:hAnsi="Arial" w:cs="Arial"/>
                <w:sz w:val="28"/>
                <w:szCs w:val="28"/>
              </w:rPr>
              <w:t>ratuit</w:t>
            </w:r>
            <w:r w:rsidR="00EB4038">
              <w:rPr>
                <w:rFonts w:ascii="Arial" w:hAnsi="Arial" w:cs="Arial"/>
                <w:sz w:val="28"/>
                <w:szCs w:val="28"/>
              </w:rPr>
              <w:t>o</w:t>
            </w:r>
          </w:p>
        </w:tc>
        <w:tc>
          <w:tcPr>
            <w:tcW w:w="4482" w:type="dxa"/>
            <w:tcBorders>
              <w:top w:val="nil"/>
              <w:bottom w:val="single" w:sz="18" w:space="0" w:color="FFDD04"/>
            </w:tcBorders>
          </w:tcPr>
          <w:p w14:paraId="22C1C4ED" w14:textId="77777777" w:rsidR="00D44DA5" w:rsidRPr="00DE5B02" w:rsidRDefault="00D44DA5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7EAC7B88" w14:textId="0633266B" w:rsidR="00D44DA5" w:rsidRPr="005913BE" w:rsidRDefault="00D44DA5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</w:t>
            </w:r>
            <w:r w:rsidR="00642522">
              <w:rPr>
                <w:rFonts w:ascii="Arial" w:hAnsi="Arial" w:cs="Arial"/>
                <w:sz w:val="28"/>
                <w:szCs w:val="28"/>
              </w:rPr>
              <w:t xml:space="preserve">il </w:t>
            </w:r>
            <w:r w:rsidR="00DF189B">
              <w:rPr>
                <w:rFonts w:ascii="Arial" w:hAnsi="Arial" w:cs="Arial"/>
                <w:sz w:val="28"/>
                <w:szCs w:val="28"/>
              </w:rPr>
              <w:t>10 agosto</w:t>
            </w:r>
          </w:p>
          <w:p w14:paraId="1E04BBCE" w14:textId="77777777" w:rsidR="000F2B1B" w:rsidRDefault="00D44DA5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3A0BFC87" w14:textId="36A59385" w:rsidR="00D44DA5" w:rsidRPr="00DE5B02" w:rsidRDefault="00D44DA5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</w:p>
          <w:p w14:paraId="78E3A513" w14:textId="77777777" w:rsidR="00D44DA5" w:rsidRPr="00DE5B02" w:rsidRDefault="00D44DA5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E1925" w:rsidRPr="00DE5B02" w14:paraId="7E922CCD" w14:textId="77777777">
        <w:trPr>
          <w:trHeight w:val="2625"/>
        </w:trPr>
        <w:tc>
          <w:tcPr>
            <w:tcW w:w="9323" w:type="dxa"/>
            <w:tcBorders>
              <w:top w:val="nil"/>
              <w:bottom w:val="single" w:sz="18" w:space="0" w:color="FFDD04"/>
            </w:tcBorders>
          </w:tcPr>
          <w:p w14:paraId="3D493FC1" w14:textId="729FD5DE" w:rsidR="00DE1925" w:rsidRPr="00DE5B02" w:rsidRDefault="00E52C35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LUNEDÌ 7</w:t>
            </w:r>
            <w:r w:rsidR="00DE19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SETTEMBRE </w:t>
            </w:r>
            <w:r w:rsidR="00DE1925"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 w:rsidR="00DB5D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CONFERENZA </w:t>
            </w:r>
            <w:r w:rsidR="005312C7">
              <w:rPr>
                <w:rFonts w:ascii="Arial" w:hAnsi="Arial" w:cs="Arial"/>
                <w:b/>
                <w:bCs/>
                <w:sz w:val="28"/>
                <w:szCs w:val="28"/>
              </w:rPr>
              <w:t>“</w:t>
            </w:r>
            <w:r w:rsidR="00D96E8C">
              <w:rPr>
                <w:rFonts w:ascii="Arial" w:hAnsi="Arial" w:cs="Arial"/>
                <w:b/>
                <w:bCs/>
                <w:sz w:val="28"/>
                <w:szCs w:val="28"/>
              </w:rPr>
              <w:t>PREVENIRE LE CADUTE AL PROPRIO DOMICILIO</w:t>
            </w:r>
            <w:r w:rsidR="005312C7">
              <w:rPr>
                <w:rFonts w:ascii="Arial" w:hAnsi="Arial" w:cs="Arial"/>
                <w:b/>
                <w:bCs/>
                <w:sz w:val="28"/>
                <w:szCs w:val="28"/>
              </w:rPr>
              <w:t>”</w:t>
            </w:r>
          </w:p>
          <w:p w14:paraId="7A149D45" w14:textId="4AC43EA8" w:rsidR="00D70F08" w:rsidRDefault="005F4E96" w:rsidP="005F4E96">
            <w:pPr>
              <w:spacing w:after="2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4E96">
              <w:rPr>
                <w:rFonts w:ascii="Arial" w:hAnsi="Arial" w:cs="Arial"/>
                <w:sz w:val="28"/>
                <w:szCs w:val="28"/>
              </w:rPr>
              <w:t xml:space="preserve">L’Associazione PIPA (Prevenzione Incidenti Persone Anziane) </w:t>
            </w:r>
            <w:r w:rsidR="00410C92">
              <w:rPr>
                <w:rFonts w:ascii="Arial" w:hAnsi="Arial" w:cs="Arial"/>
                <w:sz w:val="28"/>
                <w:szCs w:val="28"/>
              </w:rPr>
              <w:t>propone</w:t>
            </w:r>
            <w:r w:rsidRPr="005F4E96">
              <w:rPr>
                <w:rFonts w:ascii="Arial" w:hAnsi="Arial" w:cs="Arial"/>
                <w:sz w:val="28"/>
                <w:szCs w:val="28"/>
              </w:rPr>
              <w:t xml:space="preserve"> un incontro di sensibilizzazione tenuto dall’ergoterapista Anne-Laure Papilloud </w:t>
            </w:r>
            <w:r w:rsidR="0067703C">
              <w:rPr>
                <w:rFonts w:ascii="Arial" w:hAnsi="Arial" w:cs="Arial"/>
                <w:sz w:val="28"/>
                <w:szCs w:val="28"/>
              </w:rPr>
              <w:t>per</w:t>
            </w:r>
            <w:r w:rsidRPr="005F4E96">
              <w:rPr>
                <w:rFonts w:ascii="Arial" w:hAnsi="Arial" w:cs="Arial"/>
                <w:sz w:val="28"/>
                <w:szCs w:val="28"/>
              </w:rPr>
              <w:t xml:space="preserve"> consigli su come rendere più sicura la propria casa e favorire il benessere a domicilio. </w:t>
            </w:r>
          </w:p>
          <w:p w14:paraId="3E1FA79B" w14:textId="56483AAE" w:rsidR="00DE1925" w:rsidRDefault="005F4E96" w:rsidP="00D70F08">
            <w:pPr>
              <w:spacing w:after="2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F4E96">
              <w:rPr>
                <w:rFonts w:ascii="Arial" w:hAnsi="Arial" w:cs="Arial"/>
                <w:sz w:val="28"/>
                <w:szCs w:val="28"/>
              </w:rPr>
              <w:t>Al termine dell’incontro Antonella Lepori di ATTE</w:t>
            </w:r>
            <w:r w:rsidR="0067703C" w:rsidRPr="005F4E9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7703C">
              <w:rPr>
                <w:rFonts w:ascii="Arial" w:hAnsi="Arial" w:cs="Arial"/>
                <w:sz w:val="28"/>
                <w:szCs w:val="28"/>
              </w:rPr>
              <w:t>presenta il</w:t>
            </w:r>
            <w:r w:rsidRPr="005F4E96">
              <w:rPr>
                <w:rFonts w:ascii="Arial" w:hAnsi="Arial" w:cs="Arial"/>
                <w:sz w:val="28"/>
                <w:szCs w:val="28"/>
              </w:rPr>
              <w:t xml:space="preserve"> telesoccors</w:t>
            </w:r>
            <w:r w:rsidR="00860D80">
              <w:rPr>
                <w:rFonts w:ascii="Arial" w:hAnsi="Arial" w:cs="Arial"/>
                <w:sz w:val="28"/>
                <w:szCs w:val="28"/>
              </w:rPr>
              <w:t>o</w:t>
            </w:r>
            <w:r w:rsidRPr="005F4E96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D3A683B" w14:textId="77777777" w:rsidR="00D70F08" w:rsidRDefault="00D70F08" w:rsidP="00D70F08">
            <w:pPr>
              <w:spacing w:after="2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F6DACA4" w14:textId="1544228B" w:rsidR="00DE1925" w:rsidRDefault="00DE1925">
            <w:pPr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="00EA7E1C">
              <w:rPr>
                <w:rFonts w:ascii="Arial" w:hAnsi="Arial" w:cs="Arial"/>
                <w:sz w:val="28"/>
                <w:szCs w:val="28"/>
              </w:rPr>
              <w:t>dalle 14:00 alle 16:00</w:t>
            </w:r>
          </w:p>
          <w:p w14:paraId="0D84E66C" w14:textId="77777777" w:rsidR="00DE1925" w:rsidRDefault="00DE1925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EB4038">
              <w:rPr>
                <w:rFonts w:ascii="Arial" w:hAnsi="Arial" w:cs="Arial"/>
                <w:sz w:val="28"/>
                <w:szCs w:val="28"/>
              </w:rPr>
              <w:t>g</w:t>
            </w:r>
            <w:r>
              <w:rPr>
                <w:rFonts w:ascii="Arial" w:hAnsi="Arial" w:cs="Arial"/>
                <w:sz w:val="28"/>
                <w:szCs w:val="28"/>
              </w:rPr>
              <w:t>ratuito</w:t>
            </w:r>
          </w:p>
        </w:tc>
        <w:tc>
          <w:tcPr>
            <w:tcW w:w="4482" w:type="dxa"/>
            <w:tcBorders>
              <w:top w:val="nil"/>
              <w:bottom w:val="single" w:sz="18" w:space="0" w:color="FFDD04"/>
            </w:tcBorders>
          </w:tcPr>
          <w:p w14:paraId="3E8884B7" w14:textId="77777777" w:rsidR="00DE1925" w:rsidRPr="00DE5B02" w:rsidRDefault="00DE1925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16584543" w14:textId="3286F711" w:rsidR="00DE1925" w:rsidRPr="005913BE" w:rsidRDefault="00DE1925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il </w:t>
            </w:r>
            <w:r w:rsidR="00DF189B">
              <w:rPr>
                <w:rFonts w:ascii="Arial" w:hAnsi="Arial" w:cs="Arial"/>
                <w:sz w:val="28"/>
                <w:szCs w:val="28"/>
              </w:rPr>
              <w:t>10 agosto</w:t>
            </w:r>
          </w:p>
          <w:p w14:paraId="354BBB44" w14:textId="77777777" w:rsidR="000F2B1B" w:rsidRDefault="00DE1925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5365DA94" w14:textId="355C01B6" w:rsidR="00DE1925" w:rsidRPr="00DE5B02" w:rsidRDefault="00DE1925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</w:p>
          <w:p w14:paraId="057F454C" w14:textId="77777777" w:rsidR="00DE1925" w:rsidRPr="00DE5B02" w:rsidRDefault="00DE1925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B1E0D" w:rsidRPr="00DE5B02" w14:paraId="4D095EDF" w14:textId="77777777">
        <w:trPr>
          <w:trHeight w:val="2625"/>
        </w:trPr>
        <w:tc>
          <w:tcPr>
            <w:tcW w:w="9323" w:type="dxa"/>
            <w:tcBorders>
              <w:top w:val="nil"/>
              <w:bottom w:val="single" w:sz="18" w:space="0" w:color="FFDD04"/>
            </w:tcBorders>
          </w:tcPr>
          <w:p w14:paraId="3FCDD5D6" w14:textId="2B0AB682" w:rsidR="00BB1E0D" w:rsidRPr="00BB1E0D" w:rsidRDefault="00BB1E0D" w:rsidP="00BB1E0D">
            <w:pPr>
              <w:keepLines/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1E0D">
              <w:rPr>
                <w:rFonts w:ascii="Arial" w:hAnsi="Arial" w:cs="Arial"/>
                <w:b/>
                <w:bCs/>
                <w:sz w:val="28"/>
                <w:szCs w:val="28"/>
              </w:rPr>
              <w:t>VENERDÌ 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BB1E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SETTEMBRE</w:t>
            </w:r>
            <w:r w:rsidRPr="00BB1E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| ATELIER DI CUCINA </w:t>
            </w:r>
          </w:p>
          <w:p w14:paraId="56914490" w14:textId="77777777" w:rsidR="00BB1E0D" w:rsidRPr="00BB1E0D" w:rsidRDefault="00BB1E0D" w:rsidP="00BB1E0D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BB1E0D">
              <w:rPr>
                <w:rFonts w:ascii="Arial" w:hAnsi="Arial" w:cs="Arial"/>
                <w:sz w:val="28"/>
                <w:szCs w:val="28"/>
              </w:rPr>
              <w:t xml:space="preserve">Un laboratorio conviviale per cucinare semplici ricette, come stuzzichini, aperitivi e dolci, da offrire agli amici del centro. </w:t>
            </w:r>
          </w:p>
          <w:p w14:paraId="1E002FA4" w14:textId="77777777" w:rsidR="00BB1E0D" w:rsidRPr="00BB1E0D" w:rsidRDefault="00BB1E0D" w:rsidP="00BB1E0D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1E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BB1E0D">
              <w:rPr>
                <w:rFonts w:ascii="Arial" w:hAnsi="Arial" w:cs="Arial"/>
                <w:sz w:val="28"/>
                <w:szCs w:val="28"/>
              </w:rPr>
              <w:t>dalle 10:00 alle 11:15</w:t>
            </w:r>
            <w:r w:rsidRPr="00BB1E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0CD6ECA2" w14:textId="08306C91" w:rsidR="00BB1E0D" w:rsidRDefault="00BB1E0D" w:rsidP="00BB1E0D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1E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Pr="00BB1E0D"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4482" w:type="dxa"/>
            <w:tcBorders>
              <w:top w:val="nil"/>
              <w:bottom w:val="single" w:sz="18" w:space="0" w:color="FFDD04"/>
            </w:tcBorders>
          </w:tcPr>
          <w:p w14:paraId="526D8F1E" w14:textId="77777777" w:rsidR="00BB1E0D" w:rsidRPr="00BB1E0D" w:rsidRDefault="00BB1E0D" w:rsidP="00C1083C">
            <w:pPr>
              <w:keepLines/>
              <w:spacing w:before="360" w:after="120" w:line="240" w:lineRule="auto"/>
              <w:ind w:left="708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1E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5018484A" w14:textId="565079F3" w:rsidR="00BB1E0D" w:rsidRPr="00BB1E0D" w:rsidRDefault="00186C23" w:rsidP="00C1083C">
            <w:pPr>
              <w:keepLines/>
              <w:spacing w:before="360" w:after="120" w:line="240" w:lineRule="auto"/>
              <w:ind w:left="7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il </w:t>
            </w:r>
            <w:r w:rsidR="009746BD">
              <w:rPr>
                <w:rFonts w:ascii="Arial" w:hAnsi="Arial" w:cs="Arial"/>
                <w:sz w:val="28"/>
                <w:szCs w:val="28"/>
              </w:rPr>
              <w:t>6 luglio</w:t>
            </w:r>
          </w:p>
          <w:p w14:paraId="4493554C" w14:textId="77777777" w:rsidR="000F2B1B" w:rsidRDefault="00BB1E0D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BB1E0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B1E0D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4BB892B2" w14:textId="77777777" w:rsidR="00BB1E0D" w:rsidRDefault="00BB1E0D" w:rsidP="00BB1E0D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C40CD1B" w14:textId="633C203F" w:rsidR="000F2B1B" w:rsidRPr="00DE5B02" w:rsidRDefault="000F2B1B" w:rsidP="00BB1E0D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8398C" w:rsidRPr="00DE5B02" w14:paraId="4D667E60" w14:textId="77777777" w:rsidTr="00D33D40">
        <w:trPr>
          <w:trHeight w:val="1110"/>
        </w:trPr>
        <w:tc>
          <w:tcPr>
            <w:tcW w:w="9323" w:type="dxa"/>
            <w:tcBorders>
              <w:top w:val="single" w:sz="18" w:space="0" w:color="FFDD04"/>
              <w:bottom w:val="single" w:sz="18" w:space="0" w:color="FFDD04"/>
            </w:tcBorders>
          </w:tcPr>
          <w:p w14:paraId="359F9F40" w14:textId="08460551" w:rsidR="0068398C" w:rsidRPr="005502BB" w:rsidRDefault="0068398C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SABATO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33D40">
              <w:rPr>
                <w:rFonts w:ascii="Arial" w:hAnsi="Arial" w:cs="Arial"/>
                <w:b/>
                <w:bCs/>
                <w:sz w:val="28"/>
                <w:szCs w:val="28"/>
              </w:rPr>
              <w:t>12 SETTEMBRE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 w:rsidRPr="005502BB">
              <w:rPr>
                <w:rFonts w:ascii="Arial" w:hAnsi="Arial" w:cs="Arial"/>
                <w:b/>
                <w:bCs/>
                <w:sz w:val="28"/>
                <w:szCs w:val="28"/>
              </w:rPr>
              <w:t>PIZZA E BUONA COMPAGNIA</w:t>
            </w:r>
          </w:p>
          <w:p w14:paraId="47AD1F7C" w14:textId="3B6DCC50" w:rsidR="0068398C" w:rsidRPr="00004EDB" w:rsidRDefault="0068398C">
            <w:pPr>
              <w:keepLines/>
              <w:spacing w:after="120" w:line="240" w:lineRule="auto"/>
              <w:ind w:left="57" w:right="60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</w:t>
            </w:r>
            <w:r w:rsidRPr="00004EDB">
              <w:rPr>
                <w:rFonts w:ascii="Arial" w:hAnsi="Arial" w:cs="Arial"/>
                <w:sz w:val="28"/>
                <w:szCs w:val="28"/>
              </w:rPr>
              <w:t xml:space="preserve">n </w:t>
            </w:r>
            <w:r>
              <w:rPr>
                <w:rFonts w:ascii="Arial" w:hAnsi="Arial" w:cs="Arial"/>
                <w:sz w:val="28"/>
                <w:szCs w:val="28"/>
              </w:rPr>
              <w:t>momento di discussione conviviale con la volontaria Angela Ceri, seguito da un pranzo</w:t>
            </w:r>
            <w:r w:rsidRPr="00004EDB">
              <w:rPr>
                <w:rFonts w:ascii="Arial" w:hAnsi="Arial" w:cs="Arial"/>
                <w:sz w:val="28"/>
                <w:szCs w:val="28"/>
              </w:rPr>
              <w:t xml:space="preserve"> al centro diurno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4EDB">
              <w:rPr>
                <w:rFonts w:ascii="Arial" w:hAnsi="Arial" w:cs="Arial"/>
                <w:sz w:val="28"/>
                <w:szCs w:val="28"/>
              </w:rPr>
              <w:t>dove condivideremo una deliziosa pizza insieme, tra chiacchiere, sorrisi e momenti di serenità.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79DAB97" w14:textId="77777777" w:rsidR="0068398C" w:rsidRDefault="0068398C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E505D4">
              <w:rPr>
                <w:rFonts w:ascii="Arial" w:hAnsi="Arial" w:cs="Arial"/>
                <w:sz w:val="28"/>
                <w:szCs w:val="28"/>
              </w:rPr>
              <w:t xml:space="preserve">apertura centro </w:t>
            </w:r>
            <w:r w:rsidRPr="00A573A4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0:45</w:t>
            </w:r>
            <w:r w:rsidRPr="00A573A4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– inizio attività 11:00 </w:t>
            </w:r>
            <w:r w:rsidRPr="00E505D4">
              <w:rPr>
                <w:rFonts w:ascii="Arial" w:hAnsi="Arial" w:cs="Arial"/>
                <w:sz w:val="28"/>
                <w:szCs w:val="28"/>
              </w:rPr>
              <w:t>– pizzata: 12:</w:t>
            </w:r>
            <w:r>
              <w:rPr>
                <w:rFonts w:ascii="Arial" w:hAnsi="Arial" w:cs="Arial"/>
                <w:sz w:val="28"/>
                <w:szCs w:val="28"/>
              </w:rPr>
              <w:t>00</w:t>
            </w:r>
          </w:p>
          <w:p w14:paraId="56CCAE00" w14:textId="77777777" w:rsidR="0068398C" w:rsidRPr="00DE5B02" w:rsidRDefault="0068398C">
            <w:pPr>
              <w:keepLines/>
              <w:spacing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620376">
              <w:rPr>
                <w:rFonts w:ascii="Arial" w:hAnsi="Arial" w:cs="Arial"/>
                <w:sz w:val="28"/>
                <w:szCs w:val="28"/>
              </w:rPr>
              <w:t>13 fr.</w:t>
            </w:r>
            <w:r>
              <w:rPr>
                <w:rFonts w:ascii="Arial" w:hAnsi="Arial" w:cs="Arial"/>
                <w:sz w:val="28"/>
                <w:szCs w:val="28"/>
              </w:rPr>
              <w:t xml:space="preserve"> per tutti (include pizza, acqua a volontà, caffè e gelato della casa)</w:t>
            </w:r>
          </w:p>
        </w:tc>
        <w:tc>
          <w:tcPr>
            <w:tcW w:w="4482" w:type="dxa"/>
            <w:tcBorders>
              <w:top w:val="single" w:sz="18" w:space="0" w:color="FFDD04"/>
              <w:bottom w:val="single" w:sz="18" w:space="0" w:color="FFDD04"/>
            </w:tcBorders>
          </w:tcPr>
          <w:p w14:paraId="63BE3306" w14:textId="77777777" w:rsidR="0068398C" w:rsidRPr="00DE5B02" w:rsidRDefault="0068398C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12B86418" w14:textId="14BE7CD3" w:rsidR="0068398C" w:rsidRPr="005913BE" w:rsidRDefault="0068398C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il </w:t>
            </w:r>
            <w:r w:rsidR="00473CCA">
              <w:rPr>
                <w:rFonts w:ascii="Arial" w:hAnsi="Arial" w:cs="Arial"/>
                <w:sz w:val="28"/>
                <w:szCs w:val="28"/>
              </w:rPr>
              <w:t xml:space="preserve">17 </w:t>
            </w:r>
            <w:r>
              <w:rPr>
                <w:rFonts w:ascii="Arial" w:hAnsi="Arial" w:cs="Arial"/>
                <w:sz w:val="28"/>
                <w:szCs w:val="28"/>
              </w:rPr>
              <w:t>agosto</w:t>
            </w:r>
          </w:p>
          <w:p w14:paraId="7ECC2E3D" w14:textId="77777777" w:rsidR="000F2B1B" w:rsidRDefault="0068398C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46E4AA4F" w14:textId="7A16D0FF" w:rsidR="0068398C" w:rsidRPr="00DE5B02" w:rsidRDefault="0068398C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B1873" w:rsidRPr="00DE5B02" w14:paraId="75D5DF93" w14:textId="77777777">
        <w:trPr>
          <w:trHeight w:val="2625"/>
        </w:trPr>
        <w:tc>
          <w:tcPr>
            <w:tcW w:w="9323" w:type="dxa"/>
            <w:tcBorders>
              <w:top w:val="nil"/>
              <w:bottom w:val="single" w:sz="18" w:space="0" w:color="FFDD04"/>
            </w:tcBorders>
          </w:tcPr>
          <w:p w14:paraId="44D13F5C" w14:textId="777E89E3" w:rsidR="00EB1873" w:rsidRPr="00DE5B02" w:rsidRDefault="0025379F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MARTEDÌ 15</w:t>
            </w:r>
            <w:r w:rsidR="00EB187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SETTEMBRE </w:t>
            </w:r>
            <w:r w:rsidR="00EB1873"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 w:rsidR="00EB1873">
              <w:rPr>
                <w:rFonts w:ascii="Arial" w:hAnsi="Arial" w:cs="Arial"/>
                <w:b/>
                <w:bCs/>
                <w:sz w:val="28"/>
                <w:szCs w:val="28"/>
              </w:rPr>
              <w:t>CONFERENZA “</w:t>
            </w:r>
            <w:r w:rsidR="00914D63" w:rsidRPr="00914D63">
              <w:rPr>
                <w:rFonts w:ascii="Arial" w:hAnsi="Arial" w:cs="Arial"/>
                <w:b/>
                <w:bCs/>
                <w:sz w:val="28"/>
                <w:szCs w:val="28"/>
              </w:rPr>
              <w:t>METTI ALLA PROVA IL TUO EQUILIBRIO</w:t>
            </w:r>
            <w:r w:rsidR="00EB1873">
              <w:rPr>
                <w:rFonts w:ascii="Arial" w:hAnsi="Arial" w:cs="Arial"/>
                <w:b/>
                <w:bCs/>
                <w:sz w:val="28"/>
                <w:szCs w:val="28"/>
              </w:rPr>
              <w:t>”</w:t>
            </w:r>
          </w:p>
          <w:p w14:paraId="0D050F13" w14:textId="1A0572FC" w:rsidR="00EB1873" w:rsidRDefault="007F1258">
            <w:pPr>
              <w:spacing w:after="2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F1258">
              <w:rPr>
                <w:rFonts w:ascii="Arial" w:hAnsi="Arial" w:cs="Arial"/>
                <w:sz w:val="28"/>
                <w:szCs w:val="28"/>
              </w:rPr>
              <w:t>Un team di esperti è a tua disposizione per valutare il rischio caduta e darti preziosi consigli su come restare attivo o riacquistare sicurezza. Evento rivolto a tutta la popolazione over 60 in grado di camminare in modo autonomo o con un mezzo ausiliario.</w:t>
            </w:r>
          </w:p>
          <w:p w14:paraId="16200A78" w14:textId="7BA3014A" w:rsidR="00EB1873" w:rsidRDefault="00EB1873">
            <w:pPr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>
              <w:rPr>
                <w:rFonts w:ascii="Arial" w:hAnsi="Arial" w:cs="Arial"/>
                <w:sz w:val="28"/>
                <w:szCs w:val="28"/>
              </w:rPr>
              <w:t>dalle 14:00 alle 16:</w:t>
            </w:r>
            <w:r w:rsidR="006D32BC">
              <w:rPr>
                <w:rFonts w:ascii="Arial" w:hAnsi="Arial" w:cs="Arial"/>
                <w:sz w:val="28"/>
                <w:szCs w:val="28"/>
              </w:rPr>
              <w:t>30</w:t>
            </w:r>
          </w:p>
          <w:p w14:paraId="663E6AC5" w14:textId="77777777" w:rsidR="00EB1873" w:rsidRDefault="00EB1873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EB4038">
              <w:rPr>
                <w:rFonts w:ascii="Arial" w:hAnsi="Arial" w:cs="Arial"/>
                <w:sz w:val="28"/>
                <w:szCs w:val="28"/>
              </w:rPr>
              <w:t>g</w:t>
            </w:r>
            <w:r>
              <w:rPr>
                <w:rFonts w:ascii="Arial" w:hAnsi="Arial" w:cs="Arial"/>
                <w:sz w:val="28"/>
                <w:szCs w:val="28"/>
              </w:rPr>
              <w:t>ratuito</w:t>
            </w:r>
          </w:p>
        </w:tc>
        <w:tc>
          <w:tcPr>
            <w:tcW w:w="4482" w:type="dxa"/>
            <w:tcBorders>
              <w:top w:val="nil"/>
              <w:bottom w:val="single" w:sz="18" w:space="0" w:color="FFDD04"/>
            </w:tcBorders>
          </w:tcPr>
          <w:p w14:paraId="0392E4DB" w14:textId="77777777" w:rsidR="00EB1873" w:rsidRPr="00DE5B02" w:rsidRDefault="00EB1873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35625E81" w14:textId="760F3785" w:rsidR="00EB1873" w:rsidRPr="005913BE" w:rsidRDefault="00EB1873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il </w:t>
            </w:r>
            <w:r w:rsidR="00473CCA">
              <w:rPr>
                <w:rFonts w:ascii="Arial" w:hAnsi="Arial" w:cs="Arial"/>
                <w:sz w:val="28"/>
                <w:szCs w:val="28"/>
              </w:rPr>
              <w:t>17 agosto</w:t>
            </w:r>
          </w:p>
          <w:p w14:paraId="495EF651" w14:textId="77777777" w:rsidR="000F2B1B" w:rsidRDefault="00EB1873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19D05681" w14:textId="5B1C54F8" w:rsidR="00EB1873" w:rsidRPr="00DE5B02" w:rsidRDefault="00EB1873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</w:p>
          <w:p w14:paraId="68934BF5" w14:textId="77777777" w:rsidR="00EB1873" w:rsidRPr="00DE5B02" w:rsidRDefault="00EB1873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9224E" w:rsidRPr="00DE5B02" w14:paraId="00A3440D" w14:textId="77777777">
        <w:trPr>
          <w:trHeight w:val="1804"/>
        </w:trPr>
        <w:tc>
          <w:tcPr>
            <w:tcW w:w="9323" w:type="dxa"/>
            <w:tcBorders>
              <w:top w:val="nil"/>
              <w:bottom w:val="single" w:sz="18" w:space="0" w:color="FFDD04"/>
            </w:tcBorders>
          </w:tcPr>
          <w:p w14:paraId="13DA0CDC" w14:textId="2BBF88F3" w:rsidR="00B9224E" w:rsidRPr="00DE5B02" w:rsidRDefault="00B9224E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SABATO </w:t>
            </w:r>
            <w:r w:rsidR="004D3046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SETTEMBRE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 w:rsidR="004D3046">
              <w:rPr>
                <w:rFonts w:ascii="Arial" w:hAnsi="Arial" w:cs="Arial"/>
                <w:b/>
                <w:bCs/>
                <w:sz w:val="28"/>
                <w:szCs w:val="28"/>
              </w:rPr>
              <w:t>VISITA GUIDATA ALLA REGA</w:t>
            </w:r>
          </w:p>
          <w:p w14:paraId="09D01540" w14:textId="00A62E8D" w:rsidR="00AA4F92" w:rsidRDefault="00310F91" w:rsidP="000F2B1B">
            <w:pPr>
              <w:spacing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Visita guidata alla </w:t>
            </w:r>
            <w:r w:rsidRPr="00310F91">
              <w:rPr>
                <w:rFonts w:ascii="Arial" w:hAnsi="Arial" w:cs="Arial"/>
                <w:sz w:val="28"/>
                <w:szCs w:val="28"/>
              </w:rPr>
              <w:t xml:space="preserve">Base Rega Gordola </w:t>
            </w:r>
            <w:r>
              <w:rPr>
                <w:rFonts w:ascii="Arial" w:hAnsi="Arial" w:cs="Arial"/>
                <w:sz w:val="28"/>
                <w:szCs w:val="28"/>
              </w:rPr>
              <w:t xml:space="preserve">per </w:t>
            </w:r>
            <w:r w:rsidRPr="00310F91">
              <w:rPr>
                <w:rFonts w:ascii="Arial" w:hAnsi="Arial" w:cs="Arial"/>
                <w:sz w:val="28"/>
                <w:szCs w:val="28"/>
              </w:rPr>
              <w:t xml:space="preserve">dare un’occhiata dietro le quinte </w:t>
            </w:r>
            <w:r w:rsidR="000742DE">
              <w:rPr>
                <w:rFonts w:ascii="Arial" w:hAnsi="Arial" w:cs="Arial"/>
                <w:sz w:val="28"/>
                <w:szCs w:val="28"/>
              </w:rPr>
              <w:t>a</w:t>
            </w:r>
            <w:r w:rsidRPr="00310F91">
              <w:rPr>
                <w:rFonts w:ascii="Arial" w:hAnsi="Arial" w:cs="Arial"/>
                <w:sz w:val="28"/>
                <w:szCs w:val="28"/>
              </w:rPr>
              <w:t>lla Guardia aerea svizzera di soccorso</w:t>
            </w:r>
            <w:r w:rsidR="00843B21">
              <w:rPr>
                <w:rFonts w:ascii="Arial" w:hAnsi="Arial" w:cs="Arial"/>
                <w:sz w:val="28"/>
                <w:szCs w:val="28"/>
              </w:rPr>
              <w:t>: p</w:t>
            </w:r>
            <w:r w:rsidR="00843B21" w:rsidRPr="00843B21">
              <w:rPr>
                <w:rFonts w:ascii="Arial" w:hAnsi="Arial" w:cs="Arial"/>
                <w:sz w:val="28"/>
                <w:szCs w:val="28"/>
              </w:rPr>
              <w:t>resentazione sulla Rega</w:t>
            </w:r>
            <w:r w:rsidR="00F51347">
              <w:rPr>
                <w:rFonts w:ascii="Arial" w:hAnsi="Arial" w:cs="Arial"/>
                <w:sz w:val="28"/>
                <w:szCs w:val="28"/>
              </w:rPr>
              <w:t>,</w:t>
            </w:r>
            <w:r w:rsidR="00843B2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51347">
              <w:rPr>
                <w:rFonts w:ascii="Arial" w:hAnsi="Arial" w:cs="Arial"/>
                <w:sz w:val="28"/>
                <w:szCs w:val="28"/>
              </w:rPr>
              <w:t>v</w:t>
            </w:r>
            <w:r w:rsidR="00843B21" w:rsidRPr="00843B21">
              <w:rPr>
                <w:rFonts w:ascii="Arial" w:hAnsi="Arial" w:cs="Arial"/>
                <w:sz w:val="28"/>
                <w:szCs w:val="28"/>
              </w:rPr>
              <w:t>isita della base con l'hangar</w:t>
            </w:r>
            <w:r w:rsidR="00F51347">
              <w:rPr>
                <w:rFonts w:ascii="Arial" w:hAnsi="Arial" w:cs="Arial"/>
                <w:sz w:val="28"/>
                <w:szCs w:val="28"/>
              </w:rPr>
              <w:t>, v</w:t>
            </w:r>
            <w:r w:rsidR="00843B21" w:rsidRPr="00843B21">
              <w:rPr>
                <w:rFonts w:ascii="Arial" w:hAnsi="Arial" w:cs="Arial"/>
                <w:sz w:val="28"/>
                <w:szCs w:val="28"/>
              </w:rPr>
              <w:t>isita del</w:t>
            </w:r>
            <w:r w:rsidR="00F51347">
              <w:rPr>
                <w:rFonts w:ascii="Arial" w:hAnsi="Arial" w:cs="Arial"/>
                <w:sz w:val="28"/>
                <w:szCs w:val="28"/>
              </w:rPr>
              <w:t xml:space="preserve"> nuovo </w:t>
            </w:r>
            <w:r w:rsidR="00843B21" w:rsidRPr="00843B21">
              <w:rPr>
                <w:rFonts w:ascii="Arial" w:hAnsi="Arial" w:cs="Arial"/>
                <w:sz w:val="28"/>
                <w:szCs w:val="28"/>
              </w:rPr>
              <w:t>elicottero (se non in missione)</w:t>
            </w:r>
            <w:r w:rsidR="00843B2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51347">
              <w:rPr>
                <w:rFonts w:ascii="Arial" w:hAnsi="Arial" w:cs="Arial"/>
                <w:sz w:val="28"/>
                <w:szCs w:val="28"/>
              </w:rPr>
              <w:t>ed infine f</w:t>
            </w:r>
            <w:r w:rsidR="00843B21" w:rsidRPr="00843B21">
              <w:rPr>
                <w:rFonts w:ascii="Arial" w:hAnsi="Arial" w:cs="Arial"/>
                <w:sz w:val="28"/>
                <w:szCs w:val="28"/>
              </w:rPr>
              <w:t>ilm sulla Rega</w:t>
            </w:r>
            <w:r w:rsidR="00F51347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5C5F581" w14:textId="7A8D8661" w:rsidR="00B9224E" w:rsidRDefault="00B9224E">
            <w:pPr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="00C36148" w:rsidRPr="00C36148">
              <w:rPr>
                <w:rFonts w:ascii="Arial" w:hAnsi="Arial" w:cs="Arial"/>
                <w:sz w:val="28"/>
                <w:szCs w:val="28"/>
              </w:rPr>
              <w:t>la visita guidata è dalle</w:t>
            </w:r>
            <w:r w:rsidR="00C3614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C36148">
              <w:rPr>
                <w:rFonts w:ascii="Arial" w:hAnsi="Arial" w:cs="Arial"/>
                <w:sz w:val="28"/>
                <w:szCs w:val="28"/>
              </w:rPr>
              <w:t>10:00 alle 11:30, segue pranzo conviviale</w:t>
            </w:r>
          </w:p>
          <w:p w14:paraId="5668334C" w14:textId="0A141193" w:rsidR="00B9224E" w:rsidRDefault="00B9224E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EB4038">
              <w:rPr>
                <w:rFonts w:ascii="Arial" w:hAnsi="Arial" w:cs="Arial"/>
                <w:sz w:val="28"/>
                <w:szCs w:val="28"/>
              </w:rPr>
              <w:t>g</w:t>
            </w:r>
            <w:r>
              <w:rPr>
                <w:rFonts w:ascii="Arial" w:hAnsi="Arial" w:cs="Arial"/>
                <w:sz w:val="28"/>
                <w:szCs w:val="28"/>
              </w:rPr>
              <w:t>ratuito</w:t>
            </w:r>
            <w:r w:rsidR="007137C7">
              <w:rPr>
                <w:rFonts w:ascii="Arial" w:hAnsi="Arial" w:cs="Arial"/>
                <w:sz w:val="28"/>
                <w:szCs w:val="28"/>
              </w:rPr>
              <w:t xml:space="preserve"> – pranzo a carico dei partecipanti</w:t>
            </w:r>
          </w:p>
        </w:tc>
        <w:tc>
          <w:tcPr>
            <w:tcW w:w="4482" w:type="dxa"/>
            <w:tcBorders>
              <w:top w:val="nil"/>
              <w:bottom w:val="single" w:sz="18" w:space="0" w:color="FFDD04"/>
            </w:tcBorders>
          </w:tcPr>
          <w:p w14:paraId="7684D7DA" w14:textId="77777777" w:rsidR="00B9224E" w:rsidRPr="00DE5B02" w:rsidRDefault="00B9224E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6159BFF4" w14:textId="48B7F69F" w:rsidR="00B9224E" w:rsidRPr="005913BE" w:rsidRDefault="00B9224E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il </w:t>
            </w:r>
            <w:r w:rsidR="00473CCA">
              <w:rPr>
                <w:rFonts w:ascii="Arial" w:hAnsi="Arial" w:cs="Arial"/>
                <w:sz w:val="28"/>
                <w:szCs w:val="28"/>
              </w:rPr>
              <w:t>1</w:t>
            </w:r>
            <w:r w:rsidR="00E36B49">
              <w:rPr>
                <w:rFonts w:ascii="Arial" w:hAnsi="Arial" w:cs="Arial"/>
                <w:sz w:val="28"/>
                <w:szCs w:val="28"/>
              </w:rPr>
              <w:t xml:space="preserve">7 </w:t>
            </w:r>
            <w:r w:rsidR="00473CCA">
              <w:rPr>
                <w:rFonts w:ascii="Arial" w:hAnsi="Arial" w:cs="Arial"/>
                <w:sz w:val="28"/>
                <w:szCs w:val="28"/>
              </w:rPr>
              <w:t>agosto</w:t>
            </w:r>
          </w:p>
          <w:p w14:paraId="221ABF17" w14:textId="77777777" w:rsidR="000F2B1B" w:rsidRDefault="00B9224E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4B25D3EC" w14:textId="7721A168" w:rsidR="00B9224E" w:rsidRPr="00DE5B02" w:rsidRDefault="00B9224E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</w:p>
          <w:p w14:paraId="053FEE3D" w14:textId="77777777" w:rsidR="00B9224E" w:rsidRPr="00DE5B02" w:rsidRDefault="00B9224E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B1E0D" w:rsidRPr="00DE5B02" w14:paraId="55E7E722" w14:textId="77777777" w:rsidTr="00D33D40">
        <w:trPr>
          <w:trHeight w:val="2625"/>
        </w:trPr>
        <w:tc>
          <w:tcPr>
            <w:tcW w:w="9323" w:type="dxa"/>
            <w:tcBorders>
              <w:top w:val="single" w:sz="18" w:space="0" w:color="FFDD04"/>
              <w:bottom w:val="single" w:sz="18" w:space="0" w:color="FFDD04"/>
            </w:tcBorders>
          </w:tcPr>
          <w:p w14:paraId="45EBAF2F" w14:textId="6DE6BD91" w:rsidR="00BB1E0D" w:rsidRPr="00DE5B02" w:rsidRDefault="00BB1E0D" w:rsidP="00BB1E0D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DAL 21 AL 25 SETTEMBRE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SETTIMANA DEL GUSTO</w:t>
            </w:r>
          </w:p>
          <w:p w14:paraId="5E54B580" w14:textId="3EAF0DE1" w:rsidR="00BB1E0D" w:rsidRPr="00433004" w:rsidRDefault="00BB1E0D" w:rsidP="00BB1E0D">
            <w:pPr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433004">
              <w:rPr>
                <w:rFonts w:ascii="Arial" w:hAnsi="Arial" w:cs="Arial"/>
                <w:sz w:val="28"/>
                <w:szCs w:val="28"/>
              </w:rPr>
              <w:t>Pranzi con prodotti e ricette del territorio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14:paraId="72C3E609" w14:textId="77777777" w:rsidR="00BB1E0D" w:rsidRPr="00433004" w:rsidRDefault="00BB1E0D" w:rsidP="00BB1E0D">
            <w:pPr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433004">
              <w:rPr>
                <w:rFonts w:ascii="Arial" w:hAnsi="Arial" w:cs="Arial"/>
                <w:sz w:val="28"/>
                <w:szCs w:val="28"/>
              </w:rPr>
              <w:t>In occasione della Settimana Svizzera del Gusto, la più grande rassegna gastronomica del Paese, Casa Andreina propone una serie di pranzi speciali ispirati alla cucina locale e ai sapori autentici del nostro territorio. Ogni giorno un menù diverso, pensato per valorizzare ingredienti stagionali e tradizioni culinarie regionali.</w:t>
            </w:r>
          </w:p>
          <w:p w14:paraId="7DAC6CAC" w14:textId="4CC4CCC2" w:rsidR="00BB1E0D" w:rsidRDefault="00BB1E0D" w:rsidP="00BB1E0D">
            <w:pPr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433004">
              <w:rPr>
                <w:rFonts w:ascii="Arial" w:hAnsi="Arial" w:cs="Arial"/>
                <w:sz w:val="28"/>
                <w:szCs w:val="28"/>
              </w:rPr>
              <w:t>Per ulteriori informazioni sulla Settimana Svizzera del Gusto, visita il sito ufficiale: www.gout.ch/it</w:t>
            </w:r>
          </w:p>
          <w:p w14:paraId="5AD1F114" w14:textId="7904C556" w:rsidR="00BB1E0D" w:rsidRDefault="00BB1E0D" w:rsidP="00BB1E0D">
            <w:pPr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9B16A8">
              <w:rPr>
                <w:rFonts w:ascii="Arial" w:hAnsi="Arial" w:cs="Arial"/>
                <w:sz w:val="28"/>
                <w:szCs w:val="28"/>
              </w:rPr>
              <w:t>pranzo servito alle 12:00</w:t>
            </w:r>
          </w:p>
          <w:p w14:paraId="431A6A00" w14:textId="6D38817D" w:rsidR="00BB1E0D" w:rsidRDefault="00BB1E0D" w:rsidP="00BB1E0D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tariffa standard dei pranzi (13 fr</w:t>
            </w:r>
            <w:r w:rsidRPr="00DE5B0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/ 20 fr.)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482" w:type="dxa"/>
            <w:tcBorders>
              <w:top w:val="single" w:sz="18" w:space="0" w:color="FFDD04"/>
              <w:bottom w:val="single" w:sz="18" w:space="0" w:color="FFDD04"/>
            </w:tcBorders>
          </w:tcPr>
          <w:p w14:paraId="676164C1" w14:textId="77777777" w:rsidR="00BB1E0D" w:rsidRPr="00DE5B02" w:rsidRDefault="00BB1E0D" w:rsidP="00BB1E0D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45336CC3" w14:textId="63F2AF03" w:rsidR="000F2B1B" w:rsidRDefault="00BB1E0D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145420">
              <w:rPr>
                <w:rFonts w:ascii="Arial" w:hAnsi="Arial" w:cs="Arial"/>
                <w:sz w:val="28"/>
                <w:szCs w:val="28"/>
              </w:rPr>
              <w:t xml:space="preserve"> a tutta la </w:t>
            </w:r>
            <w:r w:rsidR="00145420">
              <w:rPr>
                <w:rFonts w:ascii="Arial" w:hAnsi="Arial" w:cs="Arial"/>
                <w:sz w:val="28"/>
                <w:szCs w:val="28"/>
              </w:rPr>
              <w:tab/>
              <w:t>settimana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5D379CAB" w14:textId="60E0557F" w:rsidR="00BB1E0D" w:rsidRPr="00DE5B02" w:rsidRDefault="00BB1E0D" w:rsidP="00BB1E0D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</w:p>
          <w:p w14:paraId="398246EE" w14:textId="77777777" w:rsidR="00BB1E0D" w:rsidRPr="00DE5B02" w:rsidRDefault="00BB1E0D" w:rsidP="00BB1E0D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B1E0D" w:rsidRPr="00DE5B02" w14:paraId="1ABAF25F" w14:textId="77777777" w:rsidTr="00106A95">
        <w:trPr>
          <w:trHeight w:val="2625"/>
        </w:trPr>
        <w:tc>
          <w:tcPr>
            <w:tcW w:w="9323" w:type="dxa"/>
            <w:tcBorders>
              <w:top w:val="single" w:sz="18" w:space="0" w:color="FFDD04"/>
              <w:bottom w:val="single" w:sz="18" w:space="0" w:color="FFDD04"/>
            </w:tcBorders>
          </w:tcPr>
          <w:p w14:paraId="3DA246B1" w14:textId="14653264" w:rsidR="00803E01" w:rsidRDefault="003F3FCF" w:rsidP="00803E01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SABATO </w:t>
            </w:r>
            <w:r w:rsidR="003E470B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CA15AB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="003E4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SETTEMBRE</w:t>
            </w:r>
            <w:r w:rsidR="00803E01" w:rsidRPr="00803E0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| </w:t>
            </w:r>
            <w:r w:rsidR="00B52E66">
              <w:rPr>
                <w:rFonts w:ascii="Arial" w:hAnsi="Arial" w:cs="Arial"/>
                <w:b/>
                <w:bCs/>
                <w:sz w:val="28"/>
                <w:szCs w:val="28"/>
              </w:rPr>
              <w:t>FESTA DI FINE ESTATE</w:t>
            </w:r>
            <w:r w:rsidR="009E1B8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5a edizione</w:t>
            </w:r>
          </w:p>
          <w:p w14:paraId="6107B406" w14:textId="0A1E6BEF" w:rsidR="00803E01" w:rsidRPr="00803E01" w:rsidRDefault="0064167E" w:rsidP="00B52E66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</w:t>
            </w:r>
            <w:r w:rsidR="00803E01" w:rsidRPr="00803E01">
              <w:rPr>
                <w:rFonts w:ascii="Arial" w:hAnsi="Arial" w:cs="Arial"/>
                <w:sz w:val="28"/>
                <w:szCs w:val="28"/>
              </w:rPr>
              <w:t xml:space="preserve"> Festa di fine estate</w:t>
            </w:r>
            <w:r>
              <w:rPr>
                <w:rFonts w:ascii="Arial" w:hAnsi="Arial" w:cs="Arial"/>
                <w:sz w:val="28"/>
                <w:szCs w:val="28"/>
              </w:rPr>
              <w:t xml:space="preserve"> è diventata una tradizione annuale</w:t>
            </w:r>
            <w:r w:rsidR="00803E01" w:rsidRPr="00803E01">
              <w:rPr>
                <w:rFonts w:ascii="Arial" w:hAnsi="Arial" w:cs="Arial"/>
                <w:sz w:val="28"/>
                <w:szCs w:val="28"/>
              </w:rPr>
              <w:t xml:space="preserve">, un’occasione speciale per ritrovarsi, salutare insieme la bella stagione e trascorrere </w:t>
            </w:r>
            <w:r w:rsidR="00D219AD">
              <w:rPr>
                <w:rFonts w:ascii="Arial" w:hAnsi="Arial" w:cs="Arial"/>
                <w:sz w:val="28"/>
                <w:szCs w:val="28"/>
              </w:rPr>
              <w:t>un momento</w:t>
            </w:r>
            <w:r w:rsidR="00803E01" w:rsidRPr="00803E01">
              <w:rPr>
                <w:rFonts w:ascii="Arial" w:hAnsi="Arial" w:cs="Arial"/>
                <w:sz w:val="28"/>
                <w:szCs w:val="28"/>
              </w:rPr>
              <w:t xml:space="preserve"> all’insegna della convivialità.</w:t>
            </w:r>
          </w:p>
          <w:p w14:paraId="2150BDA6" w14:textId="510E8694" w:rsidR="00ED16F5" w:rsidRPr="00ED16F5" w:rsidRDefault="00ED16F5" w:rsidP="00ED16F5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ED16F5">
              <w:rPr>
                <w:rFonts w:ascii="Arial" w:hAnsi="Arial" w:cs="Arial"/>
                <w:sz w:val="28"/>
                <w:szCs w:val="28"/>
              </w:rPr>
              <w:t xml:space="preserve">La giornata </w:t>
            </w:r>
            <w:r w:rsidR="006B7BA2">
              <w:rPr>
                <w:rFonts w:ascii="Arial" w:hAnsi="Arial" w:cs="Arial"/>
                <w:sz w:val="28"/>
                <w:szCs w:val="28"/>
              </w:rPr>
              <w:t>è</w:t>
            </w:r>
            <w:r w:rsidRPr="00ED16F5">
              <w:rPr>
                <w:rFonts w:ascii="Arial" w:hAnsi="Arial" w:cs="Arial"/>
                <w:sz w:val="28"/>
                <w:szCs w:val="28"/>
              </w:rPr>
              <w:t xml:space="preserve"> animata dall’esibizione dei Canterini di Lugano e da</w:t>
            </w:r>
            <w:r w:rsidR="005E5B7A">
              <w:rPr>
                <w:rFonts w:ascii="Arial" w:hAnsi="Arial" w:cs="Arial"/>
                <w:sz w:val="28"/>
                <w:szCs w:val="28"/>
              </w:rPr>
              <w:t>lla compagnia teatrale Il Grappolo</w:t>
            </w:r>
            <w:r w:rsidRPr="00ED16F5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6B7BA2">
              <w:rPr>
                <w:rFonts w:ascii="Arial" w:hAnsi="Arial" w:cs="Arial"/>
                <w:sz w:val="28"/>
                <w:szCs w:val="28"/>
              </w:rPr>
              <w:t>Sono</w:t>
            </w:r>
            <w:r w:rsidRPr="00ED16F5">
              <w:rPr>
                <w:rFonts w:ascii="Arial" w:hAnsi="Arial" w:cs="Arial"/>
                <w:sz w:val="28"/>
                <w:szCs w:val="28"/>
              </w:rPr>
              <w:t xml:space="preserve"> inoltre presenti stand creativi</w:t>
            </w:r>
            <w:r w:rsidR="00484497">
              <w:rPr>
                <w:rFonts w:ascii="Arial" w:hAnsi="Arial" w:cs="Arial"/>
                <w:sz w:val="28"/>
                <w:szCs w:val="28"/>
              </w:rPr>
              <w:t>, artigianali</w:t>
            </w:r>
            <w:r w:rsidRPr="00ED16F5">
              <w:rPr>
                <w:rFonts w:ascii="Arial" w:hAnsi="Arial" w:cs="Arial"/>
                <w:sz w:val="28"/>
                <w:szCs w:val="28"/>
              </w:rPr>
              <w:t xml:space="preserve"> e culinari e</w:t>
            </w:r>
            <w:r w:rsidR="006B7BA2">
              <w:rPr>
                <w:rFonts w:ascii="Arial" w:hAnsi="Arial" w:cs="Arial"/>
                <w:sz w:val="28"/>
                <w:szCs w:val="28"/>
              </w:rPr>
              <w:t xml:space="preserve">d è </w:t>
            </w:r>
            <w:r w:rsidRPr="00ED16F5">
              <w:rPr>
                <w:rFonts w:ascii="Arial" w:hAnsi="Arial" w:cs="Arial"/>
                <w:sz w:val="28"/>
                <w:szCs w:val="28"/>
              </w:rPr>
              <w:t>possibile visitare gli spazi del centro e conoscere più da vicino le attività proposte durante l’anno.</w:t>
            </w:r>
          </w:p>
          <w:p w14:paraId="31885BBA" w14:textId="77777777" w:rsidR="00ED16F5" w:rsidRPr="00ED16F5" w:rsidRDefault="00803E01" w:rsidP="00ED16F5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803E01">
              <w:rPr>
                <w:rFonts w:ascii="Arial" w:hAnsi="Arial" w:cs="Arial"/>
                <w:sz w:val="28"/>
                <w:szCs w:val="28"/>
              </w:rPr>
              <w:t>Il pranzo prevede spezzatino di vitello, polenta nostrana con verdura di stagione e tiramisù con crema di lamponi.</w:t>
            </w:r>
          </w:p>
          <w:p w14:paraId="7B3438C3" w14:textId="7F61EF88" w:rsidR="00BB1E0D" w:rsidRDefault="004832BA" w:rsidP="00B52E66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="00687DE7" w:rsidRPr="004832BA">
              <w:rPr>
                <w:rFonts w:ascii="Arial" w:hAnsi="Arial" w:cs="Arial"/>
                <w:sz w:val="28"/>
                <w:szCs w:val="28"/>
              </w:rPr>
              <w:t>apertura porte 10:00</w:t>
            </w:r>
            <w:r w:rsidR="00687DE7" w:rsidRPr="00687DE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832BA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832BA">
              <w:rPr>
                <w:rFonts w:ascii="Arial" w:hAnsi="Arial" w:cs="Arial"/>
                <w:sz w:val="28"/>
                <w:szCs w:val="28"/>
              </w:rPr>
              <w:t>c</w:t>
            </w:r>
            <w:r w:rsidR="00687DE7" w:rsidRPr="004832BA">
              <w:rPr>
                <w:rFonts w:ascii="Arial" w:hAnsi="Arial" w:cs="Arial"/>
                <w:sz w:val="28"/>
                <w:szCs w:val="28"/>
              </w:rPr>
              <w:t>onclusione festa 16:30</w:t>
            </w:r>
          </w:p>
          <w:p w14:paraId="1AB5A180" w14:textId="7911B555" w:rsidR="00BD13EA" w:rsidRPr="005D011A" w:rsidRDefault="004832BA" w:rsidP="00BD13EA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="00BD13EA"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BD13EA" w:rsidRPr="005D011A">
              <w:rPr>
                <w:rFonts w:ascii="Arial" w:hAnsi="Arial" w:cs="Arial"/>
                <w:sz w:val="28"/>
                <w:szCs w:val="28"/>
              </w:rPr>
              <w:t>pranzo:</w:t>
            </w:r>
            <w:r w:rsidR="005D011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D13EA" w:rsidRPr="005D011A">
              <w:rPr>
                <w:rFonts w:ascii="Arial" w:hAnsi="Arial" w:cs="Arial"/>
                <w:sz w:val="28"/>
                <w:szCs w:val="28"/>
              </w:rPr>
              <w:t>20</w:t>
            </w:r>
            <w:r w:rsidR="00715A58">
              <w:rPr>
                <w:rFonts w:ascii="Arial" w:hAnsi="Arial" w:cs="Arial"/>
                <w:sz w:val="28"/>
                <w:szCs w:val="28"/>
              </w:rPr>
              <w:t xml:space="preserve"> fr. </w:t>
            </w:r>
            <w:r w:rsidR="00BD13EA" w:rsidRPr="005D011A">
              <w:rPr>
                <w:rFonts w:ascii="Arial" w:hAnsi="Arial" w:cs="Arial"/>
                <w:sz w:val="28"/>
                <w:szCs w:val="28"/>
              </w:rPr>
              <w:t>La quota comprende acqua, caffè e dessert.</w:t>
            </w:r>
          </w:p>
          <w:p w14:paraId="2EF98D41" w14:textId="612F6848" w:rsidR="004832BA" w:rsidRDefault="00BD13EA" w:rsidP="00B52E66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011A">
              <w:rPr>
                <w:rFonts w:ascii="Arial" w:hAnsi="Arial" w:cs="Arial"/>
                <w:sz w:val="28"/>
                <w:szCs w:val="28"/>
              </w:rPr>
              <w:t>Per chi acquista il buono pranzo, prima colazione offerta fino alle ore 11:00 o esaurimento scorte (a scelta caffè, cappuccino o succo d’arancia con cornetto).</w:t>
            </w:r>
          </w:p>
        </w:tc>
        <w:tc>
          <w:tcPr>
            <w:tcW w:w="4482" w:type="dxa"/>
            <w:tcBorders>
              <w:top w:val="single" w:sz="18" w:space="0" w:color="FFDD04"/>
              <w:bottom w:val="single" w:sz="18" w:space="0" w:color="FFDD04"/>
            </w:tcBorders>
          </w:tcPr>
          <w:p w14:paraId="2C3DC5B0" w14:textId="77777777" w:rsidR="00157DE3" w:rsidRPr="00DE5B02" w:rsidRDefault="00157DE3" w:rsidP="00157DE3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58D5ACF4" w14:textId="71435EE8" w:rsidR="00157DE3" w:rsidRPr="005913BE" w:rsidRDefault="00D315C1" w:rsidP="00157DE3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il </w:t>
            </w:r>
            <w:r w:rsidR="009F0906">
              <w:rPr>
                <w:rFonts w:ascii="Arial" w:hAnsi="Arial" w:cs="Arial"/>
                <w:sz w:val="28"/>
                <w:szCs w:val="28"/>
              </w:rPr>
              <w:t>7</w:t>
            </w:r>
            <w:r w:rsidR="00A910E4">
              <w:rPr>
                <w:rFonts w:ascii="Arial" w:hAnsi="Arial" w:cs="Arial"/>
                <w:sz w:val="28"/>
                <w:szCs w:val="28"/>
              </w:rPr>
              <w:t xml:space="preserve"> settembre </w:t>
            </w:r>
          </w:p>
          <w:p w14:paraId="4A91AE93" w14:textId="77777777" w:rsidR="000F2B1B" w:rsidRDefault="00157DE3" w:rsidP="000F2B1B">
            <w:pPr>
              <w:spacing w:before="120"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  <w:r w:rsidR="000F2B1B">
              <w:rPr>
                <w:rFonts w:ascii="Arial" w:hAnsi="Arial" w:cs="Arial"/>
                <w:sz w:val="28"/>
                <w:szCs w:val="28"/>
              </w:rPr>
              <w:br/>
            </w:r>
            <w:r w:rsidR="000F2B1B"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0F2B1B"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F2B1B">
              <w:rPr>
                <w:rFonts w:ascii="Arial" w:hAnsi="Arial" w:cs="Arial"/>
                <w:sz w:val="28"/>
                <w:szCs w:val="28"/>
              </w:rPr>
              <w:t>Necessito del trasporto</w:t>
            </w:r>
          </w:p>
          <w:p w14:paraId="1858F970" w14:textId="51E307A8" w:rsidR="00157DE3" w:rsidRPr="00DE5B02" w:rsidRDefault="00157DE3" w:rsidP="00157DE3">
            <w:pPr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</w:p>
          <w:p w14:paraId="36ACB57B" w14:textId="77777777" w:rsidR="00BB1E0D" w:rsidRPr="00DE5B02" w:rsidRDefault="00BB1E0D" w:rsidP="00BB1E0D">
            <w:pPr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DBD5C23" w14:textId="77777777" w:rsidR="000A213D" w:rsidRDefault="000A213D" w:rsidP="001955DA">
      <w:pPr>
        <w:tabs>
          <w:tab w:val="left" w:pos="1680"/>
        </w:tabs>
        <w:rPr>
          <w:rFonts w:ascii="Arial" w:hAnsi="Arial" w:cs="Arial"/>
          <w:b/>
          <w:bCs/>
        </w:rPr>
      </w:pPr>
    </w:p>
    <w:p w14:paraId="761B10D5" w14:textId="77777777" w:rsidR="004068D9" w:rsidRPr="000960E9" w:rsidRDefault="004068D9" w:rsidP="000A213D">
      <w:pPr>
        <w:tabs>
          <w:tab w:val="left" w:pos="1680"/>
        </w:tabs>
        <w:ind w:left="709"/>
        <w:rPr>
          <w:rFonts w:ascii="Arial" w:hAnsi="Arial" w:cs="Arial"/>
          <w:b/>
          <w:bCs/>
          <w:sz w:val="28"/>
          <w:szCs w:val="28"/>
        </w:rPr>
      </w:pPr>
    </w:p>
    <w:p w14:paraId="799D5589" w14:textId="77777777" w:rsidR="00F37102" w:rsidRPr="00233F2D" w:rsidRDefault="00F37102" w:rsidP="001955DA">
      <w:pPr>
        <w:tabs>
          <w:tab w:val="left" w:pos="1680"/>
        </w:tabs>
      </w:pPr>
    </w:p>
    <w:tbl>
      <w:tblPr>
        <w:tblStyle w:val="Grigliatabella"/>
        <w:tblpPr w:leftFromText="141" w:rightFromText="141" w:vertAnchor="text" w:horzAnchor="margin" w:tblpY="173"/>
        <w:tblW w:w="0" w:type="auto"/>
        <w:tblBorders>
          <w:top w:val="none" w:sz="0" w:space="0" w:color="auto"/>
          <w:left w:val="single" w:sz="48" w:space="0" w:color="FFFFFF" w:themeColor="background1"/>
          <w:bottom w:val="none" w:sz="0" w:space="0" w:color="auto"/>
          <w:right w:val="single" w:sz="48" w:space="0" w:color="FFFFFF" w:themeColor="background1"/>
          <w:insideH w:val="dotted" w:sz="4" w:space="0" w:color="595959" w:themeColor="text1" w:themeTint="A6"/>
          <w:insideV w:val="dotted" w:sz="4" w:space="0" w:color="595959" w:themeColor="text1" w:themeTint="A6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981"/>
        <w:gridCol w:w="4016"/>
        <w:gridCol w:w="4281"/>
      </w:tblGrid>
      <w:tr w:rsidR="006C2715" w:rsidRPr="00F8725D" w14:paraId="4AC59934" w14:textId="351E45B1" w:rsidTr="0080234E">
        <w:trPr>
          <w:trHeight w:val="5663"/>
        </w:trPr>
        <w:tc>
          <w:tcPr>
            <w:tcW w:w="6981" w:type="dxa"/>
            <w:shd w:val="clear" w:color="auto" w:fill="FFFFFF" w:themeFill="background1"/>
          </w:tcPr>
          <w:p w14:paraId="7CE60422" w14:textId="77777777" w:rsidR="00652951" w:rsidRDefault="00652951" w:rsidP="004A3C50">
            <w:pPr>
              <w:suppressAutoHyphens/>
              <w:spacing w:after="240"/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4150D8E2" w14:textId="4631BB2A" w:rsidR="00652951" w:rsidRPr="00F8725D" w:rsidRDefault="00652951" w:rsidP="004A3C50">
            <w:pPr>
              <w:suppressAutoHyphens/>
              <w:spacing w:after="240"/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F8725D">
              <w:rPr>
                <w:rFonts w:ascii="Arial" w:hAnsi="Arial" w:cs="Arial"/>
                <w:b/>
                <w:bCs/>
                <w:sz w:val="30"/>
                <w:szCs w:val="30"/>
              </w:rPr>
              <w:t>CONDIZIONI</w:t>
            </w:r>
          </w:p>
          <w:p w14:paraId="559D3A81" w14:textId="023A2E47" w:rsidR="00652951" w:rsidRDefault="005D3A88" w:rsidP="004A3C50">
            <w:pPr>
              <w:suppressAutoHyphens/>
              <w:spacing w:after="120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5D3A88">
              <w:rPr>
                <w:rFonts w:ascii="Arial" w:hAnsi="Arial" w:cs="Arial"/>
                <w:sz w:val="28"/>
                <w:szCs w:val="28"/>
              </w:rPr>
              <w:t>Iscrizione possibile nei seguenti modi:</w:t>
            </w:r>
            <w:r w:rsidR="006529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BDA4FFE" w14:textId="1D25C610" w:rsidR="00652951" w:rsidRPr="00BE194E" w:rsidRDefault="00652951" w:rsidP="004A3C50">
            <w:pPr>
              <w:pStyle w:val="Paragrafoelenco"/>
              <w:numPr>
                <w:ilvl w:val="0"/>
                <w:numId w:val="7"/>
              </w:numPr>
              <w:suppressAutoHyphens/>
              <w:spacing w:after="0"/>
              <w:ind w:left="1396"/>
              <w:contextualSpacing w:val="0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Pr="004A24E1">
              <w:rPr>
                <w:rFonts w:ascii="Arial" w:hAnsi="Arial" w:cs="Arial"/>
                <w:sz w:val="28"/>
                <w:szCs w:val="28"/>
              </w:rPr>
              <w:t xml:space="preserve">ramite </w:t>
            </w:r>
            <w:r w:rsidR="005D3A88">
              <w:rPr>
                <w:rFonts w:ascii="Arial" w:hAnsi="Arial" w:cs="Arial"/>
                <w:sz w:val="28"/>
                <w:szCs w:val="28"/>
              </w:rPr>
              <w:t xml:space="preserve">il </w:t>
            </w:r>
            <w:r>
              <w:rPr>
                <w:rFonts w:ascii="Arial" w:hAnsi="Arial" w:cs="Arial"/>
                <w:sz w:val="28"/>
                <w:szCs w:val="28"/>
              </w:rPr>
              <w:t xml:space="preserve">sito </w:t>
            </w:r>
            <w:r w:rsidR="005D3A88">
              <w:rPr>
                <w:rFonts w:ascii="Arial" w:hAnsi="Arial" w:cs="Arial"/>
                <w:sz w:val="28"/>
                <w:szCs w:val="28"/>
              </w:rPr>
              <w:t>web:</w:t>
            </w:r>
            <w:r w:rsidR="005D3A88">
              <w:rPr>
                <w:rFonts w:ascii="Arial" w:hAnsi="Arial" w:cs="Arial"/>
                <w:sz w:val="28"/>
                <w:szCs w:val="28"/>
              </w:rPr>
              <w:br/>
            </w:r>
            <w:hyperlink r:id="rId13" w:history="1">
              <w:r w:rsidR="005D3A88" w:rsidRPr="00BE194E">
                <w:rPr>
                  <w:rFonts w:ascii="Arial" w:hAnsi="Arial" w:cs="Arial"/>
                  <w:i/>
                  <w:iCs/>
                  <w:sz w:val="28"/>
                  <w:szCs w:val="28"/>
                </w:rPr>
                <w:t>www.unitas.ch/casa-andreina</w:t>
              </w:r>
            </w:hyperlink>
          </w:p>
          <w:p w14:paraId="513B70AE" w14:textId="7152CD2F" w:rsidR="00652951" w:rsidRDefault="00652951" w:rsidP="004A3C50">
            <w:pPr>
              <w:pStyle w:val="Paragrafoelenco"/>
              <w:numPr>
                <w:ilvl w:val="0"/>
                <w:numId w:val="7"/>
              </w:numPr>
              <w:suppressAutoHyphens/>
              <w:spacing w:after="0"/>
              <w:ind w:left="1396"/>
              <w:contextualSpacing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Scrivendo a </w:t>
            </w:r>
            <w:hyperlink r:id="rId14" w:history="1">
              <w:r w:rsidRPr="00BE194E">
                <w:rPr>
                  <w:rFonts w:ascii="Arial" w:hAnsi="Arial" w:cs="Arial"/>
                  <w:i/>
                  <w:iCs/>
                  <w:sz w:val="28"/>
                  <w:szCs w:val="28"/>
                </w:rPr>
                <w:t>casa.andreina@unitas.ch</w:t>
              </w:r>
            </w:hyperlink>
          </w:p>
          <w:p w14:paraId="705E9FE5" w14:textId="7E593F8C" w:rsidR="00652951" w:rsidRPr="00CE0E56" w:rsidRDefault="00BB041E" w:rsidP="004A3C50">
            <w:pPr>
              <w:pStyle w:val="Paragrafoelenco"/>
              <w:numPr>
                <w:ilvl w:val="0"/>
                <w:numId w:val="7"/>
              </w:numPr>
              <w:suppressAutoHyphens/>
              <w:spacing w:after="120"/>
              <w:ind w:left="1396" w:hanging="357"/>
              <w:contextualSpacing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  <w:r w:rsidR="00652951" w:rsidRPr="004A24E1">
              <w:rPr>
                <w:rFonts w:ascii="Arial" w:hAnsi="Arial" w:cs="Arial"/>
                <w:sz w:val="28"/>
                <w:szCs w:val="28"/>
              </w:rPr>
              <w:t>onsegna</w:t>
            </w:r>
            <w:r w:rsidR="00652951">
              <w:rPr>
                <w:rFonts w:ascii="Arial" w:hAnsi="Arial" w:cs="Arial"/>
                <w:sz w:val="28"/>
                <w:szCs w:val="28"/>
              </w:rPr>
              <w:t>ndo</w:t>
            </w:r>
            <w:r w:rsidR="00652951" w:rsidRPr="004A24E1">
              <w:rPr>
                <w:rFonts w:ascii="Arial" w:hAnsi="Arial" w:cs="Arial"/>
                <w:sz w:val="28"/>
                <w:szCs w:val="28"/>
              </w:rPr>
              <w:t xml:space="preserve"> questo foglio</w:t>
            </w:r>
          </w:p>
          <w:p w14:paraId="7929087A" w14:textId="39649965" w:rsidR="00652951" w:rsidRPr="005B5FBB" w:rsidRDefault="00723D0E" w:rsidP="00CC49E5">
            <w:pPr>
              <w:suppressAutoHyphens/>
              <w:spacing w:after="80"/>
              <w:ind w:left="851" w:right="449"/>
              <w:rPr>
                <w:rFonts w:ascii="Arial" w:hAnsi="Arial" w:cs="Arial"/>
                <w:sz w:val="24"/>
                <w:szCs w:val="24"/>
              </w:rPr>
            </w:pPr>
            <w:r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Le iscrizioni possono chiudere anticipatamente al raggiungimento del numero massimo di partecipanti.</w:t>
            </w:r>
            <w:r w:rsidR="009203E2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9950D6">
              <w:rPr>
                <w:rFonts w:ascii="Arial" w:hAnsi="Arial" w:cs="Arial"/>
                <w:i/>
                <w:iCs/>
                <w:sz w:val="24"/>
                <w:szCs w:val="24"/>
              </w:rPr>
              <w:t>I</w:t>
            </w:r>
            <w:r w:rsidR="009203E2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scrizioni tardive sono valide solo se confermate</w:t>
            </w:r>
            <w:r w:rsidR="00652951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 w:rsidR="009950D6">
              <w:rPr>
                <w:rFonts w:ascii="Arial" w:hAnsi="Arial" w:cs="Arial"/>
                <w:i/>
                <w:iCs/>
                <w:sz w:val="24"/>
                <w:szCs w:val="24"/>
              </w:rPr>
              <w:t>D</w:t>
            </w:r>
            <w:r w:rsidR="00652951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isiscrizioni oltre il termine comportano il pagamento della quota di partecipazione.</w:t>
            </w:r>
          </w:p>
        </w:tc>
        <w:tc>
          <w:tcPr>
            <w:tcW w:w="4016" w:type="dxa"/>
          </w:tcPr>
          <w:p w14:paraId="680C9D81" w14:textId="77777777" w:rsidR="00652951" w:rsidRDefault="00652951" w:rsidP="00CF7356">
            <w:pPr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36372CED" w14:textId="4C22A479" w:rsidR="00652951" w:rsidRDefault="00652951" w:rsidP="00432E83">
            <w:pPr>
              <w:ind w:left="937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SITO WEB</w:t>
            </w:r>
          </w:p>
          <w:p w14:paraId="7DC35CA1" w14:textId="77777777" w:rsidR="00652951" w:rsidRPr="0043509B" w:rsidRDefault="00652951" w:rsidP="00D906D6">
            <w:pPr>
              <w:spacing w:before="3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09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0" locked="0" layoutInCell="1" allowOverlap="1" wp14:anchorId="50620E88" wp14:editId="11AA559E">
                  <wp:simplePos x="0" y="0"/>
                  <wp:positionH relativeFrom="column">
                    <wp:posOffset>413329</wp:posOffset>
                  </wp:positionH>
                  <wp:positionV relativeFrom="paragraph">
                    <wp:posOffset>154578</wp:posOffset>
                  </wp:positionV>
                  <wp:extent cx="1492623" cy="1492623"/>
                  <wp:effectExtent l="0" t="0" r="6350" b="6350"/>
                  <wp:wrapNone/>
                  <wp:docPr id="1265674210" name="Immagine 2" descr="Immagine che contiene modello, Elementi grafici, cerchio, bianco e ner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674210" name="Immagine 2" descr="Immagine che contiene modello, Elementi grafici, cerchio, bianco e ner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92623" cy="149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09B">
              <w:rPr>
                <w:rFonts w:ascii="Arial" w:hAnsi="Arial" w:cs="Arial"/>
                <w:sz w:val="20"/>
                <w:szCs w:val="20"/>
              </w:rPr>
              <w:t>www.unitas.ch/casa-andreina</w:t>
            </w:r>
          </w:p>
        </w:tc>
        <w:tc>
          <w:tcPr>
            <w:tcW w:w="4281" w:type="dxa"/>
          </w:tcPr>
          <w:p w14:paraId="4E8C1E89" w14:textId="77777777" w:rsidR="00067577" w:rsidRDefault="00067577" w:rsidP="00CF7356">
            <w:pPr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707C52FF" w14:textId="06548919" w:rsidR="00067577" w:rsidRDefault="00134EDE" w:rsidP="00BC4C3E">
            <w:pPr>
              <w:spacing w:after="240"/>
              <w:ind w:left="-107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DONAZIONI</w:t>
            </w:r>
          </w:p>
          <w:p w14:paraId="38907B49" w14:textId="65A803FF" w:rsidR="00CC40C5" w:rsidRDefault="00CC40C5" w:rsidP="00CF7356">
            <w:pPr>
              <w:pStyle w:val="NormaleWeb"/>
              <w:ind w:left="851"/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271681F5" wp14:editId="75D7ADDB">
                  <wp:simplePos x="0" y="0"/>
                  <wp:positionH relativeFrom="column">
                    <wp:posOffset>549348</wp:posOffset>
                  </wp:positionH>
                  <wp:positionV relativeFrom="paragraph">
                    <wp:posOffset>85420</wp:posOffset>
                  </wp:positionV>
                  <wp:extent cx="1498600" cy="1498600"/>
                  <wp:effectExtent l="0" t="0" r="6350" b="635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2F21BFE" w14:textId="4C8E3480" w:rsidR="00CC40C5" w:rsidRDefault="00CC40C5" w:rsidP="00CF7356">
            <w:pPr>
              <w:pStyle w:val="NormaleWeb"/>
              <w:ind w:left="851"/>
            </w:pPr>
          </w:p>
          <w:p w14:paraId="0D94A7BF" w14:textId="07EEB63B" w:rsidR="00CC40C5" w:rsidRDefault="00CC40C5" w:rsidP="00CF7356">
            <w:pPr>
              <w:pStyle w:val="NormaleWeb"/>
              <w:ind w:left="851"/>
            </w:pPr>
          </w:p>
          <w:p w14:paraId="1DD1D3C9" w14:textId="1D5A43B9" w:rsidR="00CC40C5" w:rsidRDefault="00CC40C5" w:rsidP="00CF7356">
            <w:pPr>
              <w:pStyle w:val="NormaleWeb"/>
              <w:ind w:left="851"/>
            </w:pPr>
          </w:p>
          <w:p w14:paraId="50F6CCAA" w14:textId="604F84D7" w:rsidR="006C2715" w:rsidRDefault="006C2715" w:rsidP="00CF7356">
            <w:pPr>
              <w:pStyle w:val="NormaleWeb"/>
              <w:ind w:left="851"/>
            </w:pPr>
          </w:p>
          <w:p w14:paraId="3EFCE2C1" w14:textId="43676B41" w:rsidR="00E331CB" w:rsidRPr="00E331CB" w:rsidRDefault="004963B6" w:rsidP="0099392A">
            <w:pPr>
              <w:ind w:left="31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3B6">
              <w:rPr>
                <w:rFonts w:ascii="Arial" w:hAnsi="Arial" w:cs="Arial"/>
                <w:sz w:val="28"/>
                <w:szCs w:val="28"/>
              </w:rPr>
              <w:t xml:space="preserve">Con il tuo contributo </w:t>
            </w:r>
            <w:r w:rsidR="00BC4C3E">
              <w:rPr>
                <w:rFonts w:ascii="Arial" w:hAnsi="Arial" w:cs="Arial"/>
                <w:sz w:val="28"/>
                <w:szCs w:val="28"/>
              </w:rPr>
              <w:t xml:space="preserve">puoi </w:t>
            </w:r>
            <w:r w:rsidRPr="004963B6">
              <w:rPr>
                <w:rFonts w:ascii="Arial" w:hAnsi="Arial" w:cs="Arial"/>
                <w:sz w:val="28"/>
                <w:szCs w:val="28"/>
              </w:rPr>
              <w:t>sosten</w:t>
            </w:r>
            <w:r w:rsidR="00BC4C3E">
              <w:rPr>
                <w:rFonts w:ascii="Arial" w:hAnsi="Arial" w:cs="Arial"/>
                <w:sz w:val="28"/>
                <w:szCs w:val="28"/>
              </w:rPr>
              <w:t>ere</w:t>
            </w:r>
            <w:r w:rsidRPr="004963B6">
              <w:rPr>
                <w:rFonts w:ascii="Arial" w:hAnsi="Arial" w:cs="Arial"/>
                <w:sz w:val="28"/>
                <w:szCs w:val="28"/>
              </w:rPr>
              <w:t xml:space="preserve"> le attività del Centro Diurno</w:t>
            </w:r>
          </w:p>
          <w:p w14:paraId="656464B3" w14:textId="64C06B32" w:rsidR="006C2715" w:rsidRDefault="006C2715" w:rsidP="00CF7356">
            <w:pPr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14:paraId="478FED9E" w14:textId="605177F1" w:rsidR="00016CB6" w:rsidRDefault="005060D4" w:rsidP="00955746">
      <w:pPr>
        <w:spacing w:before="480" w:after="120"/>
        <w:ind w:left="708"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07347BF" wp14:editId="6B41728E">
                <wp:simplePos x="0" y="0"/>
                <wp:positionH relativeFrom="column">
                  <wp:posOffset>680556</wp:posOffset>
                </wp:positionH>
                <wp:positionV relativeFrom="paragraph">
                  <wp:posOffset>3998281</wp:posOffset>
                </wp:positionV>
                <wp:extent cx="0" cy="1331089"/>
                <wp:effectExtent l="19050" t="0" r="19050" b="21590"/>
                <wp:wrapNone/>
                <wp:docPr id="1540832811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108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DD0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05C8D8D" id="Connettore diritto 4" o:spid="_x0000_s1026" style="position:absolute;z-index:2516654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pt,314.85pt" to="53.6pt,4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" strokecolor="#ffdd04" strokeweight="3pt">
                <v:stroke joinstyle="miter"/>
              </v:line>
            </w:pict>
          </mc:Fallback>
        </mc:AlternateContent>
      </w:r>
      <w:r w:rsidR="00AE474C">
        <w:rPr>
          <w:rFonts w:ascii="Arial" w:hAnsi="Arial" w:cs="Arial"/>
          <w:b/>
          <w:bCs/>
          <w:sz w:val="28"/>
          <w:szCs w:val="28"/>
        </w:rPr>
        <w:t xml:space="preserve">ISCRIZIONE </w:t>
      </w:r>
    </w:p>
    <w:p w14:paraId="40D28454" w14:textId="2D33BE0E" w:rsidR="00233F2D" w:rsidRPr="00D06E8F" w:rsidRDefault="00233F2D" w:rsidP="00955746">
      <w:pPr>
        <w:spacing w:before="480" w:after="120"/>
        <w:ind w:left="708"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Nome</w:t>
      </w:r>
      <w:r w:rsidR="00D06E8F">
        <w:rPr>
          <w:rFonts w:ascii="Arial" w:hAnsi="Arial" w:cs="Arial"/>
          <w:sz w:val="28"/>
          <w:szCs w:val="28"/>
        </w:rPr>
        <w:t xml:space="preserve"> </w:t>
      </w:r>
      <w:r w:rsidR="002A0345">
        <w:rPr>
          <w:rFonts w:ascii="Arial" w:hAnsi="Arial" w:cs="Arial"/>
          <w:sz w:val="28"/>
          <w:szCs w:val="28"/>
        </w:rPr>
        <w:t>______________________</w:t>
      </w:r>
      <w:r w:rsidR="00D06E8F">
        <w:rPr>
          <w:rFonts w:ascii="Arial" w:hAnsi="Arial" w:cs="Arial"/>
          <w:sz w:val="28"/>
          <w:szCs w:val="28"/>
        </w:rPr>
        <w:t>_</w:t>
      </w:r>
      <w:r w:rsidR="00CE0E56">
        <w:rPr>
          <w:rFonts w:ascii="Arial" w:hAnsi="Arial" w:cs="Arial"/>
          <w:sz w:val="28"/>
          <w:szCs w:val="28"/>
        </w:rPr>
        <w:tab/>
      </w:r>
      <w:r w:rsidR="002A0345">
        <w:rPr>
          <w:rFonts w:ascii="Arial" w:hAnsi="Arial" w:cs="Arial"/>
          <w:sz w:val="28"/>
          <w:szCs w:val="28"/>
        </w:rPr>
        <w:t xml:space="preserve">Cognome </w:t>
      </w:r>
      <w:r w:rsidR="005060D4">
        <w:rPr>
          <w:rFonts w:ascii="Arial" w:hAnsi="Arial" w:cs="Arial"/>
          <w:sz w:val="28"/>
          <w:szCs w:val="28"/>
        </w:rPr>
        <w:t>_______________________</w:t>
      </w:r>
    </w:p>
    <w:p w14:paraId="1F4E0B0A" w14:textId="4BA2980C" w:rsidR="00782809" w:rsidRPr="00782809" w:rsidRDefault="00233F2D" w:rsidP="00955746">
      <w:pPr>
        <w:spacing w:after="120"/>
        <w:ind w:left="708" w:firstLine="708"/>
      </w:pPr>
      <w:r w:rsidRPr="00233F2D">
        <w:rPr>
          <w:rFonts w:ascii="Arial" w:hAnsi="Arial" w:cs="Arial"/>
          <w:sz w:val="28"/>
          <w:szCs w:val="28"/>
          <w:shd w:val="clear" w:color="auto" w:fill="FFFFFF" w:themeFill="background1"/>
        </w:rPr>
        <w:t>Telefono</w:t>
      </w:r>
      <w:r w:rsidR="00DC2DEF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 </w:t>
      </w:r>
      <w:r w:rsidR="00C7599A">
        <w:rPr>
          <w:rFonts w:ascii="Arial" w:hAnsi="Arial" w:cs="Arial"/>
          <w:sz w:val="28"/>
          <w:szCs w:val="28"/>
          <w:shd w:val="clear" w:color="auto" w:fill="FFFFFF" w:themeFill="background1"/>
        </w:rPr>
        <w:t>____________________</w:t>
      </w:r>
      <w:r w:rsidR="005060D4">
        <w:rPr>
          <w:rFonts w:ascii="Arial" w:hAnsi="Arial" w:cs="Arial"/>
          <w:sz w:val="28"/>
          <w:szCs w:val="28"/>
          <w:shd w:val="clear" w:color="auto" w:fill="FFFFFF" w:themeFill="background1"/>
        </w:rPr>
        <w:t>_</w:t>
      </w:r>
      <w:r w:rsidR="00A04644">
        <w:rPr>
          <w:rFonts w:ascii="Arial" w:hAnsi="Arial" w:cs="Arial"/>
          <w:sz w:val="28"/>
          <w:szCs w:val="28"/>
          <w:shd w:val="clear" w:color="auto" w:fill="FFFFFF" w:themeFill="background1"/>
        </w:rPr>
        <w:tab/>
        <w:t>E-mail _</w:t>
      </w:r>
      <w:r w:rsidR="005060D4">
        <w:rPr>
          <w:rFonts w:ascii="Arial" w:hAnsi="Arial" w:cs="Arial"/>
          <w:sz w:val="28"/>
          <w:szCs w:val="28"/>
          <w:shd w:val="clear" w:color="auto" w:fill="FFFFFF" w:themeFill="background1"/>
        </w:rPr>
        <w:t>__</w:t>
      </w:r>
      <w:r w:rsidR="00A04644">
        <w:rPr>
          <w:rFonts w:ascii="Arial" w:hAnsi="Arial" w:cs="Arial"/>
          <w:sz w:val="28"/>
          <w:szCs w:val="28"/>
          <w:shd w:val="clear" w:color="auto" w:fill="FFFFFF" w:themeFill="background1"/>
        </w:rPr>
        <w:t>_______________________</w:t>
      </w:r>
      <w:r w:rsidR="00782809">
        <w:tab/>
      </w:r>
    </w:p>
    <w:sectPr w:rsidR="00782809" w:rsidRPr="00782809" w:rsidSect="00385BA3">
      <w:headerReference w:type="default" r:id="rId17"/>
      <w:footerReference w:type="default" r:id="rId18"/>
      <w:pgSz w:w="16838" w:h="23811" w:code="8"/>
      <w:pgMar w:top="1672" w:right="720" w:bottom="720" w:left="720" w:header="426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B13F" w14:textId="77777777" w:rsidR="002667C7" w:rsidRDefault="002667C7" w:rsidP="00444F50">
      <w:pPr>
        <w:spacing w:after="0" w:line="240" w:lineRule="auto"/>
      </w:pPr>
      <w:r>
        <w:separator/>
      </w:r>
    </w:p>
  </w:endnote>
  <w:endnote w:type="continuationSeparator" w:id="0">
    <w:p w14:paraId="0E8698C6" w14:textId="77777777" w:rsidR="002667C7" w:rsidRDefault="002667C7" w:rsidP="00444F50">
      <w:pPr>
        <w:spacing w:after="0" w:line="240" w:lineRule="auto"/>
      </w:pPr>
      <w:r>
        <w:continuationSeparator/>
      </w:r>
    </w:p>
  </w:endnote>
  <w:endnote w:type="continuationNotice" w:id="1">
    <w:p w14:paraId="72D932EE" w14:textId="77777777" w:rsidR="002667C7" w:rsidRDefault="002667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D72B" w14:textId="5BA6FBC6" w:rsidR="00521238" w:rsidRPr="00EC45AE" w:rsidRDefault="00B83A60" w:rsidP="0004024C">
    <w:pPr>
      <w:pStyle w:val="Pidipagina"/>
      <w:tabs>
        <w:tab w:val="left" w:pos="6300"/>
        <w:tab w:val="center" w:pos="7699"/>
      </w:tabs>
      <w:spacing w:before="120" w:after="360" w:line="240" w:lineRule="auto"/>
      <w:ind w:right="516"/>
      <w:jc w:val="center"/>
      <w:rPr>
        <w:rFonts w:ascii="Arial" w:hAnsi="Arial" w:cs="Arial"/>
        <w:b/>
        <w:bCs/>
        <w:i/>
        <w:iCs/>
        <w:color w:val="595959" w:themeColor="text1" w:themeTint="A6"/>
        <w:sz w:val="24"/>
        <w:szCs w:val="24"/>
      </w:rPr>
    </w:pPr>
    <w:r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>Casa Andreina</w:t>
    </w:r>
    <w:r w:rsidR="00E273BC"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-</w:t>
    </w:r>
    <w:r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Via Ricordone 3</w:t>
    </w:r>
    <w:r w:rsidR="00E273BC"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-</w:t>
    </w:r>
    <w:r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Lugano | 091 735 69 05 | </w:t>
    </w:r>
    <w:hyperlink r:id="rId1" w:history="1">
      <w:r w:rsidRPr="00EC45AE">
        <w:rPr>
          <w:rFonts w:ascii="Arial" w:hAnsi="Arial" w:cs="Arial"/>
          <w:b/>
          <w:bCs/>
          <w:i/>
          <w:iCs/>
          <w:color w:val="595959" w:themeColor="text1" w:themeTint="A6"/>
          <w:sz w:val="24"/>
          <w:szCs w:val="24"/>
          <w:lang w:val="it-IT"/>
        </w:rPr>
        <w:t>casa.andreina@unitas.ch</w:t>
      </w:r>
    </w:hyperlink>
    <w:r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| www.unitas.ch/casa-andreina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AB64" w14:textId="77777777" w:rsidR="002667C7" w:rsidRDefault="002667C7" w:rsidP="00444F50">
      <w:pPr>
        <w:spacing w:after="0" w:line="240" w:lineRule="auto"/>
      </w:pPr>
      <w:r>
        <w:separator/>
      </w:r>
    </w:p>
  </w:footnote>
  <w:footnote w:type="continuationSeparator" w:id="0">
    <w:p w14:paraId="11F96FC0" w14:textId="77777777" w:rsidR="002667C7" w:rsidRDefault="002667C7" w:rsidP="00444F50">
      <w:pPr>
        <w:spacing w:after="0" w:line="240" w:lineRule="auto"/>
      </w:pPr>
      <w:r>
        <w:continuationSeparator/>
      </w:r>
    </w:p>
  </w:footnote>
  <w:footnote w:type="continuationNotice" w:id="1">
    <w:p w14:paraId="36605950" w14:textId="77777777" w:rsidR="002667C7" w:rsidRDefault="002667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30"/>
        <w:szCs w:val="30"/>
        <w:lang w:val="fr-CH"/>
      </w:rPr>
      <w:id w:val="-1897723413"/>
      <w:docPartObj>
        <w:docPartGallery w:val="Page Numbers (Top of Page)"/>
        <w:docPartUnique/>
      </w:docPartObj>
    </w:sdtPr>
    <w:sdtContent>
      <w:p w14:paraId="39A0E77C" w14:textId="1F778692" w:rsidR="00521238" w:rsidRPr="00B83A60" w:rsidRDefault="00385BA3" w:rsidP="00735087">
        <w:pPr>
          <w:spacing w:after="0"/>
          <w:ind w:left="1276"/>
          <w:jc w:val="center"/>
          <w:rPr>
            <w:rFonts w:ascii="Arial" w:hAnsi="Arial" w:cs="Arial"/>
            <w:sz w:val="30"/>
            <w:szCs w:val="30"/>
            <w:lang w:val="fr-CH"/>
          </w:rPr>
        </w:pPr>
        <w:r w:rsidRPr="00385BA3">
          <w:rPr>
            <w:rFonts w:ascii="Arial" w:hAnsi="Arial" w:cs="Arial"/>
            <w:noProof/>
            <w:sz w:val="30"/>
            <w:szCs w:val="30"/>
            <w:lang w:val="fr-CH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5FB3A92" wp14:editId="3794CFC5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1064724480" name="Ova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FFDD04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2029536" w14:textId="77777777" w:rsidR="00385BA3" w:rsidRPr="00A31DF5" w:rsidRDefault="00385BA3" w:rsidP="00A31DF5">
                              <w:pPr>
                                <w:pStyle w:val="Pidipagina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31DF5">
                                <w:rPr>
                                  <w:rFonts w:ascii="Arial" w:hAnsi="Arial" w:cs="Arial"/>
                                </w:rPr>
                                <w:fldChar w:fldCharType="begin"/>
                              </w:r>
                              <w:r w:rsidRPr="00A31DF5">
                                <w:rPr>
                                  <w:rFonts w:ascii="Arial" w:hAnsi="Arial" w:cs="Arial"/>
                                </w:rPr>
                                <w:instrText>PAGE    \* MERGEFORMAT</w:instrText>
                              </w:r>
                              <w:r w:rsidRPr="00A31DF5">
                                <w:rPr>
                                  <w:rFonts w:ascii="Arial" w:hAnsi="Arial" w:cs="Arial"/>
                                </w:rPr>
                                <w:fldChar w:fldCharType="separate"/>
                              </w:r>
                              <w:r w:rsidRPr="00A31DF5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  <w:lang w:val="it-IT"/>
                                </w:rPr>
                                <w:t>2</w:t>
                              </w:r>
                              <w:r w:rsidRPr="00A31DF5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05FB3A92" id="Ovale 2" o:spid="_x0000_s1027" style="position:absolute;left:0;text-align:left;margin-left:0;margin-top:0;width:49.35pt;height:49.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" o:allowincell="f" fillcolor="#ffdd04" stroked="f">
                  <v:textbox>
                    <w:txbxContent>
                      <w:p w14:paraId="12029536" w14:textId="77777777" w:rsidR="00385BA3" w:rsidRPr="00A31DF5" w:rsidRDefault="00385BA3" w:rsidP="00A31DF5">
                        <w:pPr>
                          <w:pStyle w:val="Pidipagina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31DF5">
                          <w:rPr>
                            <w:rFonts w:ascii="Arial" w:hAnsi="Arial" w:cs="Arial"/>
                          </w:rPr>
                          <w:fldChar w:fldCharType="begin"/>
                        </w:r>
                        <w:r w:rsidRPr="00A31DF5">
                          <w:rPr>
                            <w:rFonts w:ascii="Arial" w:hAnsi="Arial" w:cs="Arial"/>
                          </w:rPr>
                          <w:instrText>PAGE    \* MERGEFORMAT</w:instrText>
                        </w:r>
                        <w:r w:rsidRPr="00A31DF5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A31DF5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  <w:lang w:val="it-IT"/>
                          </w:rPr>
                          <w:t>2</w:t>
                        </w:r>
                        <w:r w:rsidRPr="00A31DF5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68F4"/>
    <w:multiLevelType w:val="hybridMultilevel"/>
    <w:tmpl w:val="5784D3E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DE2"/>
    <w:multiLevelType w:val="hybridMultilevel"/>
    <w:tmpl w:val="754A0806"/>
    <w:lvl w:ilvl="0" w:tplc="0FE0474A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4908" w:hanging="360"/>
      </w:pPr>
    </w:lvl>
    <w:lvl w:ilvl="2" w:tplc="0810001B" w:tentative="1">
      <w:start w:val="1"/>
      <w:numFmt w:val="lowerRoman"/>
      <w:lvlText w:val="%3."/>
      <w:lvlJc w:val="right"/>
      <w:pPr>
        <w:ind w:left="5628" w:hanging="180"/>
      </w:pPr>
    </w:lvl>
    <w:lvl w:ilvl="3" w:tplc="0810000F" w:tentative="1">
      <w:start w:val="1"/>
      <w:numFmt w:val="decimal"/>
      <w:lvlText w:val="%4."/>
      <w:lvlJc w:val="left"/>
      <w:pPr>
        <w:ind w:left="6348" w:hanging="360"/>
      </w:pPr>
    </w:lvl>
    <w:lvl w:ilvl="4" w:tplc="08100019" w:tentative="1">
      <w:start w:val="1"/>
      <w:numFmt w:val="lowerLetter"/>
      <w:lvlText w:val="%5."/>
      <w:lvlJc w:val="left"/>
      <w:pPr>
        <w:ind w:left="7068" w:hanging="360"/>
      </w:pPr>
    </w:lvl>
    <w:lvl w:ilvl="5" w:tplc="0810001B" w:tentative="1">
      <w:start w:val="1"/>
      <w:numFmt w:val="lowerRoman"/>
      <w:lvlText w:val="%6."/>
      <w:lvlJc w:val="right"/>
      <w:pPr>
        <w:ind w:left="7788" w:hanging="180"/>
      </w:pPr>
    </w:lvl>
    <w:lvl w:ilvl="6" w:tplc="0810000F" w:tentative="1">
      <w:start w:val="1"/>
      <w:numFmt w:val="decimal"/>
      <w:lvlText w:val="%7."/>
      <w:lvlJc w:val="left"/>
      <w:pPr>
        <w:ind w:left="8508" w:hanging="360"/>
      </w:pPr>
    </w:lvl>
    <w:lvl w:ilvl="7" w:tplc="08100019" w:tentative="1">
      <w:start w:val="1"/>
      <w:numFmt w:val="lowerLetter"/>
      <w:lvlText w:val="%8."/>
      <w:lvlJc w:val="left"/>
      <w:pPr>
        <w:ind w:left="9228" w:hanging="360"/>
      </w:pPr>
    </w:lvl>
    <w:lvl w:ilvl="8" w:tplc="0810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2D9E38DC"/>
    <w:multiLevelType w:val="hybridMultilevel"/>
    <w:tmpl w:val="1798A432"/>
    <w:lvl w:ilvl="0" w:tplc="6262DABC">
      <w:numFmt w:val="bullet"/>
      <w:lvlText w:val="-"/>
      <w:lvlJc w:val="left"/>
      <w:pPr>
        <w:ind w:left="1816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3" w15:restartNumberingAfterBreak="0">
    <w:nsid w:val="3A797EE5"/>
    <w:multiLevelType w:val="hybridMultilevel"/>
    <w:tmpl w:val="DF681B4C"/>
    <w:lvl w:ilvl="0" w:tplc="08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46992C11"/>
    <w:multiLevelType w:val="hybridMultilevel"/>
    <w:tmpl w:val="D924DAF6"/>
    <w:lvl w:ilvl="0" w:tplc="0FDE03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75461"/>
    <w:multiLevelType w:val="hybridMultilevel"/>
    <w:tmpl w:val="C292D342"/>
    <w:lvl w:ilvl="0" w:tplc="0810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98" w:hanging="360"/>
      </w:pPr>
      <w:rPr>
        <w:rFonts w:ascii="Wingdings" w:hAnsi="Wingdings" w:hint="default"/>
      </w:rPr>
    </w:lvl>
  </w:abstractNum>
  <w:abstractNum w:abstractNumId="6" w15:restartNumberingAfterBreak="0">
    <w:nsid w:val="57581B56"/>
    <w:multiLevelType w:val="hybridMultilevel"/>
    <w:tmpl w:val="D1AC674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54524"/>
    <w:multiLevelType w:val="hybridMultilevel"/>
    <w:tmpl w:val="32B48042"/>
    <w:lvl w:ilvl="0" w:tplc="DCDEF4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B780F"/>
    <w:multiLevelType w:val="multilevel"/>
    <w:tmpl w:val="68A6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5D39B1"/>
    <w:multiLevelType w:val="hybridMultilevel"/>
    <w:tmpl w:val="EB768F82"/>
    <w:lvl w:ilvl="0" w:tplc="0810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10" w15:restartNumberingAfterBreak="0">
    <w:nsid w:val="79BF70FB"/>
    <w:multiLevelType w:val="hybridMultilevel"/>
    <w:tmpl w:val="EE9EB076"/>
    <w:lvl w:ilvl="0" w:tplc="3E28EFCA">
      <w:start w:val="1"/>
      <w:numFmt w:val="decimal"/>
      <w:lvlText w:val="%1."/>
      <w:lvlJc w:val="left"/>
      <w:pPr>
        <w:ind w:left="1371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091" w:hanging="360"/>
      </w:pPr>
    </w:lvl>
    <w:lvl w:ilvl="2" w:tplc="0410001B" w:tentative="1">
      <w:start w:val="1"/>
      <w:numFmt w:val="lowerRoman"/>
      <w:lvlText w:val="%3."/>
      <w:lvlJc w:val="right"/>
      <w:pPr>
        <w:ind w:left="2811" w:hanging="180"/>
      </w:pPr>
    </w:lvl>
    <w:lvl w:ilvl="3" w:tplc="0410000F" w:tentative="1">
      <w:start w:val="1"/>
      <w:numFmt w:val="decimal"/>
      <w:lvlText w:val="%4."/>
      <w:lvlJc w:val="left"/>
      <w:pPr>
        <w:ind w:left="3531" w:hanging="360"/>
      </w:pPr>
    </w:lvl>
    <w:lvl w:ilvl="4" w:tplc="04100019" w:tentative="1">
      <w:start w:val="1"/>
      <w:numFmt w:val="lowerLetter"/>
      <w:lvlText w:val="%5."/>
      <w:lvlJc w:val="left"/>
      <w:pPr>
        <w:ind w:left="4251" w:hanging="360"/>
      </w:pPr>
    </w:lvl>
    <w:lvl w:ilvl="5" w:tplc="0410001B" w:tentative="1">
      <w:start w:val="1"/>
      <w:numFmt w:val="lowerRoman"/>
      <w:lvlText w:val="%6."/>
      <w:lvlJc w:val="right"/>
      <w:pPr>
        <w:ind w:left="4971" w:hanging="180"/>
      </w:pPr>
    </w:lvl>
    <w:lvl w:ilvl="6" w:tplc="0410000F" w:tentative="1">
      <w:start w:val="1"/>
      <w:numFmt w:val="decimal"/>
      <w:lvlText w:val="%7."/>
      <w:lvlJc w:val="left"/>
      <w:pPr>
        <w:ind w:left="5691" w:hanging="360"/>
      </w:pPr>
    </w:lvl>
    <w:lvl w:ilvl="7" w:tplc="04100019" w:tentative="1">
      <w:start w:val="1"/>
      <w:numFmt w:val="lowerLetter"/>
      <w:lvlText w:val="%8."/>
      <w:lvlJc w:val="left"/>
      <w:pPr>
        <w:ind w:left="6411" w:hanging="360"/>
      </w:pPr>
    </w:lvl>
    <w:lvl w:ilvl="8" w:tplc="0410001B" w:tentative="1">
      <w:start w:val="1"/>
      <w:numFmt w:val="lowerRoman"/>
      <w:lvlText w:val="%9."/>
      <w:lvlJc w:val="right"/>
      <w:pPr>
        <w:ind w:left="7131" w:hanging="180"/>
      </w:pPr>
    </w:lvl>
  </w:abstractNum>
  <w:num w:numId="1" w16cid:durableId="227427325">
    <w:abstractNumId w:val="9"/>
  </w:num>
  <w:num w:numId="2" w16cid:durableId="924649352">
    <w:abstractNumId w:val="0"/>
  </w:num>
  <w:num w:numId="3" w16cid:durableId="390664519">
    <w:abstractNumId w:val="1"/>
  </w:num>
  <w:num w:numId="4" w16cid:durableId="70349503">
    <w:abstractNumId w:val="7"/>
  </w:num>
  <w:num w:numId="5" w16cid:durableId="717361448">
    <w:abstractNumId w:val="6"/>
  </w:num>
  <w:num w:numId="6" w16cid:durableId="560486052">
    <w:abstractNumId w:val="4"/>
  </w:num>
  <w:num w:numId="7" w16cid:durableId="1529097832">
    <w:abstractNumId w:val="10"/>
  </w:num>
  <w:num w:numId="8" w16cid:durableId="1623262299">
    <w:abstractNumId w:val="3"/>
  </w:num>
  <w:num w:numId="9" w16cid:durableId="2039353916">
    <w:abstractNumId w:val="2"/>
  </w:num>
  <w:num w:numId="10" w16cid:durableId="1337422514">
    <w:abstractNumId w:val="5"/>
  </w:num>
  <w:num w:numId="11" w16cid:durableId="632444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BF"/>
    <w:rsid w:val="000005BF"/>
    <w:rsid w:val="000019F4"/>
    <w:rsid w:val="0000284B"/>
    <w:rsid w:val="000030C8"/>
    <w:rsid w:val="0000458F"/>
    <w:rsid w:val="00004EDB"/>
    <w:rsid w:val="00006A52"/>
    <w:rsid w:val="00010052"/>
    <w:rsid w:val="00011090"/>
    <w:rsid w:val="000113C7"/>
    <w:rsid w:val="00011C70"/>
    <w:rsid w:val="000127C8"/>
    <w:rsid w:val="00013181"/>
    <w:rsid w:val="00013C25"/>
    <w:rsid w:val="00013DFA"/>
    <w:rsid w:val="00013E62"/>
    <w:rsid w:val="00013EB0"/>
    <w:rsid w:val="00014E85"/>
    <w:rsid w:val="00016440"/>
    <w:rsid w:val="0001644C"/>
    <w:rsid w:val="0001679A"/>
    <w:rsid w:val="00016CB6"/>
    <w:rsid w:val="00017246"/>
    <w:rsid w:val="0002055A"/>
    <w:rsid w:val="00021009"/>
    <w:rsid w:val="00021207"/>
    <w:rsid w:val="00021CB1"/>
    <w:rsid w:val="0002300B"/>
    <w:rsid w:val="000236A4"/>
    <w:rsid w:val="000240D0"/>
    <w:rsid w:val="00024DD9"/>
    <w:rsid w:val="00025A70"/>
    <w:rsid w:val="00025DB6"/>
    <w:rsid w:val="00030961"/>
    <w:rsid w:val="00030E0F"/>
    <w:rsid w:val="00031183"/>
    <w:rsid w:val="00031B2E"/>
    <w:rsid w:val="00031E50"/>
    <w:rsid w:val="0003383A"/>
    <w:rsid w:val="00033AF6"/>
    <w:rsid w:val="00034073"/>
    <w:rsid w:val="00034F5B"/>
    <w:rsid w:val="00035791"/>
    <w:rsid w:val="00035C7D"/>
    <w:rsid w:val="00037233"/>
    <w:rsid w:val="0003735F"/>
    <w:rsid w:val="00037A41"/>
    <w:rsid w:val="0004024C"/>
    <w:rsid w:val="000413A8"/>
    <w:rsid w:val="000413CE"/>
    <w:rsid w:val="00043375"/>
    <w:rsid w:val="0004746F"/>
    <w:rsid w:val="0005018D"/>
    <w:rsid w:val="00051212"/>
    <w:rsid w:val="000530E5"/>
    <w:rsid w:val="0005373F"/>
    <w:rsid w:val="00055545"/>
    <w:rsid w:val="000555A1"/>
    <w:rsid w:val="00055B4E"/>
    <w:rsid w:val="00055B5C"/>
    <w:rsid w:val="000567DD"/>
    <w:rsid w:val="0005735F"/>
    <w:rsid w:val="000579B1"/>
    <w:rsid w:val="00062136"/>
    <w:rsid w:val="00062221"/>
    <w:rsid w:val="00062332"/>
    <w:rsid w:val="000628EF"/>
    <w:rsid w:val="00064145"/>
    <w:rsid w:val="00064712"/>
    <w:rsid w:val="0006652F"/>
    <w:rsid w:val="00066859"/>
    <w:rsid w:val="0006723B"/>
    <w:rsid w:val="00067577"/>
    <w:rsid w:val="00067C53"/>
    <w:rsid w:val="00067F3A"/>
    <w:rsid w:val="00070A6A"/>
    <w:rsid w:val="0007122F"/>
    <w:rsid w:val="0007138A"/>
    <w:rsid w:val="00071605"/>
    <w:rsid w:val="00072217"/>
    <w:rsid w:val="00072E58"/>
    <w:rsid w:val="00072EB1"/>
    <w:rsid w:val="000741C7"/>
    <w:rsid w:val="000742DE"/>
    <w:rsid w:val="0007464C"/>
    <w:rsid w:val="00074C8E"/>
    <w:rsid w:val="000762C3"/>
    <w:rsid w:val="000768EF"/>
    <w:rsid w:val="00076C86"/>
    <w:rsid w:val="000800AB"/>
    <w:rsid w:val="00080495"/>
    <w:rsid w:val="000808DF"/>
    <w:rsid w:val="00080B7A"/>
    <w:rsid w:val="00080DB9"/>
    <w:rsid w:val="000810A8"/>
    <w:rsid w:val="000818B3"/>
    <w:rsid w:val="00081B00"/>
    <w:rsid w:val="00082298"/>
    <w:rsid w:val="00082B41"/>
    <w:rsid w:val="000833D4"/>
    <w:rsid w:val="000842A5"/>
    <w:rsid w:val="00084B1B"/>
    <w:rsid w:val="00084C97"/>
    <w:rsid w:val="00084D0B"/>
    <w:rsid w:val="000852FD"/>
    <w:rsid w:val="000862A4"/>
    <w:rsid w:val="000865BA"/>
    <w:rsid w:val="00090020"/>
    <w:rsid w:val="0009005E"/>
    <w:rsid w:val="00090718"/>
    <w:rsid w:val="000912A9"/>
    <w:rsid w:val="000912E8"/>
    <w:rsid w:val="00092C64"/>
    <w:rsid w:val="00092F87"/>
    <w:rsid w:val="0009309D"/>
    <w:rsid w:val="00093DF5"/>
    <w:rsid w:val="000960E9"/>
    <w:rsid w:val="0009619A"/>
    <w:rsid w:val="00096422"/>
    <w:rsid w:val="00096D5D"/>
    <w:rsid w:val="00097A06"/>
    <w:rsid w:val="00097E65"/>
    <w:rsid w:val="000A0A21"/>
    <w:rsid w:val="000A0BBD"/>
    <w:rsid w:val="000A0DEE"/>
    <w:rsid w:val="000A142B"/>
    <w:rsid w:val="000A1790"/>
    <w:rsid w:val="000A2105"/>
    <w:rsid w:val="000A213D"/>
    <w:rsid w:val="000A27E1"/>
    <w:rsid w:val="000A288F"/>
    <w:rsid w:val="000A2F0D"/>
    <w:rsid w:val="000A3C54"/>
    <w:rsid w:val="000A4714"/>
    <w:rsid w:val="000A4E41"/>
    <w:rsid w:val="000A5CC1"/>
    <w:rsid w:val="000A71AC"/>
    <w:rsid w:val="000B037D"/>
    <w:rsid w:val="000B04A7"/>
    <w:rsid w:val="000B1277"/>
    <w:rsid w:val="000B2FC9"/>
    <w:rsid w:val="000B3752"/>
    <w:rsid w:val="000B41F2"/>
    <w:rsid w:val="000B43FD"/>
    <w:rsid w:val="000B47B1"/>
    <w:rsid w:val="000B522A"/>
    <w:rsid w:val="000B56E9"/>
    <w:rsid w:val="000B5E56"/>
    <w:rsid w:val="000B63F6"/>
    <w:rsid w:val="000B73B6"/>
    <w:rsid w:val="000C04C0"/>
    <w:rsid w:val="000C1646"/>
    <w:rsid w:val="000C1E27"/>
    <w:rsid w:val="000C1ECE"/>
    <w:rsid w:val="000C34E2"/>
    <w:rsid w:val="000C38FD"/>
    <w:rsid w:val="000C3E1A"/>
    <w:rsid w:val="000C4DCE"/>
    <w:rsid w:val="000C4FAB"/>
    <w:rsid w:val="000C5132"/>
    <w:rsid w:val="000C5BF7"/>
    <w:rsid w:val="000C66C5"/>
    <w:rsid w:val="000C71A3"/>
    <w:rsid w:val="000C7C6D"/>
    <w:rsid w:val="000C7FB7"/>
    <w:rsid w:val="000D06A3"/>
    <w:rsid w:val="000D0A37"/>
    <w:rsid w:val="000D163D"/>
    <w:rsid w:val="000D1910"/>
    <w:rsid w:val="000D1992"/>
    <w:rsid w:val="000D2CF7"/>
    <w:rsid w:val="000D2ED9"/>
    <w:rsid w:val="000D348C"/>
    <w:rsid w:val="000D356A"/>
    <w:rsid w:val="000D4830"/>
    <w:rsid w:val="000D4C5B"/>
    <w:rsid w:val="000D532D"/>
    <w:rsid w:val="000D55A9"/>
    <w:rsid w:val="000D6108"/>
    <w:rsid w:val="000E09C5"/>
    <w:rsid w:val="000E0FDA"/>
    <w:rsid w:val="000E167A"/>
    <w:rsid w:val="000E2AD9"/>
    <w:rsid w:val="000E38DF"/>
    <w:rsid w:val="000E3BCF"/>
    <w:rsid w:val="000E431A"/>
    <w:rsid w:val="000E4DFC"/>
    <w:rsid w:val="000E4F2A"/>
    <w:rsid w:val="000E667E"/>
    <w:rsid w:val="000E7C4F"/>
    <w:rsid w:val="000E7D49"/>
    <w:rsid w:val="000F1119"/>
    <w:rsid w:val="000F14B7"/>
    <w:rsid w:val="000F2634"/>
    <w:rsid w:val="000F2B1B"/>
    <w:rsid w:val="000F2E10"/>
    <w:rsid w:val="000F4B8B"/>
    <w:rsid w:val="000F4D41"/>
    <w:rsid w:val="000F76D2"/>
    <w:rsid w:val="00100237"/>
    <w:rsid w:val="001008DB"/>
    <w:rsid w:val="00100C82"/>
    <w:rsid w:val="00101F98"/>
    <w:rsid w:val="00103AAB"/>
    <w:rsid w:val="00104660"/>
    <w:rsid w:val="00104AC0"/>
    <w:rsid w:val="00104C75"/>
    <w:rsid w:val="001051DA"/>
    <w:rsid w:val="00105F4D"/>
    <w:rsid w:val="00106009"/>
    <w:rsid w:val="001060C5"/>
    <w:rsid w:val="00106A95"/>
    <w:rsid w:val="00106ED0"/>
    <w:rsid w:val="00106F36"/>
    <w:rsid w:val="0010701E"/>
    <w:rsid w:val="00107C21"/>
    <w:rsid w:val="0011013C"/>
    <w:rsid w:val="001122D1"/>
    <w:rsid w:val="00112C51"/>
    <w:rsid w:val="001134EC"/>
    <w:rsid w:val="001146DE"/>
    <w:rsid w:val="00114BF6"/>
    <w:rsid w:val="001150F9"/>
    <w:rsid w:val="001154B9"/>
    <w:rsid w:val="00115BB7"/>
    <w:rsid w:val="00116646"/>
    <w:rsid w:val="001167F4"/>
    <w:rsid w:val="00121204"/>
    <w:rsid w:val="0012135C"/>
    <w:rsid w:val="0012253B"/>
    <w:rsid w:val="00122FFF"/>
    <w:rsid w:val="00123A2F"/>
    <w:rsid w:val="00123C0D"/>
    <w:rsid w:val="001241F9"/>
    <w:rsid w:val="00126679"/>
    <w:rsid w:val="001272C5"/>
    <w:rsid w:val="00130219"/>
    <w:rsid w:val="00130CE9"/>
    <w:rsid w:val="001314CE"/>
    <w:rsid w:val="001315DC"/>
    <w:rsid w:val="0013305E"/>
    <w:rsid w:val="00133608"/>
    <w:rsid w:val="0013487B"/>
    <w:rsid w:val="00134EDE"/>
    <w:rsid w:val="0013623D"/>
    <w:rsid w:val="00136C8D"/>
    <w:rsid w:val="00136D45"/>
    <w:rsid w:val="001409BC"/>
    <w:rsid w:val="00140B21"/>
    <w:rsid w:val="00141020"/>
    <w:rsid w:val="001428A9"/>
    <w:rsid w:val="0014397C"/>
    <w:rsid w:val="00143BEB"/>
    <w:rsid w:val="001444D4"/>
    <w:rsid w:val="00144AF9"/>
    <w:rsid w:val="00145420"/>
    <w:rsid w:val="00145A84"/>
    <w:rsid w:val="001460F4"/>
    <w:rsid w:val="001500C2"/>
    <w:rsid w:val="00150162"/>
    <w:rsid w:val="001509E8"/>
    <w:rsid w:val="001512B0"/>
    <w:rsid w:val="00151C13"/>
    <w:rsid w:val="00152BD5"/>
    <w:rsid w:val="00153784"/>
    <w:rsid w:val="00153D71"/>
    <w:rsid w:val="0015409E"/>
    <w:rsid w:val="00155833"/>
    <w:rsid w:val="00156112"/>
    <w:rsid w:val="00156185"/>
    <w:rsid w:val="00156259"/>
    <w:rsid w:val="00157DE3"/>
    <w:rsid w:val="00160135"/>
    <w:rsid w:val="001639C1"/>
    <w:rsid w:val="00164BBB"/>
    <w:rsid w:val="00165881"/>
    <w:rsid w:val="001668BB"/>
    <w:rsid w:val="00166A33"/>
    <w:rsid w:val="00166C7A"/>
    <w:rsid w:val="001701A3"/>
    <w:rsid w:val="0017152C"/>
    <w:rsid w:val="001715B0"/>
    <w:rsid w:val="0017251E"/>
    <w:rsid w:val="00173097"/>
    <w:rsid w:val="001749C9"/>
    <w:rsid w:val="00176AC6"/>
    <w:rsid w:val="00176F43"/>
    <w:rsid w:val="0017790E"/>
    <w:rsid w:val="001833DC"/>
    <w:rsid w:val="0018340C"/>
    <w:rsid w:val="00183A8C"/>
    <w:rsid w:val="00183D3C"/>
    <w:rsid w:val="00184BB3"/>
    <w:rsid w:val="001851B6"/>
    <w:rsid w:val="00186461"/>
    <w:rsid w:val="00186573"/>
    <w:rsid w:val="00186C23"/>
    <w:rsid w:val="00187281"/>
    <w:rsid w:val="0018734D"/>
    <w:rsid w:val="001904E4"/>
    <w:rsid w:val="00190D1E"/>
    <w:rsid w:val="0019104A"/>
    <w:rsid w:val="001915EA"/>
    <w:rsid w:val="00192B64"/>
    <w:rsid w:val="00192F12"/>
    <w:rsid w:val="001930F2"/>
    <w:rsid w:val="00194B1B"/>
    <w:rsid w:val="00195582"/>
    <w:rsid w:val="001955DA"/>
    <w:rsid w:val="0019563D"/>
    <w:rsid w:val="00196C38"/>
    <w:rsid w:val="0019771E"/>
    <w:rsid w:val="001A00E5"/>
    <w:rsid w:val="001A2B3B"/>
    <w:rsid w:val="001A4843"/>
    <w:rsid w:val="001A5583"/>
    <w:rsid w:val="001A5C33"/>
    <w:rsid w:val="001A5C4E"/>
    <w:rsid w:val="001A5D3A"/>
    <w:rsid w:val="001A65D7"/>
    <w:rsid w:val="001A6C94"/>
    <w:rsid w:val="001A7A92"/>
    <w:rsid w:val="001A7BD7"/>
    <w:rsid w:val="001B04E2"/>
    <w:rsid w:val="001B1EA1"/>
    <w:rsid w:val="001B1FB6"/>
    <w:rsid w:val="001B27FF"/>
    <w:rsid w:val="001B551C"/>
    <w:rsid w:val="001B5766"/>
    <w:rsid w:val="001B577F"/>
    <w:rsid w:val="001B6881"/>
    <w:rsid w:val="001B71B4"/>
    <w:rsid w:val="001C0019"/>
    <w:rsid w:val="001C09A9"/>
    <w:rsid w:val="001C0CE0"/>
    <w:rsid w:val="001C0E01"/>
    <w:rsid w:val="001C192B"/>
    <w:rsid w:val="001C1933"/>
    <w:rsid w:val="001C23C9"/>
    <w:rsid w:val="001C2617"/>
    <w:rsid w:val="001C2C39"/>
    <w:rsid w:val="001C3438"/>
    <w:rsid w:val="001C3DEC"/>
    <w:rsid w:val="001C634E"/>
    <w:rsid w:val="001C65B2"/>
    <w:rsid w:val="001C68E9"/>
    <w:rsid w:val="001D0E7D"/>
    <w:rsid w:val="001D43B8"/>
    <w:rsid w:val="001D485C"/>
    <w:rsid w:val="001D525F"/>
    <w:rsid w:val="001D5863"/>
    <w:rsid w:val="001D6444"/>
    <w:rsid w:val="001D6BEB"/>
    <w:rsid w:val="001D75AF"/>
    <w:rsid w:val="001D78A9"/>
    <w:rsid w:val="001E0D3E"/>
    <w:rsid w:val="001E26E3"/>
    <w:rsid w:val="001E34C4"/>
    <w:rsid w:val="001E3CAA"/>
    <w:rsid w:val="001E589F"/>
    <w:rsid w:val="001E6021"/>
    <w:rsid w:val="001F1049"/>
    <w:rsid w:val="001F11A7"/>
    <w:rsid w:val="001F1499"/>
    <w:rsid w:val="001F1DD0"/>
    <w:rsid w:val="001F2810"/>
    <w:rsid w:val="001F2C14"/>
    <w:rsid w:val="001F2FA7"/>
    <w:rsid w:val="001F3681"/>
    <w:rsid w:val="001F4246"/>
    <w:rsid w:val="001F5F6A"/>
    <w:rsid w:val="001F5FF8"/>
    <w:rsid w:val="001F6803"/>
    <w:rsid w:val="002025AB"/>
    <w:rsid w:val="00203FC9"/>
    <w:rsid w:val="002046C7"/>
    <w:rsid w:val="002046D1"/>
    <w:rsid w:val="00204ED0"/>
    <w:rsid w:val="0020520F"/>
    <w:rsid w:val="00206EED"/>
    <w:rsid w:val="0021022A"/>
    <w:rsid w:val="00210D31"/>
    <w:rsid w:val="002140C2"/>
    <w:rsid w:val="00214DB8"/>
    <w:rsid w:val="00215DEA"/>
    <w:rsid w:val="00217DB2"/>
    <w:rsid w:val="0022118E"/>
    <w:rsid w:val="002212E6"/>
    <w:rsid w:val="002214EB"/>
    <w:rsid w:val="0022189C"/>
    <w:rsid w:val="00222FC2"/>
    <w:rsid w:val="002243A0"/>
    <w:rsid w:val="00225990"/>
    <w:rsid w:val="00225DC7"/>
    <w:rsid w:val="00225DDE"/>
    <w:rsid w:val="00225E2A"/>
    <w:rsid w:val="00226C08"/>
    <w:rsid w:val="00230E26"/>
    <w:rsid w:val="00231AB6"/>
    <w:rsid w:val="0023240A"/>
    <w:rsid w:val="00232E84"/>
    <w:rsid w:val="00233C3E"/>
    <w:rsid w:val="00233EAC"/>
    <w:rsid w:val="00233F2D"/>
    <w:rsid w:val="002354CD"/>
    <w:rsid w:val="0023761D"/>
    <w:rsid w:val="00241406"/>
    <w:rsid w:val="00243797"/>
    <w:rsid w:val="00243FEA"/>
    <w:rsid w:val="00244228"/>
    <w:rsid w:val="0024516B"/>
    <w:rsid w:val="0024597E"/>
    <w:rsid w:val="00246500"/>
    <w:rsid w:val="00247AE7"/>
    <w:rsid w:val="00247BB8"/>
    <w:rsid w:val="00250892"/>
    <w:rsid w:val="00250B4A"/>
    <w:rsid w:val="00251313"/>
    <w:rsid w:val="0025170A"/>
    <w:rsid w:val="00252438"/>
    <w:rsid w:val="0025379F"/>
    <w:rsid w:val="00253F1A"/>
    <w:rsid w:val="0025589E"/>
    <w:rsid w:val="00255ABA"/>
    <w:rsid w:val="00255DFC"/>
    <w:rsid w:val="00256EF6"/>
    <w:rsid w:val="0026001A"/>
    <w:rsid w:val="002606E0"/>
    <w:rsid w:val="00261175"/>
    <w:rsid w:val="00261439"/>
    <w:rsid w:val="00261D3C"/>
    <w:rsid w:val="0026299A"/>
    <w:rsid w:val="002630EE"/>
    <w:rsid w:val="00263BB3"/>
    <w:rsid w:val="00264B4A"/>
    <w:rsid w:val="0026673D"/>
    <w:rsid w:val="002667C7"/>
    <w:rsid w:val="00267F70"/>
    <w:rsid w:val="00270BF2"/>
    <w:rsid w:val="00270FBD"/>
    <w:rsid w:val="002711F7"/>
    <w:rsid w:val="00272373"/>
    <w:rsid w:val="00272F02"/>
    <w:rsid w:val="00273503"/>
    <w:rsid w:val="00273AFA"/>
    <w:rsid w:val="00273BFD"/>
    <w:rsid w:val="0027782A"/>
    <w:rsid w:val="00277AC0"/>
    <w:rsid w:val="0028017A"/>
    <w:rsid w:val="0028039B"/>
    <w:rsid w:val="00282481"/>
    <w:rsid w:val="00283B04"/>
    <w:rsid w:val="00284285"/>
    <w:rsid w:val="002843EB"/>
    <w:rsid w:val="0028469E"/>
    <w:rsid w:val="00285542"/>
    <w:rsid w:val="002868D3"/>
    <w:rsid w:val="00286EDA"/>
    <w:rsid w:val="00287659"/>
    <w:rsid w:val="0028775C"/>
    <w:rsid w:val="00287D5E"/>
    <w:rsid w:val="00291AC6"/>
    <w:rsid w:val="00291D66"/>
    <w:rsid w:val="002928E3"/>
    <w:rsid w:val="00293045"/>
    <w:rsid w:val="002942C2"/>
    <w:rsid w:val="002952BC"/>
    <w:rsid w:val="00297A50"/>
    <w:rsid w:val="002A0345"/>
    <w:rsid w:val="002A1101"/>
    <w:rsid w:val="002A1AC3"/>
    <w:rsid w:val="002A2AEA"/>
    <w:rsid w:val="002A583D"/>
    <w:rsid w:val="002A593F"/>
    <w:rsid w:val="002A663F"/>
    <w:rsid w:val="002A69ED"/>
    <w:rsid w:val="002B0B36"/>
    <w:rsid w:val="002B1487"/>
    <w:rsid w:val="002B1E75"/>
    <w:rsid w:val="002B3573"/>
    <w:rsid w:val="002B421C"/>
    <w:rsid w:val="002B4985"/>
    <w:rsid w:val="002B5A43"/>
    <w:rsid w:val="002B6613"/>
    <w:rsid w:val="002B664F"/>
    <w:rsid w:val="002B66CA"/>
    <w:rsid w:val="002C090A"/>
    <w:rsid w:val="002C1479"/>
    <w:rsid w:val="002C1943"/>
    <w:rsid w:val="002C293F"/>
    <w:rsid w:val="002C3327"/>
    <w:rsid w:val="002C33AE"/>
    <w:rsid w:val="002C4C9D"/>
    <w:rsid w:val="002C5972"/>
    <w:rsid w:val="002C73F2"/>
    <w:rsid w:val="002C776F"/>
    <w:rsid w:val="002C78A7"/>
    <w:rsid w:val="002D25F0"/>
    <w:rsid w:val="002D2696"/>
    <w:rsid w:val="002D29C6"/>
    <w:rsid w:val="002D2B33"/>
    <w:rsid w:val="002D4BE5"/>
    <w:rsid w:val="002D4EAB"/>
    <w:rsid w:val="002D4F6E"/>
    <w:rsid w:val="002D50A5"/>
    <w:rsid w:val="002D5117"/>
    <w:rsid w:val="002D525D"/>
    <w:rsid w:val="002D6F48"/>
    <w:rsid w:val="002D73C9"/>
    <w:rsid w:val="002D74EA"/>
    <w:rsid w:val="002E1322"/>
    <w:rsid w:val="002E30A0"/>
    <w:rsid w:val="002E3992"/>
    <w:rsid w:val="002E44BA"/>
    <w:rsid w:val="002E543A"/>
    <w:rsid w:val="002F00D2"/>
    <w:rsid w:val="002F2FB6"/>
    <w:rsid w:val="002F2FE8"/>
    <w:rsid w:val="002F4468"/>
    <w:rsid w:val="002F454E"/>
    <w:rsid w:val="002F4B39"/>
    <w:rsid w:val="002F4B8C"/>
    <w:rsid w:val="002F4E85"/>
    <w:rsid w:val="002F6A11"/>
    <w:rsid w:val="00300183"/>
    <w:rsid w:val="00300F14"/>
    <w:rsid w:val="00301878"/>
    <w:rsid w:val="00301E90"/>
    <w:rsid w:val="003022FD"/>
    <w:rsid w:val="0030256E"/>
    <w:rsid w:val="00302B0F"/>
    <w:rsid w:val="0030394C"/>
    <w:rsid w:val="003056B6"/>
    <w:rsid w:val="00305D15"/>
    <w:rsid w:val="00305EC8"/>
    <w:rsid w:val="003061E1"/>
    <w:rsid w:val="00310EB3"/>
    <w:rsid w:val="00310F91"/>
    <w:rsid w:val="00311205"/>
    <w:rsid w:val="003114EA"/>
    <w:rsid w:val="00312098"/>
    <w:rsid w:val="00313827"/>
    <w:rsid w:val="0031393D"/>
    <w:rsid w:val="00313E25"/>
    <w:rsid w:val="0031456F"/>
    <w:rsid w:val="00314FE1"/>
    <w:rsid w:val="00315C97"/>
    <w:rsid w:val="00316835"/>
    <w:rsid w:val="00316CDB"/>
    <w:rsid w:val="00316E27"/>
    <w:rsid w:val="00320842"/>
    <w:rsid w:val="00322C81"/>
    <w:rsid w:val="00322D86"/>
    <w:rsid w:val="00323F86"/>
    <w:rsid w:val="00325779"/>
    <w:rsid w:val="003265AC"/>
    <w:rsid w:val="00330135"/>
    <w:rsid w:val="00330B45"/>
    <w:rsid w:val="00330DA3"/>
    <w:rsid w:val="00332642"/>
    <w:rsid w:val="003328E4"/>
    <w:rsid w:val="0033398E"/>
    <w:rsid w:val="0033515C"/>
    <w:rsid w:val="0033596D"/>
    <w:rsid w:val="00336D7B"/>
    <w:rsid w:val="00337B82"/>
    <w:rsid w:val="00340013"/>
    <w:rsid w:val="00342428"/>
    <w:rsid w:val="00343A41"/>
    <w:rsid w:val="00343ED4"/>
    <w:rsid w:val="003443AF"/>
    <w:rsid w:val="003456C6"/>
    <w:rsid w:val="003462EE"/>
    <w:rsid w:val="00346E8D"/>
    <w:rsid w:val="003472A5"/>
    <w:rsid w:val="00347993"/>
    <w:rsid w:val="00347D09"/>
    <w:rsid w:val="00351FC4"/>
    <w:rsid w:val="00352319"/>
    <w:rsid w:val="003530F4"/>
    <w:rsid w:val="00353B2F"/>
    <w:rsid w:val="00354095"/>
    <w:rsid w:val="003547DB"/>
    <w:rsid w:val="00354A22"/>
    <w:rsid w:val="00355555"/>
    <w:rsid w:val="0036029B"/>
    <w:rsid w:val="0036064A"/>
    <w:rsid w:val="00360AF0"/>
    <w:rsid w:val="00361CB5"/>
    <w:rsid w:val="00362205"/>
    <w:rsid w:val="003650BF"/>
    <w:rsid w:val="00365127"/>
    <w:rsid w:val="003652A0"/>
    <w:rsid w:val="00365334"/>
    <w:rsid w:val="00365D06"/>
    <w:rsid w:val="0036711A"/>
    <w:rsid w:val="00367229"/>
    <w:rsid w:val="00372FE0"/>
    <w:rsid w:val="003738DE"/>
    <w:rsid w:val="00373B86"/>
    <w:rsid w:val="00374E38"/>
    <w:rsid w:val="003770A7"/>
    <w:rsid w:val="0037761A"/>
    <w:rsid w:val="00380A75"/>
    <w:rsid w:val="003810F8"/>
    <w:rsid w:val="00381A60"/>
    <w:rsid w:val="003826CD"/>
    <w:rsid w:val="0038289E"/>
    <w:rsid w:val="00382A8A"/>
    <w:rsid w:val="003830D9"/>
    <w:rsid w:val="00385BA3"/>
    <w:rsid w:val="0038626B"/>
    <w:rsid w:val="00386B8B"/>
    <w:rsid w:val="003872BB"/>
    <w:rsid w:val="003911D3"/>
    <w:rsid w:val="0039129A"/>
    <w:rsid w:val="003918FD"/>
    <w:rsid w:val="0039210B"/>
    <w:rsid w:val="0039223A"/>
    <w:rsid w:val="00392AEC"/>
    <w:rsid w:val="003931CB"/>
    <w:rsid w:val="00393811"/>
    <w:rsid w:val="003943DE"/>
    <w:rsid w:val="0039487E"/>
    <w:rsid w:val="00394BE5"/>
    <w:rsid w:val="00394CA8"/>
    <w:rsid w:val="00394F8D"/>
    <w:rsid w:val="00395604"/>
    <w:rsid w:val="003957BE"/>
    <w:rsid w:val="00396608"/>
    <w:rsid w:val="00397405"/>
    <w:rsid w:val="003A0008"/>
    <w:rsid w:val="003A0072"/>
    <w:rsid w:val="003A098C"/>
    <w:rsid w:val="003A0EE8"/>
    <w:rsid w:val="003A0FB9"/>
    <w:rsid w:val="003A113E"/>
    <w:rsid w:val="003A16EC"/>
    <w:rsid w:val="003A1931"/>
    <w:rsid w:val="003A1F35"/>
    <w:rsid w:val="003A383F"/>
    <w:rsid w:val="003A475E"/>
    <w:rsid w:val="003A48A7"/>
    <w:rsid w:val="003A49A6"/>
    <w:rsid w:val="003A53B4"/>
    <w:rsid w:val="003A5A75"/>
    <w:rsid w:val="003A5FAA"/>
    <w:rsid w:val="003A65AA"/>
    <w:rsid w:val="003A6991"/>
    <w:rsid w:val="003A754C"/>
    <w:rsid w:val="003A7A24"/>
    <w:rsid w:val="003B06A3"/>
    <w:rsid w:val="003B0E1E"/>
    <w:rsid w:val="003B1424"/>
    <w:rsid w:val="003B1957"/>
    <w:rsid w:val="003B2732"/>
    <w:rsid w:val="003B3207"/>
    <w:rsid w:val="003B41C1"/>
    <w:rsid w:val="003B4455"/>
    <w:rsid w:val="003B538A"/>
    <w:rsid w:val="003B6092"/>
    <w:rsid w:val="003B79A8"/>
    <w:rsid w:val="003C029F"/>
    <w:rsid w:val="003C1561"/>
    <w:rsid w:val="003C410E"/>
    <w:rsid w:val="003C4744"/>
    <w:rsid w:val="003C4D9A"/>
    <w:rsid w:val="003C67D9"/>
    <w:rsid w:val="003D092C"/>
    <w:rsid w:val="003D0A86"/>
    <w:rsid w:val="003D1D95"/>
    <w:rsid w:val="003D213C"/>
    <w:rsid w:val="003D3040"/>
    <w:rsid w:val="003D4300"/>
    <w:rsid w:val="003D586C"/>
    <w:rsid w:val="003D637A"/>
    <w:rsid w:val="003E08C4"/>
    <w:rsid w:val="003E470B"/>
    <w:rsid w:val="003E58DB"/>
    <w:rsid w:val="003E62E2"/>
    <w:rsid w:val="003E7820"/>
    <w:rsid w:val="003E78CA"/>
    <w:rsid w:val="003F1B5E"/>
    <w:rsid w:val="003F3F8E"/>
    <w:rsid w:val="003F3FCF"/>
    <w:rsid w:val="003F4679"/>
    <w:rsid w:val="003F5DF7"/>
    <w:rsid w:val="003F6C6F"/>
    <w:rsid w:val="0040179D"/>
    <w:rsid w:val="004024CB"/>
    <w:rsid w:val="0040278F"/>
    <w:rsid w:val="004044E2"/>
    <w:rsid w:val="00404954"/>
    <w:rsid w:val="00404B70"/>
    <w:rsid w:val="00404D5E"/>
    <w:rsid w:val="00406197"/>
    <w:rsid w:val="004068D9"/>
    <w:rsid w:val="00407361"/>
    <w:rsid w:val="0041057F"/>
    <w:rsid w:val="00410C92"/>
    <w:rsid w:val="00411DC5"/>
    <w:rsid w:val="004126E6"/>
    <w:rsid w:val="00413060"/>
    <w:rsid w:val="00413267"/>
    <w:rsid w:val="00413DD2"/>
    <w:rsid w:val="00413DE8"/>
    <w:rsid w:val="00414758"/>
    <w:rsid w:val="00414FFA"/>
    <w:rsid w:val="00415966"/>
    <w:rsid w:val="00415D5D"/>
    <w:rsid w:val="00416C8B"/>
    <w:rsid w:val="004210FD"/>
    <w:rsid w:val="00421402"/>
    <w:rsid w:val="00421837"/>
    <w:rsid w:val="004225DB"/>
    <w:rsid w:val="00424356"/>
    <w:rsid w:val="004251A3"/>
    <w:rsid w:val="00425E1B"/>
    <w:rsid w:val="004261B0"/>
    <w:rsid w:val="004270B9"/>
    <w:rsid w:val="004271A1"/>
    <w:rsid w:val="00427356"/>
    <w:rsid w:val="00427A16"/>
    <w:rsid w:val="00427B3D"/>
    <w:rsid w:val="00427B6F"/>
    <w:rsid w:val="00430903"/>
    <w:rsid w:val="00430A2B"/>
    <w:rsid w:val="00430FAD"/>
    <w:rsid w:val="00431743"/>
    <w:rsid w:val="00432E83"/>
    <w:rsid w:val="00433004"/>
    <w:rsid w:val="004338E0"/>
    <w:rsid w:val="00434220"/>
    <w:rsid w:val="00434318"/>
    <w:rsid w:val="004349F8"/>
    <w:rsid w:val="00434C0D"/>
    <w:rsid w:val="0043509B"/>
    <w:rsid w:val="0043513F"/>
    <w:rsid w:val="004374BD"/>
    <w:rsid w:val="004377D0"/>
    <w:rsid w:val="00437944"/>
    <w:rsid w:val="00437B50"/>
    <w:rsid w:val="004411F1"/>
    <w:rsid w:val="0044124C"/>
    <w:rsid w:val="0044134F"/>
    <w:rsid w:val="00441906"/>
    <w:rsid w:val="0044218D"/>
    <w:rsid w:val="0044233C"/>
    <w:rsid w:val="00443A66"/>
    <w:rsid w:val="004440B9"/>
    <w:rsid w:val="00444E95"/>
    <w:rsid w:val="00444F50"/>
    <w:rsid w:val="00446539"/>
    <w:rsid w:val="00446863"/>
    <w:rsid w:val="0044763C"/>
    <w:rsid w:val="004479AF"/>
    <w:rsid w:val="00447B4C"/>
    <w:rsid w:val="00450D7C"/>
    <w:rsid w:val="0045113B"/>
    <w:rsid w:val="00451C49"/>
    <w:rsid w:val="00451D20"/>
    <w:rsid w:val="0045224A"/>
    <w:rsid w:val="004531B3"/>
    <w:rsid w:val="00454C3E"/>
    <w:rsid w:val="00455AE7"/>
    <w:rsid w:val="00455B52"/>
    <w:rsid w:val="00456A8D"/>
    <w:rsid w:val="00456B55"/>
    <w:rsid w:val="0045799E"/>
    <w:rsid w:val="00460856"/>
    <w:rsid w:val="00461DCE"/>
    <w:rsid w:val="00462DDF"/>
    <w:rsid w:val="004646EC"/>
    <w:rsid w:val="00464ED9"/>
    <w:rsid w:val="00465C24"/>
    <w:rsid w:val="0046622E"/>
    <w:rsid w:val="00466902"/>
    <w:rsid w:val="0046777E"/>
    <w:rsid w:val="0047091C"/>
    <w:rsid w:val="00470B63"/>
    <w:rsid w:val="00470CE5"/>
    <w:rsid w:val="0047144F"/>
    <w:rsid w:val="0047281F"/>
    <w:rsid w:val="00473CCA"/>
    <w:rsid w:val="00474B73"/>
    <w:rsid w:val="00474F59"/>
    <w:rsid w:val="0047523D"/>
    <w:rsid w:val="00475545"/>
    <w:rsid w:val="00475A47"/>
    <w:rsid w:val="00475A8D"/>
    <w:rsid w:val="00475CBE"/>
    <w:rsid w:val="0047630D"/>
    <w:rsid w:val="00476D70"/>
    <w:rsid w:val="00477551"/>
    <w:rsid w:val="00477CB5"/>
    <w:rsid w:val="00477E7C"/>
    <w:rsid w:val="0048041F"/>
    <w:rsid w:val="0048082D"/>
    <w:rsid w:val="00481298"/>
    <w:rsid w:val="0048192F"/>
    <w:rsid w:val="004832BA"/>
    <w:rsid w:val="00483637"/>
    <w:rsid w:val="004836F3"/>
    <w:rsid w:val="00484497"/>
    <w:rsid w:val="004845BD"/>
    <w:rsid w:val="00484D26"/>
    <w:rsid w:val="00486ADB"/>
    <w:rsid w:val="00486D02"/>
    <w:rsid w:val="00486D15"/>
    <w:rsid w:val="00486F54"/>
    <w:rsid w:val="004873D7"/>
    <w:rsid w:val="0048748C"/>
    <w:rsid w:val="004876C3"/>
    <w:rsid w:val="00487FE3"/>
    <w:rsid w:val="004908FB"/>
    <w:rsid w:val="00490FA3"/>
    <w:rsid w:val="0049113A"/>
    <w:rsid w:val="00491FB1"/>
    <w:rsid w:val="004923C8"/>
    <w:rsid w:val="004924D9"/>
    <w:rsid w:val="0049282E"/>
    <w:rsid w:val="00492CE0"/>
    <w:rsid w:val="004940F3"/>
    <w:rsid w:val="0049506B"/>
    <w:rsid w:val="0049530F"/>
    <w:rsid w:val="004963B6"/>
    <w:rsid w:val="0049716A"/>
    <w:rsid w:val="00497DDE"/>
    <w:rsid w:val="004A24E1"/>
    <w:rsid w:val="004A3BBD"/>
    <w:rsid w:val="004A3C50"/>
    <w:rsid w:val="004A47C4"/>
    <w:rsid w:val="004A664B"/>
    <w:rsid w:val="004A6C71"/>
    <w:rsid w:val="004A7BCD"/>
    <w:rsid w:val="004A7F0B"/>
    <w:rsid w:val="004B02A8"/>
    <w:rsid w:val="004B0BB8"/>
    <w:rsid w:val="004B0BC3"/>
    <w:rsid w:val="004B10ED"/>
    <w:rsid w:val="004B13D4"/>
    <w:rsid w:val="004B18BF"/>
    <w:rsid w:val="004B22C3"/>
    <w:rsid w:val="004B2491"/>
    <w:rsid w:val="004B3AA3"/>
    <w:rsid w:val="004B553D"/>
    <w:rsid w:val="004B746D"/>
    <w:rsid w:val="004B796D"/>
    <w:rsid w:val="004C0450"/>
    <w:rsid w:val="004C1538"/>
    <w:rsid w:val="004C1CAE"/>
    <w:rsid w:val="004C1D82"/>
    <w:rsid w:val="004C202C"/>
    <w:rsid w:val="004C2299"/>
    <w:rsid w:val="004C2839"/>
    <w:rsid w:val="004C28AC"/>
    <w:rsid w:val="004C2F45"/>
    <w:rsid w:val="004C32B0"/>
    <w:rsid w:val="004C63B6"/>
    <w:rsid w:val="004C72EC"/>
    <w:rsid w:val="004C750B"/>
    <w:rsid w:val="004C7557"/>
    <w:rsid w:val="004C792A"/>
    <w:rsid w:val="004C7C5C"/>
    <w:rsid w:val="004D0055"/>
    <w:rsid w:val="004D07D0"/>
    <w:rsid w:val="004D1009"/>
    <w:rsid w:val="004D19B3"/>
    <w:rsid w:val="004D2257"/>
    <w:rsid w:val="004D2473"/>
    <w:rsid w:val="004D3046"/>
    <w:rsid w:val="004D455F"/>
    <w:rsid w:val="004D5091"/>
    <w:rsid w:val="004D6F81"/>
    <w:rsid w:val="004E2C6D"/>
    <w:rsid w:val="004E2D3C"/>
    <w:rsid w:val="004E37BC"/>
    <w:rsid w:val="004E3955"/>
    <w:rsid w:val="004E4659"/>
    <w:rsid w:val="004E4CD3"/>
    <w:rsid w:val="004E7B4D"/>
    <w:rsid w:val="004F1A0B"/>
    <w:rsid w:val="004F3F29"/>
    <w:rsid w:val="004F428E"/>
    <w:rsid w:val="004F45EE"/>
    <w:rsid w:val="004F4994"/>
    <w:rsid w:val="004F69B1"/>
    <w:rsid w:val="004F74AF"/>
    <w:rsid w:val="005003BF"/>
    <w:rsid w:val="00501FB3"/>
    <w:rsid w:val="00503B6B"/>
    <w:rsid w:val="00504096"/>
    <w:rsid w:val="00504242"/>
    <w:rsid w:val="00504E10"/>
    <w:rsid w:val="005060D4"/>
    <w:rsid w:val="00507792"/>
    <w:rsid w:val="005109F6"/>
    <w:rsid w:val="005118AB"/>
    <w:rsid w:val="00511DB3"/>
    <w:rsid w:val="00512CBE"/>
    <w:rsid w:val="00513A7F"/>
    <w:rsid w:val="00515838"/>
    <w:rsid w:val="00515B7E"/>
    <w:rsid w:val="00516976"/>
    <w:rsid w:val="00516BD9"/>
    <w:rsid w:val="00517FE9"/>
    <w:rsid w:val="005201E5"/>
    <w:rsid w:val="00520473"/>
    <w:rsid w:val="00520909"/>
    <w:rsid w:val="00521238"/>
    <w:rsid w:val="005214B5"/>
    <w:rsid w:val="005216B7"/>
    <w:rsid w:val="005217DD"/>
    <w:rsid w:val="00522FC3"/>
    <w:rsid w:val="00523BC2"/>
    <w:rsid w:val="00523D74"/>
    <w:rsid w:val="00523DB4"/>
    <w:rsid w:val="00524591"/>
    <w:rsid w:val="005259E2"/>
    <w:rsid w:val="00526679"/>
    <w:rsid w:val="00526842"/>
    <w:rsid w:val="00526F02"/>
    <w:rsid w:val="00530EBB"/>
    <w:rsid w:val="005312C7"/>
    <w:rsid w:val="00531D12"/>
    <w:rsid w:val="00532F10"/>
    <w:rsid w:val="00533E7B"/>
    <w:rsid w:val="00534EB8"/>
    <w:rsid w:val="00536D5B"/>
    <w:rsid w:val="00537087"/>
    <w:rsid w:val="00537A19"/>
    <w:rsid w:val="0054029E"/>
    <w:rsid w:val="005402A5"/>
    <w:rsid w:val="00540646"/>
    <w:rsid w:val="00540FF9"/>
    <w:rsid w:val="005424D1"/>
    <w:rsid w:val="00542FC8"/>
    <w:rsid w:val="00543164"/>
    <w:rsid w:val="005439CC"/>
    <w:rsid w:val="005443F9"/>
    <w:rsid w:val="005446C5"/>
    <w:rsid w:val="00546C85"/>
    <w:rsid w:val="0054713E"/>
    <w:rsid w:val="00547EB7"/>
    <w:rsid w:val="005502BB"/>
    <w:rsid w:val="00550E5A"/>
    <w:rsid w:val="00550F74"/>
    <w:rsid w:val="0055106D"/>
    <w:rsid w:val="00551A60"/>
    <w:rsid w:val="00555FCB"/>
    <w:rsid w:val="0055660C"/>
    <w:rsid w:val="00557037"/>
    <w:rsid w:val="005613B1"/>
    <w:rsid w:val="0056351C"/>
    <w:rsid w:val="00564CF5"/>
    <w:rsid w:val="005656EA"/>
    <w:rsid w:val="00567BDF"/>
    <w:rsid w:val="005701CD"/>
    <w:rsid w:val="005720AA"/>
    <w:rsid w:val="00572321"/>
    <w:rsid w:val="00572EAC"/>
    <w:rsid w:val="00573C15"/>
    <w:rsid w:val="00574C96"/>
    <w:rsid w:val="00575908"/>
    <w:rsid w:val="00576F4D"/>
    <w:rsid w:val="00577A39"/>
    <w:rsid w:val="00577F17"/>
    <w:rsid w:val="00581AA5"/>
    <w:rsid w:val="00582389"/>
    <w:rsid w:val="00582C2F"/>
    <w:rsid w:val="00583470"/>
    <w:rsid w:val="0058486A"/>
    <w:rsid w:val="005854D2"/>
    <w:rsid w:val="00585EEA"/>
    <w:rsid w:val="00587FDB"/>
    <w:rsid w:val="00590E7B"/>
    <w:rsid w:val="00591268"/>
    <w:rsid w:val="005913BE"/>
    <w:rsid w:val="00592EB0"/>
    <w:rsid w:val="00593191"/>
    <w:rsid w:val="00593617"/>
    <w:rsid w:val="00595568"/>
    <w:rsid w:val="00595800"/>
    <w:rsid w:val="00595921"/>
    <w:rsid w:val="00596325"/>
    <w:rsid w:val="0059725B"/>
    <w:rsid w:val="00597B84"/>
    <w:rsid w:val="005A1C21"/>
    <w:rsid w:val="005A223A"/>
    <w:rsid w:val="005A232D"/>
    <w:rsid w:val="005A2B9C"/>
    <w:rsid w:val="005A33B1"/>
    <w:rsid w:val="005A4535"/>
    <w:rsid w:val="005A4C5D"/>
    <w:rsid w:val="005A631B"/>
    <w:rsid w:val="005A6326"/>
    <w:rsid w:val="005A650E"/>
    <w:rsid w:val="005A666A"/>
    <w:rsid w:val="005A7C71"/>
    <w:rsid w:val="005A7CF3"/>
    <w:rsid w:val="005B000B"/>
    <w:rsid w:val="005B09E5"/>
    <w:rsid w:val="005B0FE2"/>
    <w:rsid w:val="005B35EF"/>
    <w:rsid w:val="005B36F4"/>
    <w:rsid w:val="005B3894"/>
    <w:rsid w:val="005B50BC"/>
    <w:rsid w:val="005B5FBB"/>
    <w:rsid w:val="005B699E"/>
    <w:rsid w:val="005B6BC5"/>
    <w:rsid w:val="005B6CC7"/>
    <w:rsid w:val="005B7445"/>
    <w:rsid w:val="005C0E3D"/>
    <w:rsid w:val="005C13A8"/>
    <w:rsid w:val="005C19E6"/>
    <w:rsid w:val="005C1AD1"/>
    <w:rsid w:val="005C3F32"/>
    <w:rsid w:val="005C4A5E"/>
    <w:rsid w:val="005C4CC7"/>
    <w:rsid w:val="005C53E0"/>
    <w:rsid w:val="005C5587"/>
    <w:rsid w:val="005C6DDD"/>
    <w:rsid w:val="005D011A"/>
    <w:rsid w:val="005D058E"/>
    <w:rsid w:val="005D29B2"/>
    <w:rsid w:val="005D38A0"/>
    <w:rsid w:val="005D3A88"/>
    <w:rsid w:val="005D6699"/>
    <w:rsid w:val="005D6D42"/>
    <w:rsid w:val="005D7699"/>
    <w:rsid w:val="005E05FD"/>
    <w:rsid w:val="005E092C"/>
    <w:rsid w:val="005E13A0"/>
    <w:rsid w:val="005E2E08"/>
    <w:rsid w:val="005E36FC"/>
    <w:rsid w:val="005E4689"/>
    <w:rsid w:val="005E5184"/>
    <w:rsid w:val="005E5B72"/>
    <w:rsid w:val="005E5B7A"/>
    <w:rsid w:val="005E5C6B"/>
    <w:rsid w:val="005E5F78"/>
    <w:rsid w:val="005E72D6"/>
    <w:rsid w:val="005F0372"/>
    <w:rsid w:val="005F0E18"/>
    <w:rsid w:val="005F1640"/>
    <w:rsid w:val="005F1691"/>
    <w:rsid w:val="005F1CDA"/>
    <w:rsid w:val="005F2463"/>
    <w:rsid w:val="005F2D32"/>
    <w:rsid w:val="005F3401"/>
    <w:rsid w:val="005F35AD"/>
    <w:rsid w:val="005F3CEF"/>
    <w:rsid w:val="005F4301"/>
    <w:rsid w:val="005F4E96"/>
    <w:rsid w:val="005F5543"/>
    <w:rsid w:val="005F67F1"/>
    <w:rsid w:val="005F761D"/>
    <w:rsid w:val="006001EE"/>
    <w:rsid w:val="006002F6"/>
    <w:rsid w:val="006014AA"/>
    <w:rsid w:val="0060286A"/>
    <w:rsid w:val="00602A40"/>
    <w:rsid w:val="00602DA1"/>
    <w:rsid w:val="00603008"/>
    <w:rsid w:val="0060316A"/>
    <w:rsid w:val="006032B8"/>
    <w:rsid w:val="006038A9"/>
    <w:rsid w:val="00603A97"/>
    <w:rsid w:val="0060417E"/>
    <w:rsid w:val="00604D37"/>
    <w:rsid w:val="00604FAE"/>
    <w:rsid w:val="00605E11"/>
    <w:rsid w:val="006079BF"/>
    <w:rsid w:val="0061020E"/>
    <w:rsid w:val="00610460"/>
    <w:rsid w:val="0061127A"/>
    <w:rsid w:val="00611B2B"/>
    <w:rsid w:val="00611C05"/>
    <w:rsid w:val="00611DDF"/>
    <w:rsid w:val="00611DEC"/>
    <w:rsid w:val="00612F8E"/>
    <w:rsid w:val="00614048"/>
    <w:rsid w:val="006151C5"/>
    <w:rsid w:val="006152E7"/>
    <w:rsid w:val="00615591"/>
    <w:rsid w:val="00615D15"/>
    <w:rsid w:val="00616541"/>
    <w:rsid w:val="00616AFE"/>
    <w:rsid w:val="006202B8"/>
    <w:rsid w:val="00620376"/>
    <w:rsid w:val="00621032"/>
    <w:rsid w:val="006227E9"/>
    <w:rsid w:val="006248AA"/>
    <w:rsid w:val="00624B4C"/>
    <w:rsid w:val="00624FC9"/>
    <w:rsid w:val="0062528F"/>
    <w:rsid w:val="006253F1"/>
    <w:rsid w:val="006258A7"/>
    <w:rsid w:val="006272F9"/>
    <w:rsid w:val="00630DDC"/>
    <w:rsid w:val="00631995"/>
    <w:rsid w:val="00632259"/>
    <w:rsid w:val="0063233D"/>
    <w:rsid w:val="006330F2"/>
    <w:rsid w:val="00634005"/>
    <w:rsid w:val="00634179"/>
    <w:rsid w:val="00636EE5"/>
    <w:rsid w:val="00637254"/>
    <w:rsid w:val="00640FCD"/>
    <w:rsid w:val="006413CC"/>
    <w:rsid w:val="0064167E"/>
    <w:rsid w:val="00642522"/>
    <w:rsid w:val="00642AF4"/>
    <w:rsid w:val="006437D0"/>
    <w:rsid w:val="00646DF7"/>
    <w:rsid w:val="00646E1B"/>
    <w:rsid w:val="00647374"/>
    <w:rsid w:val="006476C4"/>
    <w:rsid w:val="00650068"/>
    <w:rsid w:val="0065008B"/>
    <w:rsid w:val="006501ED"/>
    <w:rsid w:val="0065201A"/>
    <w:rsid w:val="00652686"/>
    <w:rsid w:val="0065290C"/>
    <w:rsid w:val="00652951"/>
    <w:rsid w:val="00653AB5"/>
    <w:rsid w:val="006544D2"/>
    <w:rsid w:val="006557D7"/>
    <w:rsid w:val="00655AF2"/>
    <w:rsid w:val="0065712C"/>
    <w:rsid w:val="006578FB"/>
    <w:rsid w:val="0066090A"/>
    <w:rsid w:val="006614E6"/>
    <w:rsid w:val="00661659"/>
    <w:rsid w:val="00661C1A"/>
    <w:rsid w:val="00662468"/>
    <w:rsid w:val="0066248D"/>
    <w:rsid w:val="00662DD0"/>
    <w:rsid w:val="00662EC2"/>
    <w:rsid w:val="00662F24"/>
    <w:rsid w:val="006630BA"/>
    <w:rsid w:val="0066368F"/>
    <w:rsid w:val="00665214"/>
    <w:rsid w:val="00665BF6"/>
    <w:rsid w:val="00666BA5"/>
    <w:rsid w:val="006703C1"/>
    <w:rsid w:val="00671EBB"/>
    <w:rsid w:val="00672D63"/>
    <w:rsid w:val="00672DF0"/>
    <w:rsid w:val="00672E38"/>
    <w:rsid w:val="00673E56"/>
    <w:rsid w:val="006741C2"/>
    <w:rsid w:val="006747B8"/>
    <w:rsid w:val="00674D63"/>
    <w:rsid w:val="00674F9B"/>
    <w:rsid w:val="00675E6E"/>
    <w:rsid w:val="006764F6"/>
    <w:rsid w:val="00676F2A"/>
    <w:rsid w:val="0067703C"/>
    <w:rsid w:val="006801DE"/>
    <w:rsid w:val="006801E4"/>
    <w:rsid w:val="00680901"/>
    <w:rsid w:val="006813EB"/>
    <w:rsid w:val="006817DA"/>
    <w:rsid w:val="00681C81"/>
    <w:rsid w:val="00681F9C"/>
    <w:rsid w:val="0068211C"/>
    <w:rsid w:val="00682D43"/>
    <w:rsid w:val="0068398C"/>
    <w:rsid w:val="00683F7E"/>
    <w:rsid w:val="00684576"/>
    <w:rsid w:val="00684C44"/>
    <w:rsid w:val="00685233"/>
    <w:rsid w:val="00685494"/>
    <w:rsid w:val="006857F8"/>
    <w:rsid w:val="006867D9"/>
    <w:rsid w:val="00686823"/>
    <w:rsid w:val="00686B7D"/>
    <w:rsid w:val="00687DE7"/>
    <w:rsid w:val="006909C8"/>
    <w:rsid w:val="006915BC"/>
    <w:rsid w:val="00691AC7"/>
    <w:rsid w:val="00691D84"/>
    <w:rsid w:val="0069238B"/>
    <w:rsid w:val="00692463"/>
    <w:rsid w:val="0069269E"/>
    <w:rsid w:val="00692B42"/>
    <w:rsid w:val="00693AF0"/>
    <w:rsid w:val="00695CB7"/>
    <w:rsid w:val="006970AC"/>
    <w:rsid w:val="006975BB"/>
    <w:rsid w:val="006A05F4"/>
    <w:rsid w:val="006A103A"/>
    <w:rsid w:val="006A1AF1"/>
    <w:rsid w:val="006A2E88"/>
    <w:rsid w:val="006A30D0"/>
    <w:rsid w:val="006A3A99"/>
    <w:rsid w:val="006A4A6C"/>
    <w:rsid w:val="006A4E43"/>
    <w:rsid w:val="006A7AA1"/>
    <w:rsid w:val="006A7E72"/>
    <w:rsid w:val="006B0FCD"/>
    <w:rsid w:val="006B13CE"/>
    <w:rsid w:val="006B1538"/>
    <w:rsid w:val="006B3115"/>
    <w:rsid w:val="006B4673"/>
    <w:rsid w:val="006B486D"/>
    <w:rsid w:val="006B5F61"/>
    <w:rsid w:val="006B6B2E"/>
    <w:rsid w:val="006B6DB9"/>
    <w:rsid w:val="006B7BA2"/>
    <w:rsid w:val="006C1FB1"/>
    <w:rsid w:val="006C21E0"/>
    <w:rsid w:val="006C229F"/>
    <w:rsid w:val="006C2715"/>
    <w:rsid w:val="006C27F7"/>
    <w:rsid w:val="006C3C4D"/>
    <w:rsid w:val="006C4E23"/>
    <w:rsid w:val="006C5066"/>
    <w:rsid w:val="006C6120"/>
    <w:rsid w:val="006C67AE"/>
    <w:rsid w:val="006C6D9C"/>
    <w:rsid w:val="006C77EA"/>
    <w:rsid w:val="006C7B6A"/>
    <w:rsid w:val="006D01C7"/>
    <w:rsid w:val="006D113B"/>
    <w:rsid w:val="006D19E6"/>
    <w:rsid w:val="006D1AAA"/>
    <w:rsid w:val="006D2EA5"/>
    <w:rsid w:val="006D30BB"/>
    <w:rsid w:val="006D32BC"/>
    <w:rsid w:val="006D3517"/>
    <w:rsid w:val="006D356A"/>
    <w:rsid w:val="006D3E64"/>
    <w:rsid w:val="006D5430"/>
    <w:rsid w:val="006D55C8"/>
    <w:rsid w:val="006D5A75"/>
    <w:rsid w:val="006D6279"/>
    <w:rsid w:val="006D6759"/>
    <w:rsid w:val="006D7BDD"/>
    <w:rsid w:val="006E1CDF"/>
    <w:rsid w:val="006E1F92"/>
    <w:rsid w:val="006E21AA"/>
    <w:rsid w:val="006E2C07"/>
    <w:rsid w:val="006E3BED"/>
    <w:rsid w:val="006E40AA"/>
    <w:rsid w:val="006E46AD"/>
    <w:rsid w:val="006E4DEA"/>
    <w:rsid w:val="006E54C6"/>
    <w:rsid w:val="006E5E28"/>
    <w:rsid w:val="006E681E"/>
    <w:rsid w:val="006E6BFE"/>
    <w:rsid w:val="006E7CC9"/>
    <w:rsid w:val="006F0435"/>
    <w:rsid w:val="006F0B9C"/>
    <w:rsid w:val="006F0FA4"/>
    <w:rsid w:val="006F246A"/>
    <w:rsid w:val="006F2880"/>
    <w:rsid w:val="006F2E65"/>
    <w:rsid w:val="006F4205"/>
    <w:rsid w:val="006F5700"/>
    <w:rsid w:val="006F6A36"/>
    <w:rsid w:val="0070061D"/>
    <w:rsid w:val="00700CFD"/>
    <w:rsid w:val="00701E7B"/>
    <w:rsid w:val="00702045"/>
    <w:rsid w:val="007022BB"/>
    <w:rsid w:val="00702F28"/>
    <w:rsid w:val="00703A6B"/>
    <w:rsid w:val="00703BEB"/>
    <w:rsid w:val="00703EBD"/>
    <w:rsid w:val="00704218"/>
    <w:rsid w:val="00704AEC"/>
    <w:rsid w:val="007054FF"/>
    <w:rsid w:val="00705967"/>
    <w:rsid w:val="00705C0F"/>
    <w:rsid w:val="00706415"/>
    <w:rsid w:val="007065B2"/>
    <w:rsid w:val="0070663C"/>
    <w:rsid w:val="007067A4"/>
    <w:rsid w:val="0070744D"/>
    <w:rsid w:val="007104F1"/>
    <w:rsid w:val="007116AB"/>
    <w:rsid w:val="00711E42"/>
    <w:rsid w:val="00712F76"/>
    <w:rsid w:val="007137C7"/>
    <w:rsid w:val="00713D29"/>
    <w:rsid w:val="0071434A"/>
    <w:rsid w:val="00714356"/>
    <w:rsid w:val="0071512E"/>
    <w:rsid w:val="00715A58"/>
    <w:rsid w:val="00715B65"/>
    <w:rsid w:val="0071798F"/>
    <w:rsid w:val="0072096D"/>
    <w:rsid w:val="007211E7"/>
    <w:rsid w:val="00721A65"/>
    <w:rsid w:val="00721EAB"/>
    <w:rsid w:val="00723D0E"/>
    <w:rsid w:val="007255EF"/>
    <w:rsid w:val="007256CB"/>
    <w:rsid w:val="00725CA0"/>
    <w:rsid w:val="00726889"/>
    <w:rsid w:val="007277D1"/>
    <w:rsid w:val="00727BD7"/>
    <w:rsid w:val="00727C47"/>
    <w:rsid w:val="00730FF4"/>
    <w:rsid w:val="00732553"/>
    <w:rsid w:val="00732A75"/>
    <w:rsid w:val="00734A04"/>
    <w:rsid w:val="00735087"/>
    <w:rsid w:val="00735903"/>
    <w:rsid w:val="00740B47"/>
    <w:rsid w:val="00740BC0"/>
    <w:rsid w:val="007414A1"/>
    <w:rsid w:val="00743770"/>
    <w:rsid w:val="007468C6"/>
    <w:rsid w:val="00746A50"/>
    <w:rsid w:val="00746FFD"/>
    <w:rsid w:val="00747654"/>
    <w:rsid w:val="00747B1F"/>
    <w:rsid w:val="00747E98"/>
    <w:rsid w:val="0075115F"/>
    <w:rsid w:val="007517DF"/>
    <w:rsid w:val="00752543"/>
    <w:rsid w:val="00753177"/>
    <w:rsid w:val="00753325"/>
    <w:rsid w:val="00753B2B"/>
    <w:rsid w:val="00756572"/>
    <w:rsid w:val="00760A56"/>
    <w:rsid w:val="00760BAA"/>
    <w:rsid w:val="00761102"/>
    <w:rsid w:val="00761BB7"/>
    <w:rsid w:val="00761EAA"/>
    <w:rsid w:val="00765A96"/>
    <w:rsid w:val="00766D90"/>
    <w:rsid w:val="00767335"/>
    <w:rsid w:val="00767800"/>
    <w:rsid w:val="00771684"/>
    <w:rsid w:val="0077218D"/>
    <w:rsid w:val="007730C2"/>
    <w:rsid w:val="007735CD"/>
    <w:rsid w:val="007746F4"/>
    <w:rsid w:val="00775650"/>
    <w:rsid w:val="00775AB6"/>
    <w:rsid w:val="00775D8B"/>
    <w:rsid w:val="00776D35"/>
    <w:rsid w:val="007800A8"/>
    <w:rsid w:val="00780B89"/>
    <w:rsid w:val="0078100C"/>
    <w:rsid w:val="00782809"/>
    <w:rsid w:val="007842F5"/>
    <w:rsid w:val="00784A87"/>
    <w:rsid w:val="00784FF6"/>
    <w:rsid w:val="00785465"/>
    <w:rsid w:val="007862EC"/>
    <w:rsid w:val="00786888"/>
    <w:rsid w:val="007870A6"/>
    <w:rsid w:val="00787DAD"/>
    <w:rsid w:val="00791D8D"/>
    <w:rsid w:val="0079315B"/>
    <w:rsid w:val="007934C0"/>
    <w:rsid w:val="00794FA3"/>
    <w:rsid w:val="00796809"/>
    <w:rsid w:val="007A0424"/>
    <w:rsid w:val="007A1D5B"/>
    <w:rsid w:val="007A20C1"/>
    <w:rsid w:val="007A23B8"/>
    <w:rsid w:val="007A3297"/>
    <w:rsid w:val="007A3ADA"/>
    <w:rsid w:val="007A415B"/>
    <w:rsid w:val="007A47AB"/>
    <w:rsid w:val="007A513F"/>
    <w:rsid w:val="007A5832"/>
    <w:rsid w:val="007A5D29"/>
    <w:rsid w:val="007A5DE4"/>
    <w:rsid w:val="007A62FA"/>
    <w:rsid w:val="007A688D"/>
    <w:rsid w:val="007A6D9B"/>
    <w:rsid w:val="007A7140"/>
    <w:rsid w:val="007A7D7E"/>
    <w:rsid w:val="007B008F"/>
    <w:rsid w:val="007B01AB"/>
    <w:rsid w:val="007B0BBF"/>
    <w:rsid w:val="007B203E"/>
    <w:rsid w:val="007B29EC"/>
    <w:rsid w:val="007B2BE3"/>
    <w:rsid w:val="007B2F3F"/>
    <w:rsid w:val="007B675D"/>
    <w:rsid w:val="007B69BB"/>
    <w:rsid w:val="007B6CE7"/>
    <w:rsid w:val="007B7709"/>
    <w:rsid w:val="007B7762"/>
    <w:rsid w:val="007C060B"/>
    <w:rsid w:val="007C0AE3"/>
    <w:rsid w:val="007C18BD"/>
    <w:rsid w:val="007C18C3"/>
    <w:rsid w:val="007C22F3"/>
    <w:rsid w:val="007C4DAA"/>
    <w:rsid w:val="007C53AA"/>
    <w:rsid w:val="007C6617"/>
    <w:rsid w:val="007C6F83"/>
    <w:rsid w:val="007C7963"/>
    <w:rsid w:val="007C7B5B"/>
    <w:rsid w:val="007D113D"/>
    <w:rsid w:val="007D1D2D"/>
    <w:rsid w:val="007D2B2E"/>
    <w:rsid w:val="007D2CE1"/>
    <w:rsid w:val="007D2F8A"/>
    <w:rsid w:val="007D3170"/>
    <w:rsid w:val="007D339E"/>
    <w:rsid w:val="007D36B8"/>
    <w:rsid w:val="007D4352"/>
    <w:rsid w:val="007D4623"/>
    <w:rsid w:val="007D4A3D"/>
    <w:rsid w:val="007D54CF"/>
    <w:rsid w:val="007D5CFF"/>
    <w:rsid w:val="007D6DE0"/>
    <w:rsid w:val="007D754A"/>
    <w:rsid w:val="007E0AE9"/>
    <w:rsid w:val="007E1F2C"/>
    <w:rsid w:val="007E1FF8"/>
    <w:rsid w:val="007E2476"/>
    <w:rsid w:val="007E27D3"/>
    <w:rsid w:val="007E3955"/>
    <w:rsid w:val="007E3DE1"/>
    <w:rsid w:val="007E4B01"/>
    <w:rsid w:val="007E4BCA"/>
    <w:rsid w:val="007E6065"/>
    <w:rsid w:val="007E6E1B"/>
    <w:rsid w:val="007E77A4"/>
    <w:rsid w:val="007F1258"/>
    <w:rsid w:val="007F1373"/>
    <w:rsid w:val="007F1FE3"/>
    <w:rsid w:val="007F25EC"/>
    <w:rsid w:val="007F29F9"/>
    <w:rsid w:val="007F2C90"/>
    <w:rsid w:val="007F4799"/>
    <w:rsid w:val="007F5408"/>
    <w:rsid w:val="007F7D91"/>
    <w:rsid w:val="008007D2"/>
    <w:rsid w:val="00800C89"/>
    <w:rsid w:val="008013D4"/>
    <w:rsid w:val="00802053"/>
    <w:rsid w:val="0080234E"/>
    <w:rsid w:val="00802DD6"/>
    <w:rsid w:val="00803AAE"/>
    <w:rsid w:val="00803E01"/>
    <w:rsid w:val="0080400A"/>
    <w:rsid w:val="00810556"/>
    <w:rsid w:val="00810764"/>
    <w:rsid w:val="00811D64"/>
    <w:rsid w:val="00812A01"/>
    <w:rsid w:val="00814080"/>
    <w:rsid w:val="00814FD8"/>
    <w:rsid w:val="008156E6"/>
    <w:rsid w:val="00815E21"/>
    <w:rsid w:val="00817742"/>
    <w:rsid w:val="0081780F"/>
    <w:rsid w:val="00817C78"/>
    <w:rsid w:val="0082160B"/>
    <w:rsid w:val="008216CB"/>
    <w:rsid w:val="00822010"/>
    <w:rsid w:val="00823785"/>
    <w:rsid w:val="008238EB"/>
    <w:rsid w:val="00824C0E"/>
    <w:rsid w:val="00825367"/>
    <w:rsid w:val="00825DFC"/>
    <w:rsid w:val="0082600B"/>
    <w:rsid w:val="00827142"/>
    <w:rsid w:val="0083138B"/>
    <w:rsid w:val="00831D71"/>
    <w:rsid w:val="008328D9"/>
    <w:rsid w:val="00834229"/>
    <w:rsid w:val="00835AAB"/>
    <w:rsid w:val="008360C4"/>
    <w:rsid w:val="00836D9A"/>
    <w:rsid w:val="00837022"/>
    <w:rsid w:val="0083759D"/>
    <w:rsid w:val="00837E06"/>
    <w:rsid w:val="0084010C"/>
    <w:rsid w:val="008402C8"/>
    <w:rsid w:val="008419B5"/>
    <w:rsid w:val="00841CB6"/>
    <w:rsid w:val="00842A6A"/>
    <w:rsid w:val="008431CF"/>
    <w:rsid w:val="00843B21"/>
    <w:rsid w:val="00844835"/>
    <w:rsid w:val="0084532D"/>
    <w:rsid w:val="0084645C"/>
    <w:rsid w:val="00846F3B"/>
    <w:rsid w:val="00847D66"/>
    <w:rsid w:val="00847EB5"/>
    <w:rsid w:val="008524DA"/>
    <w:rsid w:val="008526A2"/>
    <w:rsid w:val="0085352C"/>
    <w:rsid w:val="00854510"/>
    <w:rsid w:val="00855E0B"/>
    <w:rsid w:val="0085612F"/>
    <w:rsid w:val="00856433"/>
    <w:rsid w:val="0085687F"/>
    <w:rsid w:val="00856AB2"/>
    <w:rsid w:val="00857043"/>
    <w:rsid w:val="00860908"/>
    <w:rsid w:val="00860B7C"/>
    <w:rsid w:val="00860D80"/>
    <w:rsid w:val="00864675"/>
    <w:rsid w:val="00866318"/>
    <w:rsid w:val="00866E93"/>
    <w:rsid w:val="00870021"/>
    <w:rsid w:val="00870500"/>
    <w:rsid w:val="00871A72"/>
    <w:rsid w:val="00872037"/>
    <w:rsid w:val="008737E3"/>
    <w:rsid w:val="00873F0E"/>
    <w:rsid w:val="00874054"/>
    <w:rsid w:val="00874306"/>
    <w:rsid w:val="0087540F"/>
    <w:rsid w:val="0087653E"/>
    <w:rsid w:val="0087788E"/>
    <w:rsid w:val="00877909"/>
    <w:rsid w:val="00877BE5"/>
    <w:rsid w:val="008804B5"/>
    <w:rsid w:val="00880539"/>
    <w:rsid w:val="008822AE"/>
    <w:rsid w:val="0088358C"/>
    <w:rsid w:val="00883598"/>
    <w:rsid w:val="00883AA4"/>
    <w:rsid w:val="00883FE2"/>
    <w:rsid w:val="0088458E"/>
    <w:rsid w:val="00885099"/>
    <w:rsid w:val="00886DF8"/>
    <w:rsid w:val="0088737A"/>
    <w:rsid w:val="00892571"/>
    <w:rsid w:val="00892BF3"/>
    <w:rsid w:val="0089708D"/>
    <w:rsid w:val="008A1132"/>
    <w:rsid w:val="008A1410"/>
    <w:rsid w:val="008A2510"/>
    <w:rsid w:val="008A2A06"/>
    <w:rsid w:val="008A2D55"/>
    <w:rsid w:val="008A3DE2"/>
    <w:rsid w:val="008A4CB7"/>
    <w:rsid w:val="008A5086"/>
    <w:rsid w:val="008A67C0"/>
    <w:rsid w:val="008B047C"/>
    <w:rsid w:val="008B18BD"/>
    <w:rsid w:val="008B1E61"/>
    <w:rsid w:val="008B1F37"/>
    <w:rsid w:val="008B2816"/>
    <w:rsid w:val="008B290B"/>
    <w:rsid w:val="008B4617"/>
    <w:rsid w:val="008B642C"/>
    <w:rsid w:val="008B6996"/>
    <w:rsid w:val="008B7F71"/>
    <w:rsid w:val="008C01AC"/>
    <w:rsid w:val="008C04E1"/>
    <w:rsid w:val="008C20C2"/>
    <w:rsid w:val="008C30CA"/>
    <w:rsid w:val="008C34D4"/>
    <w:rsid w:val="008C47FC"/>
    <w:rsid w:val="008C5BBB"/>
    <w:rsid w:val="008C62F4"/>
    <w:rsid w:val="008C6C6D"/>
    <w:rsid w:val="008C6E46"/>
    <w:rsid w:val="008C6F82"/>
    <w:rsid w:val="008C6FD0"/>
    <w:rsid w:val="008C7272"/>
    <w:rsid w:val="008D0559"/>
    <w:rsid w:val="008D0AF9"/>
    <w:rsid w:val="008D200A"/>
    <w:rsid w:val="008D34C0"/>
    <w:rsid w:val="008D45F5"/>
    <w:rsid w:val="008D4F34"/>
    <w:rsid w:val="008D5144"/>
    <w:rsid w:val="008D51C8"/>
    <w:rsid w:val="008D57C5"/>
    <w:rsid w:val="008D5F62"/>
    <w:rsid w:val="008D6D73"/>
    <w:rsid w:val="008D6EBD"/>
    <w:rsid w:val="008D7F6C"/>
    <w:rsid w:val="008E0029"/>
    <w:rsid w:val="008E03E0"/>
    <w:rsid w:val="008E0B6B"/>
    <w:rsid w:val="008E0EDA"/>
    <w:rsid w:val="008E111A"/>
    <w:rsid w:val="008E1160"/>
    <w:rsid w:val="008E4078"/>
    <w:rsid w:val="008E4600"/>
    <w:rsid w:val="008E5611"/>
    <w:rsid w:val="008E596C"/>
    <w:rsid w:val="008E7029"/>
    <w:rsid w:val="008E7584"/>
    <w:rsid w:val="008F01DB"/>
    <w:rsid w:val="008F0DA2"/>
    <w:rsid w:val="008F1262"/>
    <w:rsid w:val="008F228E"/>
    <w:rsid w:val="008F2EA4"/>
    <w:rsid w:val="008F41D3"/>
    <w:rsid w:val="008F4587"/>
    <w:rsid w:val="008F48F0"/>
    <w:rsid w:val="008F4D1A"/>
    <w:rsid w:val="008F6407"/>
    <w:rsid w:val="0090046D"/>
    <w:rsid w:val="009005C1"/>
    <w:rsid w:val="00900D90"/>
    <w:rsid w:val="009012B4"/>
    <w:rsid w:val="0090253E"/>
    <w:rsid w:val="009029EA"/>
    <w:rsid w:val="00903D67"/>
    <w:rsid w:val="00903DFF"/>
    <w:rsid w:val="009047C1"/>
    <w:rsid w:val="009071B3"/>
    <w:rsid w:val="009071FE"/>
    <w:rsid w:val="0091107D"/>
    <w:rsid w:val="00911BE4"/>
    <w:rsid w:val="00912269"/>
    <w:rsid w:val="0091256A"/>
    <w:rsid w:val="00912EBC"/>
    <w:rsid w:val="009149CB"/>
    <w:rsid w:val="00914AE1"/>
    <w:rsid w:val="00914B46"/>
    <w:rsid w:val="00914B52"/>
    <w:rsid w:val="00914CB8"/>
    <w:rsid w:val="00914D63"/>
    <w:rsid w:val="00914E4A"/>
    <w:rsid w:val="00915CFF"/>
    <w:rsid w:val="00915FB9"/>
    <w:rsid w:val="00916AB6"/>
    <w:rsid w:val="00916F7B"/>
    <w:rsid w:val="00917C98"/>
    <w:rsid w:val="009203E2"/>
    <w:rsid w:val="009216D7"/>
    <w:rsid w:val="00921B53"/>
    <w:rsid w:val="00921F03"/>
    <w:rsid w:val="00922291"/>
    <w:rsid w:val="0092240E"/>
    <w:rsid w:val="00922457"/>
    <w:rsid w:val="00922584"/>
    <w:rsid w:val="009226B6"/>
    <w:rsid w:val="00924693"/>
    <w:rsid w:val="00925C29"/>
    <w:rsid w:val="00931D87"/>
    <w:rsid w:val="009324DD"/>
    <w:rsid w:val="009328E6"/>
    <w:rsid w:val="00932D08"/>
    <w:rsid w:val="00933706"/>
    <w:rsid w:val="00934CD9"/>
    <w:rsid w:val="00934EFC"/>
    <w:rsid w:val="0093567A"/>
    <w:rsid w:val="00935A3E"/>
    <w:rsid w:val="009361C2"/>
    <w:rsid w:val="00936221"/>
    <w:rsid w:val="00936B7C"/>
    <w:rsid w:val="00937F75"/>
    <w:rsid w:val="009406F9"/>
    <w:rsid w:val="00940BF4"/>
    <w:rsid w:val="00941838"/>
    <w:rsid w:val="0094283D"/>
    <w:rsid w:val="00944744"/>
    <w:rsid w:val="00944A89"/>
    <w:rsid w:val="00945E5C"/>
    <w:rsid w:val="00946812"/>
    <w:rsid w:val="00946C18"/>
    <w:rsid w:val="00947331"/>
    <w:rsid w:val="00947E56"/>
    <w:rsid w:val="00950A86"/>
    <w:rsid w:val="009515D8"/>
    <w:rsid w:val="0095245E"/>
    <w:rsid w:val="00953057"/>
    <w:rsid w:val="009530AE"/>
    <w:rsid w:val="00953220"/>
    <w:rsid w:val="00955746"/>
    <w:rsid w:val="00955C1C"/>
    <w:rsid w:val="00956450"/>
    <w:rsid w:val="00956CFA"/>
    <w:rsid w:val="00956E4E"/>
    <w:rsid w:val="00960912"/>
    <w:rsid w:val="00960A3B"/>
    <w:rsid w:val="00961BFA"/>
    <w:rsid w:val="00962B33"/>
    <w:rsid w:val="009635C0"/>
    <w:rsid w:val="009639E2"/>
    <w:rsid w:val="00963DEF"/>
    <w:rsid w:val="00965A5B"/>
    <w:rsid w:val="00965B10"/>
    <w:rsid w:val="00965B2D"/>
    <w:rsid w:val="0097071C"/>
    <w:rsid w:val="00970A40"/>
    <w:rsid w:val="00970E8D"/>
    <w:rsid w:val="009717AC"/>
    <w:rsid w:val="00973652"/>
    <w:rsid w:val="00973AF2"/>
    <w:rsid w:val="00973F0D"/>
    <w:rsid w:val="009746AE"/>
    <w:rsid w:val="009746BD"/>
    <w:rsid w:val="00974F21"/>
    <w:rsid w:val="00975599"/>
    <w:rsid w:val="00976091"/>
    <w:rsid w:val="009765CF"/>
    <w:rsid w:val="009771FC"/>
    <w:rsid w:val="00977355"/>
    <w:rsid w:val="00977762"/>
    <w:rsid w:val="00980C5E"/>
    <w:rsid w:val="009827D8"/>
    <w:rsid w:val="0098387D"/>
    <w:rsid w:val="00983A31"/>
    <w:rsid w:val="009841B8"/>
    <w:rsid w:val="00984526"/>
    <w:rsid w:val="00984B69"/>
    <w:rsid w:val="00984C39"/>
    <w:rsid w:val="00984F73"/>
    <w:rsid w:val="009860A0"/>
    <w:rsid w:val="009908A9"/>
    <w:rsid w:val="00990A34"/>
    <w:rsid w:val="009915F7"/>
    <w:rsid w:val="009923A0"/>
    <w:rsid w:val="009928B9"/>
    <w:rsid w:val="00992E74"/>
    <w:rsid w:val="0099392A"/>
    <w:rsid w:val="009944A2"/>
    <w:rsid w:val="009945C7"/>
    <w:rsid w:val="009950D6"/>
    <w:rsid w:val="0099525F"/>
    <w:rsid w:val="009952D4"/>
    <w:rsid w:val="009956D2"/>
    <w:rsid w:val="009958BE"/>
    <w:rsid w:val="0099682A"/>
    <w:rsid w:val="009968D6"/>
    <w:rsid w:val="00996D69"/>
    <w:rsid w:val="00996FA2"/>
    <w:rsid w:val="00997247"/>
    <w:rsid w:val="009972AA"/>
    <w:rsid w:val="009A293B"/>
    <w:rsid w:val="009A2E86"/>
    <w:rsid w:val="009A3E5C"/>
    <w:rsid w:val="009A431F"/>
    <w:rsid w:val="009A4640"/>
    <w:rsid w:val="009A594C"/>
    <w:rsid w:val="009A641C"/>
    <w:rsid w:val="009A6A9C"/>
    <w:rsid w:val="009A7914"/>
    <w:rsid w:val="009B04C6"/>
    <w:rsid w:val="009B0D52"/>
    <w:rsid w:val="009B1277"/>
    <w:rsid w:val="009B12AB"/>
    <w:rsid w:val="009B1513"/>
    <w:rsid w:val="009B16A8"/>
    <w:rsid w:val="009B23AD"/>
    <w:rsid w:val="009B26FD"/>
    <w:rsid w:val="009B3BA7"/>
    <w:rsid w:val="009B46AE"/>
    <w:rsid w:val="009B56E4"/>
    <w:rsid w:val="009B5843"/>
    <w:rsid w:val="009B6151"/>
    <w:rsid w:val="009B6E4A"/>
    <w:rsid w:val="009B6FB8"/>
    <w:rsid w:val="009B7567"/>
    <w:rsid w:val="009C264B"/>
    <w:rsid w:val="009C3443"/>
    <w:rsid w:val="009C3CBF"/>
    <w:rsid w:val="009C4394"/>
    <w:rsid w:val="009C547F"/>
    <w:rsid w:val="009C555B"/>
    <w:rsid w:val="009C5D8C"/>
    <w:rsid w:val="009C602A"/>
    <w:rsid w:val="009D06F7"/>
    <w:rsid w:val="009D07F6"/>
    <w:rsid w:val="009D0AD3"/>
    <w:rsid w:val="009D3C37"/>
    <w:rsid w:val="009D406A"/>
    <w:rsid w:val="009D412A"/>
    <w:rsid w:val="009D4A6F"/>
    <w:rsid w:val="009D4B97"/>
    <w:rsid w:val="009D77E7"/>
    <w:rsid w:val="009E0D14"/>
    <w:rsid w:val="009E1A21"/>
    <w:rsid w:val="009E1B88"/>
    <w:rsid w:val="009E1DD0"/>
    <w:rsid w:val="009E2DBD"/>
    <w:rsid w:val="009E6939"/>
    <w:rsid w:val="009E73BE"/>
    <w:rsid w:val="009F0906"/>
    <w:rsid w:val="009F0A9C"/>
    <w:rsid w:val="009F0BF7"/>
    <w:rsid w:val="009F0F6B"/>
    <w:rsid w:val="009F1D4C"/>
    <w:rsid w:val="009F3974"/>
    <w:rsid w:val="009F39FF"/>
    <w:rsid w:val="009F3A7A"/>
    <w:rsid w:val="009F41BD"/>
    <w:rsid w:val="009F46A9"/>
    <w:rsid w:val="009F48E6"/>
    <w:rsid w:val="009F5D30"/>
    <w:rsid w:val="009F6EB2"/>
    <w:rsid w:val="009F7125"/>
    <w:rsid w:val="009F7192"/>
    <w:rsid w:val="009F7513"/>
    <w:rsid w:val="009F7B4C"/>
    <w:rsid w:val="00A0084D"/>
    <w:rsid w:val="00A01E72"/>
    <w:rsid w:val="00A023C6"/>
    <w:rsid w:val="00A026E5"/>
    <w:rsid w:val="00A03642"/>
    <w:rsid w:val="00A0446E"/>
    <w:rsid w:val="00A04644"/>
    <w:rsid w:val="00A0606F"/>
    <w:rsid w:val="00A061EC"/>
    <w:rsid w:val="00A06621"/>
    <w:rsid w:val="00A06A1B"/>
    <w:rsid w:val="00A06CB5"/>
    <w:rsid w:val="00A06D70"/>
    <w:rsid w:val="00A1056B"/>
    <w:rsid w:val="00A108DD"/>
    <w:rsid w:val="00A10FBA"/>
    <w:rsid w:val="00A11C20"/>
    <w:rsid w:val="00A123D7"/>
    <w:rsid w:val="00A1289B"/>
    <w:rsid w:val="00A138DB"/>
    <w:rsid w:val="00A14F0F"/>
    <w:rsid w:val="00A15006"/>
    <w:rsid w:val="00A1510C"/>
    <w:rsid w:val="00A1682F"/>
    <w:rsid w:val="00A16E69"/>
    <w:rsid w:val="00A17094"/>
    <w:rsid w:val="00A1765C"/>
    <w:rsid w:val="00A247CA"/>
    <w:rsid w:val="00A24B25"/>
    <w:rsid w:val="00A24B3E"/>
    <w:rsid w:val="00A24FDB"/>
    <w:rsid w:val="00A25BFE"/>
    <w:rsid w:val="00A26A2B"/>
    <w:rsid w:val="00A26A8F"/>
    <w:rsid w:val="00A30995"/>
    <w:rsid w:val="00A31DF5"/>
    <w:rsid w:val="00A32B1C"/>
    <w:rsid w:val="00A339C2"/>
    <w:rsid w:val="00A366D1"/>
    <w:rsid w:val="00A36EE7"/>
    <w:rsid w:val="00A37381"/>
    <w:rsid w:val="00A3778E"/>
    <w:rsid w:val="00A37CBB"/>
    <w:rsid w:val="00A4007F"/>
    <w:rsid w:val="00A402F0"/>
    <w:rsid w:val="00A404E0"/>
    <w:rsid w:val="00A40BE2"/>
    <w:rsid w:val="00A40E2F"/>
    <w:rsid w:val="00A419A4"/>
    <w:rsid w:val="00A41A3C"/>
    <w:rsid w:val="00A43BC3"/>
    <w:rsid w:val="00A43DD7"/>
    <w:rsid w:val="00A44B61"/>
    <w:rsid w:val="00A51904"/>
    <w:rsid w:val="00A51952"/>
    <w:rsid w:val="00A52774"/>
    <w:rsid w:val="00A53FCC"/>
    <w:rsid w:val="00A5418B"/>
    <w:rsid w:val="00A5554A"/>
    <w:rsid w:val="00A55A4D"/>
    <w:rsid w:val="00A56692"/>
    <w:rsid w:val="00A56DFF"/>
    <w:rsid w:val="00A5712E"/>
    <w:rsid w:val="00A5721B"/>
    <w:rsid w:val="00A573A4"/>
    <w:rsid w:val="00A573F5"/>
    <w:rsid w:val="00A57BA5"/>
    <w:rsid w:val="00A57EBD"/>
    <w:rsid w:val="00A60C47"/>
    <w:rsid w:val="00A60D01"/>
    <w:rsid w:val="00A60DEC"/>
    <w:rsid w:val="00A60F32"/>
    <w:rsid w:val="00A61290"/>
    <w:rsid w:val="00A628DB"/>
    <w:rsid w:val="00A62C94"/>
    <w:rsid w:val="00A64EC6"/>
    <w:rsid w:val="00A67303"/>
    <w:rsid w:val="00A67310"/>
    <w:rsid w:val="00A67765"/>
    <w:rsid w:val="00A67E8C"/>
    <w:rsid w:val="00A704DA"/>
    <w:rsid w:val="00A70895"/>
    <w:rsid w:val="00A713E6"/>
    <w:rsid w:val="00A717E6"/>
    <w:rsid w:val="00A72F0F"/>
    <w:rsid w:val="00A73FE3"/>
    <w:rsid w:val="00A750B2"/>
    <w:rsid w:val="00A75C63"/>
    <w:rsid w:val="00A765D8"/>
    <w:rsid w:val="00A76B9F"/>
    <w:rsid w:val="00A77418"/>
    <w:rsid w:val="00A77FD7"/>
    <w:rsid w:val="00A81A52"/>
    <w:rsid w:val="00A82021"/>
    <w:rsid w:val="00A823AA"/>
    <w:rsid w:val="00A83680"/>
    <w:rsid w:val="00A840E0"/>
    <w:rsid w:val="00A84FE1"/>
    <w:rsid w:val="00A851C6"/>
    <w:rsid w:val="00A85923"/>
    <w:rsid w:val="00A85B77"/>
    <w:rsid w:val="00A86761"/>
    <w:rsid w:val="00A86D7E"/>
    <w:rsid w:val="00A86E2D"/>
    <w:rsid w:val="00A870B3"/>
    <w:rsid w:val="00A910E4"/>
    <w:rsid w:val="00A91762"/>
    <w:rsid w:val="00A9183A"/>
    <w:rsid w:val="00A92606"/>
    <w:rsid w:val="00A927AA"/>
    <w:rsid w:val="00A93712"/>
    <w:rsid w:val="00A9392A"/>
    <w:rsid w:val="00A948D3"/>
    <w:rsid w:val="00A949ED"/>
    <w:rsid w:val="00A95178"/>
    <w:rsid w:val="00A95399"/>
    <w:rsid w:val="00A956C8"/>
    <w:rsid w:val="00A9639A"/>
    <w:rsid w:val="00A96922"/>
    <w:rsid w:val="00A96CF1"/>
    <w:rsid w:val="00A9727C"/>
    <w:rsid w:val="00AA0A5D"/>
    <w:rsid w:val="00AA25AC"/>
    <w:rsid w:val="00AA30B7"/>
    <w:rsid w:val="00AA38A6"/>
    <w:rsid w:val="00AA3C35"/>
    <w:rsid w:val="00AA40F0"/>
    <w:rsid w:val="00AA42D8"/>
    <w:rsid w:val="00AA4F92"/>
    <w:rsid w:val="00AA5762"/>
    <w:rsid w:val="00AA64EC"/>
    <w:rsid w:val="00AA74C5"/>
    <w:rsid w:val="00AA7F27"/>
    <w:rsid w:val="00AB0657"/>
    <w:rsid w:val="00AB0D66"/>
    <w:rsid w:val="00AB1348"/>
    <w:rsid w:val="00AB1CAF"/>
    <w:rsid w:val="00AB3724"/>
    <w:rsid w:val="00AB556B"/>
    <w:rsid w:val="00AB65BC"/>
    <w:rsid w:val="00AB6AEE"/>
    <w:rsid w:val="00AB75AF"/>
    <w:rsid w:val="00AC080A"/>
    <w:rsid w:val="00AC0A9B"/>
    <w:rsid w:val="00AC0B6C"/>
    <w:rsid w:val="00AC0E14"/>
    <w:rsid w:val="00AC4D3D"/>
    <w:rsid w:val="00AC4DF1"/>
    <w:rsid w:val="00AC6C42"/>
    <w:rsid w:val="00AC717B"/>
    <w:rsid w:val="00AC76F8"/>
    <w:rsid w:val="00AC7C27"/>
    <w:rsid w:val="00AD08C6"/>
    <w:rsid w:val="00AD08D5"/>
    <w:rsid w:val="00AD1197"/>
    <w:rsid w:val="00AD14F5"/>
    <w:rsid w:val="00AD160C"/>
    <w:rsid w:val="00AD1C9E"/>
    <w:rsid w:val="00AD22CC"/>
    <w:rsid w:val="00AD2515"/>
    <w:rsid w:val="00AD2CE3"/>
    <w:rsid w:val="00AD417F"/>
    <w:rsid w:val="00AD44A7"/>
    <w:rsid w:val="00AD45F1"/>
    <w:rsid w:val="00AD4DD9"/>
    <w:rsid w:val="00AD5303"/>
    <w:rsid w:val="00AD5494"/>
    <w:rsid w:val="00AD5D64"/>
    <w:rsid w:val="00AD6A48"/>
    <w:rsid w:val="00AD712F"/>
    <w:rsid w:val="00AE0E9E"/>
    <w:rsid w:val="00AE2B1A"/>
    <w:rsid w:val="00AE413E"/>
    <w:rsid w:val="00AE41FB"/>
    <w:rsid w:val="00AE474C"/>
    <w:rsid w:val="00AE4EB2"/>
    <w:rsid w:val="00AE5724"/>
    <w:rsid w:val="00AE6187"/>
    <w:rsid w:val="00AE65E6"/>
    <w:rsid w:val="00AE6F37"/>
    <w:rsid w:val="00AE710A"/>
    <w:rsid w:val="00AF0B04"/>
    <w:rsid w:val="00AF1C0C"/>
    <w:rsid w:val="00AF2477"/>
    <w:rsid w:val="00AF322C"/>
    <w:rsid w:val="00AF3580"/>
    <w:rsid w:val="00AF3DA5"/>
    <w:rsid w:val="00AF4824"/>
    <w:rsid w:val="00AF5402"/>
    <w:rsid w:val="00AF5D3B"/>
    <w:rsid w:val="00AF6944"/>
    <w:rsid w:val="00AF7D50"/>
    <w:rsid w:val="00B013BA"/>
    <w:rsid w:val="00B02326"/>
    <w:rsid w:val="00B023C7"/>
    <w:rsid w:val="00B0251D"/>
    <w:rsid w:val="00B02CBB"/>
    <w:rsid w:val="00B03A2E"/>
    <w:rsid w:val="00B03E46"/>
    <w:rsid w:val="00B050B3"/>
    <w:rsid w:val="00B064B6"/>
    <w:rsid w:val="00B073C6"/>
    <w:rsid w:val="00B07E21"/>
    <w:rsid w:val="00B116F8"/>
    <w:rsid w:val="00B11D33"/>
    <w:rsid w:val="00B11DC2"/>
    <w:rsid w:val="00B12C7A"/>
    <w:rsid w:val="00B13D78"/>
    <w:rsid w:val="00B161F4"/>
    <w:rsid w:val="00B16F3D"/>
    <w:rsid w:val="00B171F9"/>
    <w:rsid w:val="00B17926"/>
    <w:rsid w:val="00B17E81"/>
    <w:rsid w:val="00B201F4"/>
    <w:rsid w:val="00B20778"/>
    <w:rsid w:val="00B22531"/>
    <w:rsid w:val="00B226F7"/>
    <w:rsid w:val="00B2413A"/>
    <w:rsid w:val="00B24765"/>
    <w:rsid w:val="00B24A00"/>
    <w:rsid w:val="00B24B5C"/>
    <w:rsid w:val="00B254B7"/>
    <w:rsid w:val="00B26515"/>
    <w:rsid w:val="00B26624"/>
    <w:rsid w:val="00B27120"/>
    <w:rsid w:val="00B3240A"/>
    <w:rsid w:val="00B32BDE"/>
    <w:rsid w:val="00B32CDD"/>
    <w:rsid w:val="00B332FB"/>
    <w:rsid w:val="00B34422"/>
    <w:rsid w:val="00B34FA9"/>
    <w:rsid w:val="00B35471"/>
    <w:rsid w:val="00B35BDE"/>
    <w:rsid w:val="00B360D8"/>
    <w:rsid w:val="00B363E7"/>
    <w:rsid w:val="00B367CA"/>
    <w:rsid w:val="00B36C0B"/>
    <w:rsid w:val="00B37AC8"/>
    <w:rsid w:val="00B4018A"/>
    <w:rsid w:val="00B40227"/>
    <w:rsid w:val="00B405FF"/>
    <w:rsid w:val="00B409F2"/>
    <w:rsid w:val="00B40D70"/>
    <w:rsid w:val="00B4130A"/>
    <w:rsid w:val="00B420CA"/>
    <w:rsid w:val="00B42186"/>
    <w:rsid w:val="00B43D9A"/>
    <w:rsid w:val="00B43DD5"/>
    <w:rsid w:val="00B45213"/>
    <w:rsid w:val="00B4537B"/>
    <w:rsid w:val="00B45D5F"/>
    <w:rsid w:val="00B461D6"/>
    <w:rsid w:val="00B46251"/>
    <w:rsid w:val="00B46D99"/>
    <w:rsid w:val="00B47278"/>
    <w:rsid w:val="00B47BA4"/>
    <w:rsid w:val="00B505B5"/>
    <w:rsid w:val="00B5171D"/>
    <w:rsid w:val="00B51BFD"/>
    <w:rsid w:val="00B52E66"/>
    <w:rsid w:val="00B55A59"/>
    <w:rsid w:val="00B55B81"/>
    <w:rsid w:val="00B55C15"/>
    <w:rsid w:val="00B5670B"/>
    <w:rsid w:val="00B57E5E"/>
    <w:rsid w:val="00B602E0"/>
    <w:rsid w:val="00B6101E"/>
    <w:rsid w:val="00B62544"/>
    <w:rsid w:val="00B633F5"/>
    <w:rsid w:val="00B64432"/>
    <w:rsid w:val="00B649D7"/>
    <w:rsid w:val="00B6525D"/>
    <w:rsid w:val="00B6588C"/>
    <w:rsid w:val="00B662E5"/>
    <w:rsid w:val="00B67E5B"/>
    <w:rsid w:val="00B70E31"/>
    <w:rsid w:val="00B7111A"/>
    <w:rsid w:val="00B711DA"/>
    <w:rsid w:val="00B71D18"/>
    <w:rsid w:val="00B71E60"/>
    <w:rsid w:val="00B72047"/>
    <w:rsid w:val="00B74106"/>
    <w:rsid w:val="00B74409"/>
    <w:rsid w:val="00B74475"/>
    <w:rsid w:val="00B74631"/>
    <w:rsid w:val="00B75C42"/>
    <w:rsid w:val="00B75CEC"/>
    <w:rsid w:val="00B75D6A"/>
    <w:rsid w:val="00B76588"/>
    <w:rsid w:val="00B772A3"/>
    <w:rsid w:val="00B814AF"/>
    <w:rsid w:val="00B818E2"/>
    <w:rsid w:val="00B821F6"/>
    <w:rsid w:val="00B82E76"/>
    <w:rsid w:val="00B83010"/>
    <w:rsid w:val="00B834C7"/>
    <w:rsid w:val="00B83A60"/>
    <w:rsid w:val="00B84262"/>
    <w:rsid w:val="00B844A3"/>
    <w:rsid w:val="00B8469D"/>
    <w:rsid w:val="00B851A8"/>
    <w:rsid w:val="00B85B73"/>
    <w:rsid w:val="00B85DFD"/>
    <w:rsid w:val="00B878CE"/>
    <w:rsid w:val="00B9224E"/>
    <w:rsid w:val="00B93075"/>
    <w:rsid w:val="00B9343A"/>
    <w:rsid w:val="00B93638"/>
    <w:rsid w:val="00B93A7F"/>
    <w:rsid w:val="00B94229"/>
    <w:rsid w:val="00B94B85"/>
    <w:rsid w:val="00B95C44"/>
    <w:rsid w:val="00B96073"/>
    <w:rsid w:val="00B97757"/>
    <w:rsid w:val="00B97EE9"/>
    <w:rsid w:val="00BA09D6"/>
    <w:rsid w:val="00BA0A8A"/>
    <w:rsid w:val="00BA138E"/>
    <w:rsid w:val="00BA2CAC"/>
    <w:rsid w:val="00BA4B43"/>
    <w:rsid w:val="00BA6430"/>
    <w:rsid w:val="00BA6447"/>
    <w:rsid w:val="00BA6727"/>
    <w:rsid w:val="00BA7365"/>
    <w:rsid w:val="00BA78F4"/>
    <w:rsid w:val="00BB041E"/>
    <w:rsid w:val="00BB065F"/>
    <w:rsid w:val="00BB0C9B"/>
    <w:rsid w:val="00BB1E0D"/>
    <w:rsid w:val="00BB2EE0"/>
    <w:rsid w:val="00BB320D"/>
    <w:rsid w:val="00BB3250"/>
    <w:rsid w:val="00BB386B"/>
    <w:rsid w:val="00BB41AE"/>
    <w:rsid w:val="00BB446F"/>
    <w:rsid w:val="00BB477D"/>
    <w:rsid w:val="00BB4DAF"/>
    <w:rsid w:val="00BB57A1"/>
    <w:rsid w:val="00BB57B8"/>
    <w:rsid w:val="00BB5EAA"/>
    <w:rsid w:val="00BB7BD2"/>
    <w:rsid w:val="00BC00D9"/>
    <w:rsid w:val="00BC0199"/>
    <w:rsid w:val="00BC0844"/>
    <w:rsid w:val="00BC2010"/>
    <w:rsid w:val="00BC4092"/>
    <w:rsid w:val="00BC431D"/>
    <w:rsid w:val="00BC4C3E"/>
    <w:rsid w:val="00BC5B63"/>
    <w:rsid w:val="00BC7626"/>
    <w:rsid w:val="00BD13EA"/>
    <w:rsid w:val="00BD1DA4"/>
    <w:rsid w:val="00BD305A"/>
    <w:rsid w:val="00BD3FB6"/>
    <w:rsid w:val="00BD5D06"/>
    <w:rsid w:val="00BD625B"/>
    <w:rsid w:val="00BD6CF4"/>
    <w:rsid w:val="00BE0376"/>
    <w:rsid w:val="00BE0485"/>
    <w:rsid w:val="00BE0E4C"/>
    <w:rsid w:val="00BE109C"/>
    <w:rsid w:val="00BE194E"/>
    <w:rsid w:val="00BE1A66"/>
    <w:rsid w:val="00BE1EBF"/>
    <w:rsid w:val="00BE2A12"/>
    <w:rsid w:val="00BE36DF"/>
    <w:rsid w:val="00BE4AF0"/>
    <w:rsid w:val="00BE4FBE"/>
    <w:rsid w:val="00BE53A5"/>
    <w:rsid w:val="00BE6141"/>
    <w:rsid w:val="00BE621B"/>
    <w:rsid w:val="00BF052C"/>
    <w:rsid w:val="00BF082D"/>
    <w:rsid w:val="00BF4013"/>
    <w:rsid w:val="00BF43BE"/>
    <w:rsid w:val="00BF5242"/>
    <w:rsid w:val="00BF525D"/>
    <w:rsid w:val="00BF67A1"/>
    <w:rsid w:val="00BF6E7E"/>
    <w:rsid w:val="00BF7D60"/>
    <w:rsid w:val="00C01429"/>
    <w:rsid w:val="00C01DC9"/>
    <w:rsid w:val="00C036A1"/>
    <w:rsid w:val="00C0390C"/>
    <w:rsid w:val="00C03D86"/>
    <w:rsid w:val="00C041D8"/>
    <w:rsid w:val="00C05772"/>
    <w:rsid w:val="00C06350"/>
    <w:rsid w:val="00C1083C"/>
    <w:rsid w:val="00C12E28"/>
    <w:rsid w:val="00C165CC"/>
    <w:rsid w:val="00C1791D"/>
    <w:rsid w:val="00C21233"/>
    <w:rsid w:val="00C21681"/>
    <w:rsid w:val="00C224AE"/>
    <w:rsid w:val="00C23EC1"/>
    <w:rsid w:val="00C243F3"/>
    <w:rsid w:val="00C24AF0"/>
    <w:rsid w:val="00C24B6A"/>
    <w:rsid w:val="00C25877"/>
    <w:rsid w:val="00C270C6"/>
    <w:rsid w:val="00C3233B"/>
    <w:rsid w:val="00C32867"/>
    <w:rsid w:val="00C32B8E"/>
    <w:rsid w:val="00C330C7"/>
    <w:rsid w:val="00C33DA7"/>
    <w:rsid w:val="00C36148"/>
    <w:rsid w:val="00C3721E"/>
    <w:rsid w:val="00C37754"/>
    <w:rsid w:val="00C40AFB"/>
    <w:rsid w:val="00C41983"/>
    <w:rsid w:val="00C42419"/>
    <w:rsid w:val="00C4272D"/>
    <w:rsid w:val="00C42C43"/>
    <w:rsid w:val="00C43DA7"/>
    <w:rsid w:val="00C45924"/>
    <w:rsid w:val="00C466B9"/>
    <w:rsid w:val="00C469BB"/>
    <w:rsid w:val="00C471D0"/>
    <w:rsid w:val="00C477ED"/>
    <w:rsid w:val="00C51298"/>
    <w:rsid w:val="00C51874"/>
    <w:rsid w:val="00C51EFA"/>
    <w:rsid w:val="00C52B0A"/>
    <w:rsid w:val="00C53A6D"/>
    <w:rsid w:val="00C5415B"/>
    <w:rsid w:val="00C5422C"/>
    <w:rsid w:val="00C5597D"/>
    <w:rsid w:val="00C55CA8"/>
    <w:rsid w:val="00C564B6"/>
    <w:rsid w:val="00C56942"/>
    <w:rsid w:val="00C60E10"/>
    <w:rsid w:val="00C64266"/>
    <w:rsid w:val="00C65403"/>
    <w:rsid w:val="00C6773D"/>
    <w:rsid w:val="00C67ACE"/>
    <w:rsid w:val="00C70FFB"/>
    <w:rsid w:val="00C71421"/>
    <w:rsid w:val="00C71A37"/>
    <w:rsid w:val="00C71DD6"/>
    <w:rsid w:val="00C71F53"/>
    <w:rsid w:val="00C72243"/>
    <w:rsid w:val="00C72D10"/>
    <w:rsid w:val="00C72EF9"/>
    <w:rsid w:val="00C73131"/>
    <w:rsid w:val="00C73700"/>
    <w:rsid w:val="00C738F5"/>
    <w:rsid w:val="00C73BEF"/>
    <w:rsid w:val="00C746E3"/>
    <w:rsid w:val="00C74959"/>
    <w:rsid w:val="00C74BE7"/>
    <w:rsid w:val="00C74CDA"/>
    <w:rsid w:val="00C74E17"/>
    <w:rsid w:val="00C75738"/>
    <w:rsid w:val="00C7599A"/>
    <w:rsid w:val="00C75A6B"/>
    <w:rsid w:val="00C76875"/>
    <w:rsid w:val="00C768C7"/>
    <w:rsid w:val="00C777F6"/>
    <w:rsid w:val="00C77C8F"/>
    <w:rsid w:val="00C81A0A"/>
    <w:rsid w:val="00C82C09"/>
    <w:rsid w:val="00C837FD"/>
    <w:rsid w:val="00C83BEE"/>
    <w:rsid w:val="00C857BF"/>
    <w:rsid w:val="00C85AA9"/>
    <w:rsid w:val="00C86468"/>
    <w:rsid w:val="00C86F5E"/>
    <w:rsid w:val="00C87743"/>
    <w:rsid w:val="00C90DE6"/>
    <w:rsid w:val="00C93B0A"/>
    <w:rsid w:val="00C940BE"/>
    <w:rsid w:val="00C940E8"/>
    <w:rsid w:val="00C947C4"/>
    <w:rsid w:val="00C9492A"/>
    <w:rsid w:val="00C94B38"/>
    <w:rsid w:val="00CA09BF"/>
    <w:rsid w:val="00CA15AB"/>
    <w:rsid w:val="00CA15AD"/>
    <w:rsid w:val="00CA1F6C"/>
    <w:rsid w:val="00CA2824"/>
    <w:rsid w:val="00CA2A95"/>
    <w:rsid w:val="00CA2D47"/>
    <w:rsid w:val="00CA302F"/>
    <w:rsid w:val="00CA3222"/>
    <w:rsid w:val="00CA362C"/>
    <w:rsid w:val="00CA4CBA"/>
    <w:rsid w:val="00CA4F54"/>
    <w:rsid w:val="00CA5828"/>
    <w:rsid w:val="00CA6158"/>
    <w:rsid w:val="00CB255C"/>
    <w:rsid w:val="00CB38D3"/>
    <w:rsid w:val="00CB3BA1"/>
    <w:rsid w:val="00CB3D53"/>
    <w:rsid w:val="00CB4032"/>
    <w:rsid w:val="00CB5C4C"/>
    <w:rsid w:val="00CB62D3"/>
    <w:rsid w:val="00CB7053"/>
    <w:rsid w:val="00CC0E1A"/>
    <w:rsid w:val="00CC22D0"/>
    <w:rsid w:val="00CC3F95"/>
    <w:rsid w:val="00CC40C5"/>
    <w:rsid w:val="00CC49E5"/>
    <w:rsid w:val="00CC5A2F"/>
    <w:rsid w:val="00CC606A"/>
    <w:rsid w:val="00CD08D6"/>
    <w:rsid w:val="00CD0922"/>
    <w:rsid w:val="00CD2505"/>
    <w:rsid w:val="00CD3E36"/>
    <w:rsid w:val="00CD440F"/>
    <w:rsid w:val="00CD4803"/>
    <w:rsid w:val="00CD5349"/>
    <w:rsid w:val="00CD5C23"/>
    <w:rsid w:val="00CD633E"/>
    <w:rsid w:val="00CD735A"/>
    <w:rsid w:val="00CD7E37"/>
    <w:rsid w:val="00CE0D4B"/>
    <w:rsid w:val="00CE0E56"/>
    <w:rsid w:val="00CE1641"/>
    <w:rsid w:val="00CE194D"/>
    <w:rsid w:val="00CE22D1"/>
    <w:rsid w:val="00CE2890"/>
    <w:rsid w:val="00CE3858"/>
    <w:rsid w:val="00CE72A8"/>
    <w:rsid w:val="00CE7EFC"/>
    <w:rsid w:val="00CF243C"/>
    <w:rsid w:val="00CF5EFC"/>
    <w:rsid w:val="00CF638E"/>
    <w:rsid w:val="00CF66BB"/>
    <w:rsid w:val="00CF6D61"/>
    <w:rsid w:val="00CF6F35"/>
    <w:rsid w:val="00CF7295"/>
    <w:rsid w:val="00CF732A"/>
    <w:rsid w:val="00CF7356"/>
    <w:rsid w:val="00D015D0"/>
    <w:rsid w:val="00D01ED0"/>
    <w:rsid w:val="00D04AE7"/>
    <w:rsid w:val="00D04BA9"/>
    <w:rsid w:val="00D05377"/>
    <w:rsid w:val="00D0575C"/>
    <w:rsid w:val="00D06E8F"/>
    <w:rsid w:val="00D07826"/>
    <w:rsid w:val="00D10686"/>
    <w:rsid w:val="00D1094D"/>
    <w:rsid w:val="00D11AC7"/>
    <w:rsid w:val="00D12932"/>
    <w:rsid w:val="00D12F1E"/>
    <w:rsid w:val="00D13835"/>
    <w:rsid w:val="00D13C10"/>
    <w:rsid w:val="00D13E53"/>
    <w:rsid w:val="00D15479"/>
    <w:rsid w:val="00D16120"/>
    <w:rsid w:val="00D16177"/>
    <w:rsid w:val="00D1741A"/>
    <w:rsid w:val="00D17896"/>
    <w:rsid w:val="00D21895"/>
    <w:rsid w:val="00D219AD"/>
    <w:rsid w:val="00D22692"/>
    <w:rsid w:val="00D23542"/>
    <w:rsid w:val="00D24F83"/>
    <w:rsid w:val="00D25769"/>
    <w:rsid w:val="00D259B6"/>
    <w:rsid w:val="00D27130"/>
    <w:rsid w:val="00D27214"/>
    <w:rsid w:val="00D27EA2"/>
    <w:rsid w:val="00D30310"/>
    <w:rsid w:val="00D315C1"/>
    <w:rsid w:val="00D31CB2"/>
    <w:rsid w:val="00D323B1"/>
    <w:rsid w:val="00D32463"/>
    <w:rsid w:val="00D327CF"/>
    <w:rsid w:val="00D32A2E"/>
    <w:rsid w:val="00D33D40"/>
    <w:rsid w:val="00D3434B"/>
    <w:rsid w:val="00D343A4"/>
    <w:rsid w:val="00D34EFA"/>
    <w:rsid w:val="00D357BC"/>
    <w:rsid w:val="00D35E59"/>
    <w:rsid w:val="00D36EF9"/>
    <w:rsid w:val="00D37016"/>
    <w:rsid w:val="00D4183D"/>
    <w:rsid w:val="00D41931"/>
    <w:rsid w:val="00D4330D"/>
    <w:rsid w:val="00D438E6"/>
    <w:rsid w:val="00D443E5"/>
    <w:rsid w:val="00D44DA5"/>
    <w:rsid w:val="00D45070"/>
    <w:rsid w:val="00D45105"/>
    <w:rsid w:val="00D45D9D"/>
    <w:rsid w:val="00D50B11"/>
    <w:rsid w:val="00D50FDD"/>
    <w:rsid w:val="00D545EB"/>
    <w:rsid w:val="00D5495F"/>
    <w:rsid w:val="00D57AA9"/>
    <w:rsid w:val="00D6106E"/>
    <w:rsid w:val="00D61128"/>
    <w:rsid w:val="00D615D5"/>
    <w:rsid w:val="00D62F28"/>
    <w:rsid w:val="00D63177"/>
    <w:rsid w:val="00D6403E"/>
    <w:rsid w:val="00D64FA5"/>
    <w:rsid w:val="00D65909"/>
    <w:rsid w:val="00D65D13"/>
    <w:rsid w:val="00D66520"/>
    <w:rsid w:val="00D66806"/>
    <w:rsid w:val="00D67A51"/>
    <w:rsid w:val="00D67C57"/>
    <w:rsid w:val="00D70464"/>
    <w:rsid w:val="00D704F0"/>
    <w:rsid w:val="00D70F08"/>
    <w:rsid w:val="00D716D0"/>
    <w:rsid w:val="00D728A2"/>
    <w:rsid w:val="00D73219"/>
    <w:rsid w:val="00D73576"/>
    <w:rsid w:val="00D735E3"/>
    <w:rsid w:val="00D73B4B"/>
    <w:rsid w:val="00D73B61"/>
    <w:rsid w:val="00D745A6"/>
    <w:rsid w:val="00D747EE"/>
    <w:rsid w:val="00D76B3E"/>
    <w:rsid w:val="00D77A18"/>
    <w:rsid w:val="00D77ACE"/>
    <w:rsid w:val="00D81E87"/>
    <w:rsid w:val="00D82220"/>
    <w:rsid w:val="00D82ECE"/>
    <w:rsid w:val="00D82F04"/>
    <w:rsid w:val="00D83374"/>
    <w:rsid w:val="00D8431F"/>
    <w:rsid w:val="00D848CC"/>
    <w:rsid w:val="00D848D9"/>
    <w:rsid w:val="00D84CE7"/>
    <w:rsid w:val="00D85028"/>
    <w:rsid w:val="00D851D7"/>
    <w:rsid w:val="00D906D6"/>
    <w:rsid w:val="00D913C1"/>
    <w:rsid w:val="00D91654"/>
    <w:rsid w:val="00D92152"/>
    <w:rsid w:val="00D924B1"/>
    <w:rsid w:val="00D93EDB"/>
    <w:rsid w:val="00D9457E"/>
    <w:rsid w:val="00D947F1"/>
    <w:rsid w:val="00D961D1"/>
    <w:rsid w:val="00D96E8C"/>
    <w:rsid w:val="00DA043A"/>
    <w:rsid w:val="00DA1A7F"/>
    <w:rsid w:val="00DA1EC1"/>
    <w:rsid w:val="00DA3F19"/>
    <w:rsid w:val="00DA4DD4"/>
    <w:rsid w:val="00DA5514"/>
    <w:rsid w:val="00DA6ACD"/>
    <w:rsid w:val="00DB0F10"/>
    <w:rsid w:val="00DB1569"/>
    <w:rsid w:val="00DB2BA0"/>
    <w:rsid w:val="00DB37E6"/>
    <w:rsid w:val="00DB39A2"/>
    <w:rsid w:val="00DB48A7"/>
    <w:rsid w:val="00DB4AAC"/>
    <w:rsid w:val="00DB5135"/>
    <w:rsid w:val="00DB53A1"/>
    <w:rsid w:val="00DB57AB"/>
    <w:rsid w:val="00DB59BE"/>
    <w:rsid w:val="00DB5D1C"/>
    <w:rsid w:val="00DB5D4C"/>
    <w:rsid w:val="00DB6A49"/>
    <w:rsid w:val="00DC130A"/>
    <w:rsid w:val="00DC1863"/>
    <w:rsid w:val="00DC1C8E"/>
    <w:rsid w:val="00DC226E"/>
    <w:rsid w:val="00DC2C08"/>
    <w:rsid w:val="00DC2DEF"/>
    <w:rsid w:val="00DC3AC1"/>
    <w:rsid w:val="00DC3DF3"/>
    <w:rsid w:val="00DC3F9F"/>
    <w:rsid w:val="00DC4100"/>
    <w:rsid w:val="00DC540F"/>
    <w:rsid w:val="00DC624A"/>
    <w:rsid w:val="00DC6476"/>
    <w:rsid w:val="00DC7B42"/>
    <w:rsid w:val="00DC7FEE"/>
    <w:rsid w:val="00DD0462"/>
    <w:rsid w:val="00DD0EDB"/>
    <w:rsid w:val="00DD1AB2"/>
    <w:rsid w:val="00DD27DC"/>
    <w:rsid w:val="00DD368A"/>
    <w:rsid w:val="00DD3DB6"/>
    <w:rsid w:val="00DD4077"/>
    <w:rsid w:val="00DD410A"/>
    <w:rsid w:val="00DD4DCB"/>
    <w:rsid w:val="00DD4F92"/>
    <w:rsid w:val="00DD517F"/>
    <w:rsid w:val="00DD525F"/>
    <w:rsid w:val="00DD5ECC"/>
    <w:rsid w:val="00DE03BE"/>
    <w:rsid w:val="00DE1206"/>
    <w:rsid w:val="00DE1925"/>
    <w:rsid w:val="00DE27C8"/>
    <w:rsid w:val="00DE2C15"/>
    <w:rsid w:val="00DE3297"/>
    <w:rsid w:val="00DE33BD"/>
    <w:rsid w:val="00DE3AB8"/>
    <w:rsid w:val="00DE553F"/>
    <w:rsid w:val="00DE5B02"/>
    <w:rsid w:val="00DE5FFA"/>
    <w:rsid w:val="00DE6D0C"/>
    <w:rsid w:val="00DE77C5"/>
    <w:rsid w:val="00DF07D9"/>
    <w:rsid w:val="00DF1358"/>
    <w:rsid w:val="00DF189B"/>
    <w:rsid w:val="00DF261C"/>
    <w:rsid w:val="00DF2628"/>
    <w:rsid w:val="00DF2B82"/>
    <w:rsid w:val="00DF30FE"/>
    <w:rsid w:val="00DF395B"/>
    <w:rsid w:val="00DF4DAC"/>
    <w:rsid w:val="00DF5C80"/>
    <w:rsid w:val="00DF6C8E"/>
    <w:rsid w:val="00DF6E5D"/>
    <w:rsid w:val="00DF715A"/>
    <w:rsid w:val="00E00987"/>
    <w:rsid w:val="00E00BF6"/>
    <w:rsid w:val="00E011D1"/>
    <w:rsid w:val="00E0144D"/>
    <w:rsid w:val="00E0153E"/>
    <w:rsid w:val="00E01F1E"/>
    <w:rsid w:val="00E04B03"/>
    <w:rsid w:val="00E0694C"/>
    <w:rsid w:val="00E074C3"/>
    <w:rsid w:val="00E077BD"/>
    <w:rsid w:val="00E11EAC"/>
    <w:rsid w:val="00E125E4"/>
    <w:rsid w:val="00E12968"/>
    <w:rsid w:val="00E13FD4"/>
    <w:rsid w:val="00E14B9D"/>
    <w:rsid w:val="00E173B9"/>
    <w:rsid w:val="00E17F70"/>
    <w:rsid w:val="00E17FBC"/>
    <w:rsid w:val="00E22088"/>
    <w:rsid w:val="00E23447"/>
    <w:rsid w:val="00E238B2"/>
    <w:rsid w:val="00E23B46"/>
    <w:rsid w:val="00E240F3"/>
    <w:rsid w:val="00E243EC"/>
    <w:rsid w:val="00E26C60"/>
    <w:rsid w:val="00E273BC"/>
    <w:rsid w:val="00E274A5"/>
    <w:rsid w:val="00E30564"/>
    <w:rsid w:val="00E321F7"/>
    <w:rsid w:val="00E331CB"/>
    <w:rsid w:val="00E33D65"/>
    <w:rsid w:val="00E3436B"/>
    <w:rsid w:val="00E35F7A"/>
    <w:rsid w:val="00E3650F"/>
    <w:rsid w:val="00E36B49"/>
    <w:rsid w:val="00E406B8"/>
    <w:rsid w:val="00E406ED"/>
    <w:rsid w:val="00E419A0"/>
    <w:rsid w:val="00E419FB"/>
    <w:rsid w:val="00E428EE"/>
    <w:rsid w:val="00E43B42"/>
    <w:rsid w:val="00E4464D"/>
    <w:rsid w:val="00E45688"/>
    <w:rsid w:val="00E46856"/>
    <w:rsid w:val="00E46BBE"/>
    <w:rsid w:val="00E46E87"/>
    <w:rsid w:val="00E4747F"/>
    <w:rsid w:val="00E50282"/>
    <w:rsid w:val="00E505D4"/>
    <w:rsid w:val="00E51083"/>
    <w:rsid w:val="00E51173"/>
    <w:rsid w:val="00E51ECB"/>
    <w:rsid w:val="00E52181"/>
    <w:rsid w:val="00E5222A"/>
    <w:rsid w:val="00E522DA"/>
    <w:rsid w:val="00E523EA"/>
    <w:rsid w:val="00E5275C"/>
    <w:rsid w:val="00E52C35"/>
    <w:rsid w:val="00E54BA0"/>
    <w:rsid w:val="00E54D0C"/>
    <w:rsid w:val="00E56498"/>
    <w:rsid w:val="00E56D6D"/>
    <w:rsid w:val="00E6058C"/>
    <w:rsid w:val="00E60918"/>
    <w:rsid w:val="00E60941"/>
    <w:rsid w:val="00E610C6"/>
    <w:rsid w:val="00E6139F"/>
    <w:rsid w:val="00E61890"/>
    <w:rsid w:val="00E61E6B"/>
    <w:rsid w:val="00E63AE7"/>
    <w:rsid w:val="00E6519F"/>
    <w:rsid w:val="00E65260"/>
    <w:rsid w:val="00E66502"/>
    <w:rsid w:val="00E66954"/>
    <w:rsid w:val="00E66FB1"/>
    <w:rsid w:val="00E676B0"/>
    <w:rsid w:val="00E70F16"/>
    <w:rsid w:val="00E71857"/>
    <w:rsid w:val="00E7437D"/>
    <w:rsid w:val="00E75CCC"/>
    <w:rsid w:val="00E77282"/>
    <w:rsid w:val="00E77AAE"/>
    <w:rsid w:val="00E80FFD"/>
    <w:rsid w:val="00E82E23"/>
    <w:rsid w:val="00E843D2"/>
    <w:rsid w:val="00E866E0"/>
    <w:rsid w:val="00E86EA9"/>
    <w:rsid w:val="00E86F38"/>
    <w:rsid w:val="00E8730D"/>
    <w:rsid w:val="00E9014B"/>
    <w:rsid w:val="00E90A14"/>
    <w:rsid w:val="00E90A5F"/>
    <w:rsid w:val="00E90DB6"/>
    <w:rsid w:val="00E90E6C"/>
    <w:rsid w:val="00E91D9A"/>
    <w:rsid w:val="00E92694"/>
    <w:rsid w:val="00E93129"/>
    <w:rsid w:val="00E931D7"/>
    <w:rsid w:val="00E93AD9"/>
    <w:rsid w:val="00E93D39"/>
    <w:rsid w:val="00E94009"/>
    <w:rsid w:val="00E94CEB"/>
    <w:rsid w:val="00E95588"/>
    <w:rsid w:val="00E95AD9"/>
    <w:rsid w:val="00EA1057"/>
    <w:rsid w:val="00EA16CE"/>
    <w:rsid w:val="00EA1753"/>
    <w:rsid w:val="00EA24E6"/>
    <w:rsid w:val="00EA2B68"/>
    <w:rsid w:val="00EA3123"/>
    <w:rsid w:val="00EA3FD1"/>
    <w:rsid w:val="00EA511E"/>
    <w:rsid w:val="00EA6940"/>
    <w:rsid w:val="00EA6B2B"/>
    <w:rsid w:val="00EA6B95"/>
    <w:rsid w:val="00EA6CB3"/>
    <w:rsid w:val="00EA6EA9"/>
    <w:rsid w:val="00EA7257"/>
    <w:rsid w:val="00EA72C6"/>
    <w:rsid w:val="00EA7A0C"/>
    <w:rsid w:val="00EA7E1C"/>
    <w:rsid w:val="00EB1118"/>
    <w:rsid w:val="00EB1873"/>
    <w:rsid w:val="00EB1E6C"/>
    <w:rsid w:val="00EB243E"/>
    <w:rsid w:val="00EB2858"/>
    <w:rsid w:val="00EB30C1"/>
    <w:rsid w:val="00EB3343"/>
    <w:rsid w:val="00EB36D0"/>
    <w:rsid w:val="00EB4038"/>
    <w:rsid w:val="00EB41B7"/>
    <w:rsid w:val="00EB439C"/>
    <w:rsid w:val="00EB459A"/>
    <w:rsid w:val="00EB4A5E"/>
    <w:rsid w:val="00EB5CE5"/>
    <w:rsid w:val="00EB7506"/>
    <w:rsid w:val="00EC0554"/>
    <w:rsid w:val="00EC0963"/>
    <w:rsid w:val="00EC0E37"/>
    <w:rsid w:val="00EC2BF0"/>
    <w:rsid w:val="00EC45AE"/>
    <w:rsid w:val="00EC554C"/>
    <w:rsid w:val="00EC5596"/>
    <w:rsid w:val="00EC6E2C"/>
    <w:rsid w:val="00EC73DD"/>
    <w:rsid w:val="00EC7422"/>
    <w:rsid w:val="00EC754C"/>
    <w:rsid w:val="00ED0BA6"/>
    <w:rsid w:val="00ED0FE6"/>
    <w:rsid w:val="00ED13DD"/>
    <w:rsid w:val="00ED16F5"/>
    <w:rsid w:val="00ED1842"/>
    <w:rsid w:val="00ED22C0"/>
    <w:rsid w:val="00ED2C1B"/>
    <w:rsid w:val="00ED3675"/>
    <w:rsid w:val="00ED4C9B"/>
    <w:rsid w:val="00ED51C0"/>
    <w:rsid w:val="00ED5367"/>
    <w:rsid w:val="00ED5586"/>
    <w:rsid w:val="00ED6B8B"/>
    <w:rsid w:val="00ED7B9A"/>
    <w:rsid w:val="00EE016A"/>
    <w:rsid w:val="00EE0341"/>
    <w:rsid w:val="00EE0705"/>
    <w:rsid w:val="00EE084E"/>
    <w:rsid w:val="00EE0A6B"/>
    <w:rsid w:val="00EE1DF0"/>
    <w:rsid w:val="00EE1FD1"/>
    <w:rsid w:val="00EE2056"/>
    <w:rsid w:val="00EE34FB"/>
    <w:rsid w:val="00EE388D"/>
    <w:rsid w:val="00EE4995"/>
    <w:rsid w:val="00EE5083"/>
    <w:rsid w:val="00EE5CC8"/>
    <w:rsid w:val="00EE60BA"/>
    <w:rsid w:val="00EE6B12"/>
    <w:rsid w:val="00EE762C"/>
    <w:rsid w:val="00EF09F7"/>
    <w:rsid w:val="00EF0B25"/>
    <w:rsid w:val="00EF10F3"/>
    <w:rsid w:val="00EF14BB"/>
    <w:rsid w:val="00EF1907"/>
    <w:rsid w:val="00EF1E94"/>
    <w:rsid w:val="00EF2950"/>
    <w:rsid w:val="00EF3C98"/>
    <w:rsid w:val="00EF4604"/>
    <w:rsid w:val="00EF5493"/>
    <w:rsid w:val="00EF6080"/>
    <w:rsid w:val="00EF6DA9"/>
    <w:rsid w:val="00EF739F"/>
    <w:rsid w:val="00EF7AAB"/>
    <w:rsid w:val="00EF7DED"/>
    <w:rsid w:val="00F01389"/>
    <w:rsid w:val="00F01E4C"/>
    <w:rsid w:val="00F02B1B"/>
    <w:rsid w:val="00F03CA7"/>
    <w:rsid w:val="00F0558C"/>
    <w:rsid w:val="00F064E4"/>
    <w:rsid w:val="00F0771A"/>
    <w:rsid w:val="00F07D6A"/>
    <w:rsid w:val="00F11F69"/>
    <w:rsid w:val="00F13036"/>
    <w:rsid w:val="00F13158"/>
    <w:rsid w:val="00F13803"/>
    <w:rsid w:val="00F1390F"/>
    <w:rsid w:val="00F146C7"/>
    <w:rsid w:val="00F151C5"/>
    <w:rsid w:val="00F15452"/>
    <w:rsid w:val="00F16A5C"/>
    <w:rsid w:val="00F17254"/>
    <w:rsid w:val="00F20110"/>
    <w:rsid w:val="00F20693"/>
    <w:rsid w:val="00F20925"/>
    <w:rsid w:val="00F209A9"/>
    <w:rsid w:val="00F226C6"/>
    <w:rsid w:val="00F26A18"/>
    <w:rsid w:val="00F26C74"/>
    <w:rsid w:val="00F27130"/>
    <w:rsid w:val="00F27683"/>
    <w:rsid w:val="00F27687"/>
    <w:rsid w:val="00F279A3"/>
    <w:rsid w:val="00F27A0B"/>
    <w:rsid w:val="00F30788"/>
    <w:rsid w:val="00F308F4"/>
    <w:rsid w:val="00F30B18"/>
    <w:rsid w:val="00F30EB5"/>
    <w:rsid w:val="00F31302"/>
    <w:rsid w:val="00F32F99"/>
    <w:rsid w:val="00F3353F"/>
    <w:rsid w:val="00F34713"/>
    <w:rsid w:val="00F34B92"/>
    <w:rsid w:val="00F3545C"/>
    <w:rsid w:val="00F36FBF"/>
    <w:rsid w:val="00F37102"/>
    <w:rsid w:val="00F402AB"/>
    <w:rsid w:val="00F4286F"/>
    <w:rsid w:val="00F42D73"/>
    <w:rsid w:val="00F435AF"/>
    <w:rsid w:val="00F45353"/>
    <w:rsid w:val="00F4703E"/>
    <w:rsid w:val="00F475AB"/>
    <w:rsid w:val="00F507D8"/>
    <w:rsid w:val="00F508C6"/>
    <w:rsid w:val="00F511CA"/>
    <w:rsid w:val="00F51347"/>
    <w:rsid w:val="00F52B96"/>
    <w:rsid w:val="00F52E67"/>
    <w:rsid w:val="00F53193"/>
    <w:rsid w:val="00F5432C"/>
    <w:rsid w:val="00F550C1"/>
    <w:rsid w:val="00F5547F"/>
    <w:rsid w:val="00F55F28"/>
    <w:rsid w:val="00F56D40"/>
    <w:rsid w:val="00F5704D"/>
    <w:rsid w:val="00F5765B"/>
    <w:rsid w:val="00F601EC"/>
    <w:rsid w:val="00F60676"/>
    <w:rsid w:val="00F60A78"/>
    <w:rsid w:val="00F60C30"/>
    <w:rsid w:val="00F61145"/>
    <w:rsid w:val="00F62AA8"/>
    <w:rsid w:val="00F62FB8"/>
    <w:rsid w:val="00F64E4E"/>
    <w:rsid w:val="00F655AA"/>
    <w:rsid w:val="00F66427"/>
    <w:rsid w:val="00F668B5"/>
    <w:rsid w:val="00F6694D"/>
    <w:rsid w:val="00F70B8C"/>
    <w:rsid w:val="00F70DD2"/>
    <w:rsid w:val="00F70FE7"/>
    <w:rsid w:val="00F714DA"/>
    <w:rsid w:val="00F7334C"/>
    <w:rsid w:val="00F73B0B"/>
    <w:rsid w:val="00F7449F"/>
    <w:rsid w:val="00F77FF8"/>
    <w:rsid w:val="00F8054A"/>
    <w:rsid w:val="00F80949"/>
    <w:rsid w:val="00F811C5"/>
    <w:rsid w:val="00F81960"/>
    <w:rsid w:val="00F828E9"/>
    <w:rsid w:val="00F8352E"/>
    <w:rsid w:val="00F84496"/>
    <w:rsid w:val="00F86016"/>
    <w:rsid w:val="00F867C0"/>
    <w:rsid w:val="00F86AFA"/>
    <w:rsid w:val="00F86F45"/>
    <w:rsid w:val="00F8725D"/>
    <w:rsid w:val="00F87598"/>
    <w:rsid w:val="00F877AB"/>
    <w:rsid w:val="00F87B14"/>
    <w:rsid w:val="00F9035E"/>
    <w:rsid w:val="00F9167C"/>
    <w:rsid w:val="00F92996"/>
    <w:rsid w:val="00F92D81"/>
    <w:rsid w:val="00F92E9D"/>
    <w:rsid w:val="00F97158"/>
    <w:rsid w:val="00FA040E"/>
    <w:rsid w:val="00FA0A5E"/>
    <w:rsid w:val="00FA1664"/>
    <w:rsid w:val="00FA2EC5"/>
    <w:rsid w:val="00FA3A1D"/>
    <w:rsid w:val="00FA5237"/>
    <w:rsid w:val="00FA6A5B"/>
    <w:rsid w:val="00FA714E"/>
    <w:rsid w:val="00FB00BF"/>
    <w:rsid w:val="00FB13B1"/>
    <w:rsid w:val="00FB1596"/>
    <w:rsid w:val="00FB1B79"/>
    <w:rsid w:val="00FB26AC"/>
    <w:rsid w:val="00FB280F"/>
    <w:rsid w:val="00FB2AD5"/>
    <w:rsid w:val="00FB30FD"/>
    <w:rsid w:val="00FB31AC"/>
    <w:rsid w:val="00FB333A"/>
    <w:rsid w:val="00FB3855"/>
    <w:rsid w:val="00FB45E8"/>
    <w:rsid w:val="00FB561A"/>
    <w:rsid w:val="00FB5931"/>
    <w:rsid w:val="00FB5E83"/>
    <w:rsid w:val="00FB771B"/>
    <w:rsid w:val="00FB7ADB"/>
    <w:rsid w:val="00FC0428"/>
    <w:rsid w:val="00FC05A7"/>
    <w:rsid w:val="00FC0FF5"/>
    <w:rsid w:val="00FC1959"/>
    <w:rsid w:val="00FC1ACC"/>
    <w:rsid w:val="00FC20F9"/>
    <w:rsid w:val="00FC2B6B"/>
    <w:rsid w:val="00FC312E"/>
    <w:rsid w:val="00FC47DF"/>
    <w:rsid w:val="00FC5186"/>
    <w:rsid w:val="00FC58F6"/>
    <w:rsid w:val="00FC5F26"/>
    <w:rsid w:val="00FC61E1"/>
    <w:rsid w:val="00FC6C37"/>
    <w:rsid w:val="00FC6CF4"/>
    <w:rsid w:val="00FD1FB4"/>
    <w:rsid w:val="00FD2283"/>
    <w:rsid w:val="00FD2C69"/>
    <w:rsid w:val="00FD3001"/>
    <w:rsid w:val="00FD393D"/>
    <w:rsid w:val="00FD3A6B"/>
    <w:rsid w:val="00FD4102"/>
    <w:rsid w:val="00FD55F8"/>
    <w:rsid w:val="00FD6552"/>
    <w:rsid w:val="00FD70E2"/>
    <w:rsid w:val="00FE18EB"/>
    <w:rsid w:val="00FE29D1"/>
    <w:rsid w:val="00FE4D14"/>
    <w:rsid w:val="00FE5CE0"/>
    <w:rsid w:val="00FE60D3"/>
    <w:rsid w:val="00FE72A9"/>
    <w:rsid w:val="00FE7685"/>
    <w:rsid w:val="00FE7815"/>
    <w:rsid w:val="00FE7E6A"/>
    <w:rsid w:val="00FF0266"/>
    <w:rsid w:val="00FF02AC"/>
    <w:rsid w:val="00FF0A4E"/>
    <w:rsid w:val="00FF1418"/>
    <w:rsid w:val="00FF1C72"/>
    <w:rsid w:val="00FF204B"/>
    <w:rsid w:val="00FF23E3"/>
    <w:rsid w:val="00FF28F3"/>
    <w:rsid w:val="00FF336D"/>
    <w:rsid w:val="00FF38F4"/>
    <w:rsid w:val="00FF3A6F"/>
    <w:rsid w:val="00FF5E1C"/>
    <w:rsid w:val="00FF641E"/>
    <w:rsid w:val="0583DF2A"/>
    <w:rsid w:val="05851272"/>
    <w:rsid w:val="058DB200"/>
    <w:rsid w:val="08F7C71C"/>
    <w:rsid w:val="0D8A651E"/>
    <w:rsid w:val="0EC2B088"/>
    <w:rsid w:val="1793DC22"/>
    <w:rsid w:val="17D4EB86"/>
    <w:rsid w:val="1D233282"/>
    <w:rsid w:val="1E55E889"/>
    <w:rsid w:val="1EB3F896"/>
    <w:rsid w:val="22452EDA"/>
    <w:rsid w:val="2303B087"/>
    <w:rsid w:val="24DC3220"/>
    <w:rsid w:val="25E0F949"/>
    <w:rsid w:val="29DE6150"/>
    <w:rsid w:val="2A41B0D2"/>
    <w:rsid w:val="2B8F9521"/>
    <w:rsid w:val="2E3C2FF4"/>
    <w:rsid w:val="309CBC6E"/>
    <w:rsid w:val="319AAD4A"/>
    <w:rsid w:val="37EE8768"/>
    <w:rsid w:val="39787E81"/>
    <w:rsid w:val="3A766AA4"/>
    <w:rsid w:val="3CA04D8A"/>
    <w:rsid w:val="3E76F14F"/>
    <w:rsid w:val="3E94E4AE"/>
    <w:rsid w:val="42C062B9"/>
    <w:rsid w:val="45936D4B"/>
    <w:rsid w:val="4A6BC2D0"/>
    <w:rsid w:val="4FA24FD8"/>
    <w:rsid w:val="519733BC"/>
    <w:rsid w:val="51EEE7DB"/>
    <w:rsid w:val="53217A39"/>
    <w:rsid w:val="56E5BABB"/>
    <w:rsid w:val="5C46E24D"/>
    <w:rsid w:val="5D22C5D1"/>
    <w:rsid w:val="603DFD44"/>
    <w:rsid w:val="63992EB0"/>
    <w:rsid w:val="6549C18A"/>
    <w:rsid w:val="6602E66A"/>
    <w:rsid w:val="66114E9C"/>
    <w:rsid w:val="6741CDA1"/>
    <w:rsid w:val="6803A102"/>
    <w:rsid w:val="6879AD8E"/>
    <w:rsid w:val="68BF56C2"/>
    <w:rsid w:val="6C29BC09"/>
    <w:rsid w:val="6C4879B7"/>
    <w:rsid w:val="6CEDB39D"/>
    <w:rsid w:val="6E6C5979"/>
    <w:rsid w:val="749D6792"/>
    <w:rsid w:val="74CD1E21"/>
    <w:rsid w:val="75073031"/>
    <w:rsid w:val="7A5060A5"/>
    <w:rsid w:val="7A753ED3"/>
    <w:rsid w:val="7CCFC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2D5A82"/>
  <w15:docId w15:val="{E6EBBDFA-0442-456B-B4EA-65559F64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7B1F"/>
    <w:pPr>
      <w:spacing w:after="160" w:line="259" w:lineRule="auto"/>
    </w:pPr>
    <w:rPr>
      <w:sz w:val="22"/>
      <w:szCs w:val="22"/>
      <w:lang w:val="it-CH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035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4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4F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E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44F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4F5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44F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44F50"/>
    <w:rPr>
      <w:sz w:val="22"/>
      <w:szCs w:val="22"/>
      <w:lang w:eastAsia="en-US"/>
    </w:rPr>
  </w:style>
  <w:style w:type="table" w:styleId="Tabellagriglia4-colore6">
    <w:name w:val="Grid Table 4 Accent 6"/>
    <w:basedOn w:val="Tabellanormale"/>
    <w:uiPriority w:val="49"/>
    <w:rsid w:val="00444F50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Collegamentoipertestuale">
    <w:name w:val="Hyperlink"/>
    <w:uiPriority w:val="99"/>
    <w:unhideWhenUsed/>
    <w:rsid w:val="00BA4B4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BA4B43"/>
    <w:rPr>
      <w:color w:val="605E5C"/>
      <w:shd w:val="clear" w:color="auto" w:fill="E1DFDD"/>
    </w:rPr>
  </w:style>
  <w:style w:type="table" w:styleId="Tabellaelenco3-colore4">
    <w:name w:val="List Table 3 Accent 4"/>
    <w:basedOn w:val="Tabellanormale"/>
    <w:uiPriority w:val="48"/>
    <w:rsid w:val="009D0AD3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9D0AD3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ellaelenco4-colore1">
    <w:name w:val="List Table 4 Accent 1"/>
    <w:basedOn w:val="Tabellanormale"/>
    <w:uiPriority w:val="49"/>
    <w:rsid w:val="0061404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1">
    <w:name w:val="Grid Table 4 Accent 1"/>
    <w:basedOn w:val="Tabellanormale"/>
    <w:uiPriority w:val="49"/>
    <w:rsid w:val="0061404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F9035E"/>
    <w:rPr>
      <w:rFonts w:ascii="Arial" w:eastAsiaTheme="majorEastAsia" w:hAnsi="Arial" w:cstheme="majorBidi"/>
      <w:b/>
      <w:sz w:val="34"/>
      <w:szCs w:val="32"/>
      <w:lang w:val="it-CH" w:eastAsia="en-US"/>
    </w:rPr>
  </w:style>
  <w:style w:type="paragraph" w:styleId="Paragrafoelenco">
    <w:name w:val="List Paragraph"/>
    <w:basedOn w:val="Normale"/>
    <w:uiPriority w:val="34"/>
    <w:qFormat/>
    <w:rsid w:val="00F064E4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4F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t-CH" w:eastAsia="en-US"/>
    </w:rPr>
  </w:style>
  <w:style w:type="paragraph" w:styleId="NormaleWeb">
    <w:name w:val="Normal (Web)"/>
    <w:basedOn w:val="Normale"/>
    <w:uiPriority w:val="99"/>
    <w:unhideWhenUsed/>
    <w:rsid w:val="008737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CH"/>
    </w:rPr>
  </w:style>
  <w:style w:type="character" w:styleId="Enfasigrassetto">
    <w:name w:val="Strong"/>
    <w:basedOn w:val="Carpredefinitoparagrafo"/>
    <w:uiPriority w:val="22"/>
    <w:qFormat/>
    <w:rsid w:val="008737E3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3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1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3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tas.ch/casa-andrein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sa.andreina@unitas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sa.andreina@unitas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.rutz\Unitas\Casa%20Andreina%20-%20Documenti\General\Corsi%20ed%20eventi\1%20Ottobre%202025%20-%20Giugno%202026\Eventi\Eventi%20(modello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8F5BFC0A1FE488AA33637A15DDF1D" ma:contentTypeVersion="12" ma:contentTypeDescription="Creare un nuovo documento." ma:contentTypeScope="" ma:versionID="f4e69a67149e4877e2e03f9988eef2ca">
  <xsd:schema xmlns:xsd="http://www.w3.org/2001/XMLSchema" xmlns:xs="http://www.w3.org/2001/XMLSchema" xmlns:p="http://schemas.microsoft.com/office/2006/metadata/properties" xmlns:ns2="7e0e7996-8049-41ba-844b-5c09436975a4" xmlns:ns3="dfcd3e5a-b037-4f12-9f0c-582d76f59d84" targetNamespace="http://schemas.microsoft.com/office/2006/metadata/properties" ma:root="true" ma:fieldsID="1dc36d4559ec177d7bb4915109363748" ns2:_="" ns3:_="">
    <xsd:import namespace="7e0e7996-8049-41ba-844b-5c09436975a4"/>
    <xsd:import namespace="dfcd3e5a-b037-4f12-9f0c-582d76f5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e7996-8049-41ba-844b-5c0943697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aedfa90-0b6f-4b0e-8f67-c02260985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3e5a-b037-4f12-9f0c-582d76f59d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92709a-f740-495b-aeef-7b15f80de905}" ma:internalName="TaxCatchAll" ma:showField="CatchAllData" ma:web="dfcd3e5a-b037-4f12-9f0c-582d76f59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e7996-8049-41ba-844b-5c09436975a4">
      <Terms xmlns="http://schemas.microsoft.com/office/infopath/2007/PartnerControls"/>
    </lcf76f155ced4ddcb4097134ff3c332f>
    <TaxCatchAll xmlns="dfcd3e5a-b037-4f12-9f0c-582d76f59d84" xsi:nil="true"/>
  </documentManagement>
</p:properties>
</file>

<file path=customXml/itemProps1.xml><?xml version="1.0" encoding="utf-8"?>
<ds:datastoreItem xmlns:ds="http://schemas.openxmlformats.org/officeDocument/2006/customXml" ds:itemID="{1DC98DD6-0F2C-4CC6-8462-D88326B6A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862711-9468-400D-BA57-60352EBF7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B3316-147B-4092-83C9-193E796D4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e7996-8049-41ba-844b-5c09436975a4"/>
    <ds:schemaRef ds:uri="dfcd3e5a-b037-4f12-9f0c-582d76f59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F5FD2E-15AC-4DD1-87C2-E7E8A37590AE}">
  <ds:schemaRefs>
    <ds:schemaRef ds:uri="http://schemas.microsoft.com/office/2006/metadata/properties"/>
    <ds:schemaRef ds:uri="http://schemas.microsoft.com/office/infopath/2007/PartnerControls"/>
    <ds:schemaRef ds:uri="7e0e7996-8049-41ba-844b-5c09436975a4"/>
    <ds:schemaRef ds:uri="dfcd3e5a-b037-4f12-9f0c-582d76f59d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Eventi (modello)</Template>
  <TotalTime>1381</TotalTime>
  <Pages>7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16895</CharactersWithSpaces>
  <SharedDoc>false</SharedDoc>
  <HLinks>
    <vt:vector size="18" baseType="variant">
      <vt:variant>
        <vt:i4>7536654</vt:i4>
      </vt:variant>
      <vt:variant>
        <vt:i4>3</vt:i4>
      </vt:variant>
      <vt:variant>
        <vt:i4>0</vt:i4>
      </vt:variant>
      <vt:variant>
        <vt:i4>5</vt:i4>
      </vt:variant>
      <vt:variant>
        <vt:lpwstr>mailto:casa.andreina@unitas.ch</vt:lpwstr>
      </vt:variant>
      <vt:variant>
        <vt:lpwstr/>
      </vt:variant>
      <vt:variant>
        <vt:i4>3735675</vt:i4>
      </vt:variant>
      <vt:variant>
        <vt:i4>0</vt:i4>
      </vt:variant>
      <vt:variant>
        <vt:i4>0</vt:i4>
      </vt:variant>
      <vt:variant>
        <vt:i4>5</vt:i4>
      </vt:variant>
      <vt:variant>
        <vt:lpwstr>http://www.unitas.ch/casa-andreina</vt:lpwstr>
      </vt:variant>
      <vt:variant>
        <vt:lpwstr/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mailto:casa.andreina@unitas.ch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De Martini</dc:creator>
  <cp:keywords/>
  <dc:description/>
  <cp:lastModifiedBy>Marco Rutz</cp:lastModifiedBy>
  <cp:revision>934</cp:revision>
  <cp:lastPrinted>2026-03-13T10:45:00Z</cp:lastPrinted>
  <dcterms:created xsi:type="dcterms:W3CDTF">2026-03-02T23:05:00Z</dcterms:created>
  <dcterms:modified xsi:type="dcterms:W3CDTF">2026-06-02T10:15:00Z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0x010100C248F5BFC0A1FE488AA33637A15DDF1D</vt:lpwstr>
  </property>
  <property fmtid="{D5CDD505-2E9C-101B-9397-08002B2CF9AE}" pid="3" name="MediaServiceImageTags">
    <vt:lpwstr/>
  </property>
</Properties>
</file>