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3808208"/>
    <w:bookmarkStart w:id="1" w:name="_Hlk133242605"/>
    <w:bookmarkStart w:id="2" w:name="_Hlk191976653"/>
    <w:p w14:paraId="6D566694" w14:textId="4FF22EBF" w:rsidR="007E1FF8" w:rsidRDefault="00E66502" w:rsidP="00CF7356">
      <w:pPr>
        <w:spacing w:before="360" w:after="720"/>
        <w:ind w:left="851" w:right="51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2" behindDoc="0" locked="0" layoutInCell="1" allowOverlap="1" wp14:anchorId="6BF80CE2" wp14:editId="48EEEBDC">
                <wp:simplePos x="0" y="0"/>
                <wp:positionH relativeFrom="column">
                  <wp:posOffset>393700</wp:posOffset>
                </wp:positionH>
                <wp:positionV relativeFrom="paragraph">
                  <wp:posOffset>1110615</wp:posOffset>
                </wp:positionV>
                <wp:extent cx="0" cy="2127564"/>
                <wp:effectExtent l="19050" t="0" r="19050" b="25400"/>
                <wp:wrapNone/>
                <wp:docPr id="1363268218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127564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908AC" id="Connettore diritto 4" o:spid="_x0000_s1026" style="position:absolute;flip:x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pt,87.45pt" to="31pt,2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" strokecolor="#ffdd04" strokeweight="3pt">
                <v:stroke joinstyle="miter"/>
              </v:line>
            </w:pict>
          </mc:Fallback>
        </mc:AlternateContent>
      </w:r>
      <w:r w:rsidR="004F74AF" w:rsidRPr="00D70464"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F081817" wp14:editId="2DE622C7">
                <wp:simplePos x="0" y="0"/>
                <wp:positionH relativeFrom="column">
                  <wp:posOffset>411934</wp:posOffset>
                </wp:positionH>
                <wp:positionV relativeFrom="paragraph">
                  <wp:posOffset>196712</wp:posOffset>
                </wp:positionV>
                <wp:extent cx="5341544" cy="511175"/>
                <wp:effectExtent l="0" t="0" r="0" b="3175"/>
                <wp:wrapNone/>
                <wp:docPr id="167884111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1544" cy="511175"/>
                        </a:xfrm>
                        <a:prstGeom prst="rect">
                          <a:avLst/>
                        </a:prstGeom>
                        <a:solidFill>
                          <a:srgbClr val="FFDD0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5A9A" id="Rettangolo 1" o:spid="_x0000_s1026" style="position:absolute;margin-left:32.45pt;margin-top:15.5pt;width:420.6pt;height:4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" fillcolor="#ffdd04" stroked="f" strokeweight="1pt"/>
            </w:pict>
          </mc:Fallback>
        </mc:AlternateContent>
      </w:r>
      <w:r w:rsidR="00DE5B02" w:rsidRPr="00D70464">
        <w:rPr>
          <w:noProof/>
          <w:sz w:val="56"/>
          <w:szCs w:val="5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859C5AB" wp14:editId="2A7C3564">
                <wp:simplePos x="0" y="0"/>
                <wp:positionH relativeFrom="column">
                  <wp:posOffset>7227461</wp:posOffset>
                </wp:positionH>
                <wp:positionV relativeFrom="page">
                  <wp:posOffset>-265430</wp:posOffset>
                </wp:positionV>
                <wp:extent cx="2351405" cy="1312545"/>
                <wp:effectExtent l="0" t="0" r="0" b="0"/>
                <wp:wrapNone/>
                <wp:docPr id="86715804" name="Grup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51405" cy="1312545"/>
                          <a:chOff x="-150726" y="0"/>
                          <a:chExt cx="1941245" cy="972288"/>
                        </a:xfrm>
                      </wpg:grpSpPr>
                      <wps:wsp>
                        <wps:cNvPr id="533940434" name="Rettangolo 8"/>
                        <wps:cNvSpPr/>
                        <wps:spPr>
                          <a:xfrm>
                            <a:off x="-150726" y="0"/>
                            <a:ext cx="1941245" cy="972288"/>
                          </a:xfrm>
                          <a:prstGeom prst="rect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3448340" name="Immagine 16" descr="Immagine che contiene Carattere, Elementi grafici, logo, simbolo&#10;&#10;Il contenuto generato dall'IA potrebbe non essere corrett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7" y="352425"/>
                            <a:ext cx="1536700" cy="6165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144539ED" id="Gruppo 17" o:spid="_x0000_s1026" style="position:absolute;margin-left:569.1pt;margin-top:-20.9pt;width:185.15pt;height:103.35pt;z-index:251658241;mso-position-vertical-relative:page;mso-width-relative:margin;mso-height-relative:margin" coordorigin="-1507" coordsize="19412,9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">
                <v:rect id="Rettangolo 8" o:spid="_x0000_s1027" style="position:absolute;left:-1507;width:19412;height:97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" fillcolor="#ffdd0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6" o:spid="_x0000_s1028" type="#_x0000_t75" alt="Immagine che contiene Carattere, Elementi grafici, logo, simbolo&#10;&#10;Il contenuto generato dall'IA potrebbe non essere corretto." style="position:absolute;left:317;top:3524;width:15367;height:6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">
                  <v:imagedata r:id="rId12" o:title="Immagine che contiene Carattere, Elementi grafici, logo, simbolo&#10;&#10;Il contenuto generato dall'IA potrebbe non essere corretto"/>
                </v:shape>
                <w10:wrap anchory="page"/>
              </v:group>
            </w:pict>
          </mc:Fallback>
        </mc:AlternateContent>
      </w:r>
      <w:r w:rsidR="00D41931" w:rsidRPr="00D70464">
        <w:rPr>
          <w:rFonts w:ascii="Arial" w:hAnsi="Arial" w:cs="Arial"/>
          <w:b/>
          <w:sz w:val="56"/>
          <w:szCs w:val="56"/>
        </w:rPr>
        <w:t>Casa Andreina</w:t>
      </w:r>
      <w:r w:rsidR="00B83A60" w:rsidRPr="00D70464">
        <w:rPr>
          <w:rFonts w:ascii="Arial" w:hAnsi="Arial" w:cs="Arial"/>
          <w:b/>
          <w:sz w:val="56"/>
          <w:szCs w:val="56"/>
        </w:rPr>
        <w:t xml:space="preserve"> </w:t>
      </w:r>
      <w:r w:rsidR="00B83A60" w:rsidRPr="00D70464">
        <w:rPr>
          <w:rFonts w:ascii="Arial" w:hAnsi="Arial" w:cs="Arial"/>
          <w:bCs/>
          <w:sz w:val="56"/>
          <w:szCs w:val="56"/>
        </w:rPr>
        <w:t xml:space="preserve">| </w:t>
      </w:r>
      <w:r w:rsidR="00A85B77">
        <w:rPr>
          <w:rFonts w:ascii="Arial" w:hAnsi="Arial" w:cs="Arial"/>
          <w:bCs/>
          <w:sz w:val="56"/>
          <w:szCs w:val="56"/>
        </w:rPr>
        <w:t>Eventi speciali</w:t>
      </w:r>
    </w:p>
    <w:p w14:paraId="18A393D2" w14:textId="58754DCD" w:rsidR="00680901" w:rsidRPr="002B6613" w:rsidRDefault="00397405" w:rsidP="00CF7356">
      <w:pPr>
        <w:spacing w:before="120"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CHI SIAMO</w:t>
      </w:r>
    </w:p>
    <w:p w14:paraId="7D4A2D90" w14:textId="48D9E8A8" w:rsidR="0082160B" w:rsidRDefault="007E3DE1" w:rsidP="00CF7356">
      <w:pPr>
        <w:spacing w:before="120" w:after="0" w:line="240" w:lineRule="auto"/>
        <w:ind w:left="851" w:right="1650"/>
        <w:rPr>
          <w:rFonts w:ascii="Arial" w:hAnsi="Arial" w:cs="Arial"/>
          <w:bCs/>
          <w:i/>
          <w:iCs/>
          <w:sz w:val="32"/>
          <w:szCs w:val="32"/>
        </w:rPr>
      </w:pPr>
      <w:r w:rsidRPr="007E3DE1">
        <w:rPr>
          <w:rFonts w:ascii="Arial" w:hAnsi="Arial" w:cs="Arial"/>
          <w:bCs/>
          <w:i/>
          <w:iCs/>
          <w:sz w:val="32"/>
          <w:szCs w:val="32"/>
        </w:rPr>
        <w:t>Il Centro Diurno di Unitas attivo a Casa Andreina</w:t>
      </w:r>
      <w:r w:rsidR="000C1ECE">
        <w:rPr>
          <w:rFonts w:ascii="Arial" w:hAnsi="Arial" w:cs="Arial"/>
          <w:bCs/>
          <w:i/>
          <w:iCs/>
          <w:sz w:val="32"/>
          <w:szCs w:val="32"/>
        </w:rPr>
        <w:t>:</w:t>
      </w:r>
    </w:p>
    <w:p w14:paraId="7B6AEAD4" w14:textId="77777777" w:rsidR="00BB5EAA" w:rsidRDefault="00C477ED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851" w:right="1134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promuove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socializzazione,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>l’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autonomia e </w:t>
      </w:r>
      <w:r w:rsidR="000E2AD9" w:rsidRPr="0082160B">
        <w:rPr>
          <w:rFonts w:ascii="Arial" w:hAnsi="Arial" w:cs="Arial"/>
          <w:bCs/>
          <w:i/>
          <w:iCs/>
          <w:sz w:val="32"/>
          <w:szCs w:val="32"/>
        </w:rPr>
        <w:t xml:space="preserve">la 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qualità di vita </w:t>
      </w:r>
    </w:p>
    <w:p w14:paraId="3DF37C77" w14:textId="66800DA6" w:rsidR="0082160B" w:rsidRPr="00BB5EAA" w:rsidRDefault="00B97757" w:rsidP="00BB5EAA">
      <w:pPr>
        <w:pStyle w:val="Paragrafoelenco"/>
        <w:numPr>
          <w:ilvl w:val="0"/>
          <w:numId w:val="10"/>
        </w:numPr>
        <w:spacing w:before="120" w:after="240" w:line="240" w:lineRule="auto"/>
        <w:ind w:left="1418" w:right="1134" w:hanging="284"/>
        <w:rPr>
          <w:rFonts w:ascii="Arial" w:hAnsi="Arial" w:cs="Arial"/>
          <w:bCs/>
          <w:i/>
          <w:iCs/>
          <w:sz w:val="32"/>
          <w:szCs w:val="32"/>
        </w:rPr>
      </w:pPr>
      <w:r w:rsidRPr="00BB5EAA">
        <w:rPr>
          <w:rFonts w:ascii="Arial" w:hAnsi="Arial" w:cs="Arial"/>
          <w:bCs/>
          <w:i/>
          <w:iCs/>
          <w:sz w:val="32"/>
          <w:szCs w:val="32"/>
        </w:rPr>
        <w:t>si rivolge a persone beneficiarie dell’AI,</w:t>
      </w:r>
      <w:r w:rsidR="00A86E2D" w:rsidRPr="00BB5EAA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a persone anziane del Luganese</w:t>
      </w:r>
      <w:r w:rsidR="0061020E">
        <w:rPr>
          <w:rFonts w:ascii="Arial" w:hAnsi="Arial" w:cs="Arial"/>
          <w:bCs/>
          <w:i/>
          <w:iCs/>
          <w:sz w:val="32"/>
          <w:szCs w:val="32"/>
        </w:rPr>
        <w:t xml:space="preserve"> </w:t>
      </w:r>
      <w:r w:rsidRPr="00BB5EAA">
        <w:rPr>
          <w:rFonts w:ascii="Arial" w:hAnsi="Arial" w:cs="Arial"/>
          <w:bCs/>
          <w:i/>
          <w:iCs/>
          <w:sz w:val="32"/>
          <w:szCs w:val="32"/>
        </w:rPr>
        <w:t>e ai loro familiari</w:t>
      </w:r>
    </w:p>
    <w:p w14:paraId="3FD91257" w14:textId="1C181B6F" w:rsidR="00277AC0" w:rsidRPr="0082160B" w:rsidRDefault="007E4B01" w:rsidP="00CF7356">
      <w:pPr>
        <w:pStyle w:val="Paragrafoelenco"/>
        <w:numPr>
          <w:ilvl w:val="0"/>
          <w:numId w:val="10"/>
        </w:numPr>
        <w:spacing w:before="120" w:after="240" w:line="240" w:lineRule="auto"/>
        <w:ind w:left="851" w:right="1650" w:firstLine="283"/>
        <w:rPr>
          <w:rFonts w:ascii="Arial" w:hAnsi="Arial" w:cs="Arial"/>
          <w:bCs/>
          <w:i/>
          <w:iCs/>
          <w:sz w:val="32"/>
          <w:szCs w:val="32"/>
        </w:rPr>
      </w:pPr>
      <w:r w:rsidRPr="0082160B">
        <w:rPr>
          <w:rFonts w:ascii="Arial" w:hAnsi="Arial" w:cs="Arial"/>
          <w:bCs/>
          <w:i/>
          <w:iCs/>
          <w:sz w:val="32"/>
          <w:szCs w:val="32"/>
        </w:rPr>
        <w:t>è</w:t>
      </w:r>
      <w:r w:rsidR="007E3DE1" w:rsidRPr="0082160B">
        <w:rPr>
          <w:rFonts w:ascii="Arial" w:hAnsi="Arial" w:cs="Arial"/>
          <w:bCs/>
          <w:i/>
          <w:iCs/>
          <w:sz w:val="32"/>
          <w:szCs w:val="32"/>
        </w:rPr>
        <w:t xml:space="preserve"> riconosciuto dal Cantone e fa parte della rete dei 17 centri diurni del Ticino</w:t>
      </w:r>
    </w:p>
    <w:p w14:paraId="5AC3E0BF" w14:textId="0DC40EF6" w:rsidR="00680901" w:rsidRPr="002B6613" w:rsidRDefault="00397405" w:rsidP="00CF7356">
      <w:pPr>
        <w:spacing w:after="120" w:line="240" w:lineRule="auto"/>
        <w:ind w:left="851"/>
        <w:rPr>
          <w:rFonts w:ascii="Arial" w:hAnsi="Arial" w:cs="Arial"/>
          <w:b/>
          <w:sz w:val="32"/>
          <w:szCs w:val="32"/>
        </w:rPr>
      </w:pPr>
      <w:r w:rsidRPr="002B6613">
        <w:rPr>
          <w:rFonts w:ascii="Arial" w:hAnsi="Arial" w:cs="Arial"/>
          <w:b/>
          <w:sz w:val="32"/>
          <w:szCs w:val="32"/>
        </w:rPr>
        <w:t>COMUNICAZIONI</w:t>
      </w:r>
    </w:p>
    <w:p w14:paraId="6F9204BE" w14:textId="7ED340B5" w:rsidR="006867D9" w:rsidRPr="00186461" w:rsidRDefault="006867D9" w:rsidP="00CF7356">
      <w:pPr>
        <w:spacing w:after="120" w:line="240" w:lineRule="auto"/>
        <w:ind w:left="851"/>
        <w:rPr>
          <w:rFonts w:ascii="Arial" w:hAnsi="Arial" w:cs="Arial"/>
          <w:bCs/>
          <w:i/>
          <w:iCs/>
          <w:sz w:val="32"/>
          <w:szCs w:val="32"/>
        </w:rPr>
      </w:pPr>
      <w:r w:rsidRPr="00186461">
        <w:rPr>
          <w:rFonts w:ascii="Arial" w:hAnsi="Arial" w:cs="Arial"/>
          <w:bCs/>
          <w:i/>
          <w:iCs/>
          <w:sz w:val="32"/>
          <w:szCs w:val="32"/>
        </w:rPr>
        <w:t>Casa Andreina è chiusa per festività il 1° maggio, 14 maggio, 25 maggio</w:t>
      </w:r>
      <w:r w:rsidR="006D5A75" w:rsidRPr="00186461">
        <w:rPr>
          <w:rFonts w:ascii="Arial" w:hAnsi="Arial" w:cs="Arial"/>
          <w:bCs/>
          <w:i/>
          <w:iCs/>
          <w:sz w:val="32"/>
          <w:szCs w:val="32"/>
        </w:rPr>
        <w:t xml:space="preserve"> e</w:t>
      </w:r>
      <w:r w:rsidRPr="00186461">
        <w:rPr>
          <w:rFonts w:ascii="Arial" w:hAnsi="Arial" w:cs="Arial"/>
          <w:bCs/>
          <w:i/>
          <w:iCs/>
          <w:sz w:val="32"/>
          <w:szCs w:val="32"/>
        </w:rPr>
        <w:t xml:space="preserve"> 4 giugno</w:t>
      </w:r>
      <w:r w:rsidR="008524DA">
        <w:rPr>
          <w:rFonts w:ascii="Arial" w:hAnsi="Arial" w:cs="Arial"/>
          <w:bCs/>
          <w:i/>
          <w:iCs/>
          <w:sz w:val="32"/>
          <w:szCs w:val="32"/>
        </w:rPr>
        <w:t>.</w:t>
      </w:r>
    </w:p>
    <w:p w14:paraId="7B429385" w14:textId="77777777" w:rsidR="00A823AA" w:rsidRPr="00D85028" w:rsidRDefault="00A823AA" w:rsidP="00CF7356">
      <w:pPr>
        <w:spacing w:before="120" w:after="0" w:line="240" w:lineRule="auto"/>
        <w:ind w:left="851"/>
        <w:rPr>
          <w:rFonts w:ascii="Arial" w:hAnsi="Arial" w:cs="Arial"/>
          <w:b/>
          <w:sz w:val="28"/>
          <w:szCs w:val="28"/>
        </w:rPr>
      </w:pPr>
    </w:p>
    <w:tbl>
      <w:tblPr>
        <w:tblStyle w:val="Grigliatabella"/>
        <w:tblW w:w="13805" w:type="dxa"/>
        <w:tblInd w:w="567" w:type="dxa"/>
        <w:tblBorders>
          <w:top w:val="single" w:sz="12" w:space="0" w:color="FFDD04"/>
          <w:left w:val="none" w:sz="0" w:space="0" w:color="auto"/>
          <w:bottom w:val="single" w:sz="12" w:space="0" w:color="FFDD04"/>
          <w:right w:val="none" w:sz="0" w:space="0" w:color="auto"/>
          <w:insideH w:val="single" w:sz="12" w:space="0" w:color="FFDD04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34"/>
        <w:gridCol w:w="4482"/>
      </w:tblGrid>
      <w:tr w:rsidR="00A3778E" w:rsidRPr="00DE5B02" w14:paraId="137E0CB0" w14:textId="77777777" w:rsidTr="007C7963">
        <w:trPr>
          <w:trHeight w:val="4112"/>
        </w:trPr>
        <w:tc>
          <w:tcPr>
            <w:tcW w:w="8789" w:type="dxa"/>
            <w:tcBorders>
              <w:top w:val="nil"/>
            </w:tcBorders>
          </w:tcPr>
          <w:bookmarkEnd w:id="0"/>
          <w:bookmarkEnd w:id="1"/>
          <w:bookmarkEnd w:id="2"/>
          <w:p w14:paraId="55BD037F" w14:textId="5E12E71A" w:rsidR="00665BF6" w:rsidRDefault="00665BF6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6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PRANZO</w:t>
            </w:r>
            <w:r w:rsidR="00F1390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FB771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DEI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CITY ANGELS</w:t>
            </w:r>
            <w:r w:rsidR="004132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SVIZZERA</w:t>
            </w:r>
          </w:p>
          <w:p w14:paraId="08A7FCB5" w14:textId="167B1DBD" w:rsidR="00490FA3" w:rsidRDefault="00F1390F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3D092C">
              <w:rPr>
                <w:rFonts w:ascii="Arial" w:hAnsi="Arial" w:cs="Arial"/>
                <w:sz w:val="28"/>
                <w:szCs w:val="28"/>
              </w:rPr>
              <w:t xml:space="preserve">In occasione del </w:t>
            </w:r>
            <w:r w:rsidR="00427B6F" w:rsidRPr="003D092C">
              <w:rPr>
                <w:rFonts w:ascii="Arial" w:hAnsi="Arial" w:cs="Arial"/>
                <w:sz w:val="28"/>
                <w:szCs w:val="28"/>
              </w:rPr>
              <w:t>Lunedì dell’Angelo</w:t>
            </w:r>
            <w:r w:rsidRPr="003D092C">
              <w:rPr>
                <w:rFonts w:ascii="Arial" w:hAnsi="Arial" w:cs="Arial"/>
                <w:sz w:val="28"/>
                <w:szCs w:val="28"/>
              </w:rPr>
              <w:t xml:space="preserve"> v</w:t>
            </w:r>
            <w:r w:rsidR="00BC7626" w:rsidRPr="003D092C">
              <w:rPr>
                <w:rFonts w:ascii="Arial" w:hAnsi="Arial" w:cs="Arial"/>
                <w:sz w:val="28"/>
                <w:szCs w:val="28"/>
              </w:rPr>
              <w:t>iene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447B4C" w:rsidRPr="003D092C">
              <w:rPr>
                <w:rFonts w:ascii="Arial" w:hAnsi="Arial" w:cs="Arial"/>
                <w:sz w:val="28"/>
                <w:szCs w:val="28"/>
              </w:rPr>
              <w:t>ri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 xml:space="preserve">proposto il pranzo </w:t>
            </w:r>
            <w:r w:rsidR="00BC7626" w:rsidRPr="003D092C">
              <w:rPr>
                <w:rFonts w:ascii="Arial" w:hAnsi="Arial" w:cs="Arial"/>
                <w:sz w:val="28"/>
                <w:szCs w:val="28"/>
              </w:rPr>
              <w:t>de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>i City Angels Svizzera</w:t>
            </w:r>
            <w:r w:rsidR="00766D9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con </w:t>
            </w:r>
            <w:r w:rsidR="009908A9">
              <w:rPr>
                <w:rFonts w:ascii="Arial" w:hAnsi="Arial" w:cs="Arial"/>
                <w:sz w:val="28"/>
                <w:szCs w:val="28"/>
              </w:rPr>
              <w:t xml:space="preserve">antipasto, 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piatto di </w:t>
            </w:r>
            <w:r w:rsidR="00766D90">
              <w:rPr>
                <w:rFonts w:ascii="Arial" w:hAnsi="Arial" w:cs="Arial"/>
                <w:sz w:val="28"/>
                <w:szCs w:val="28"/>
              </w:rPr>
              <w:t>lasagne</w:t>
            </w:r>
            <w:r w:rsidR="00965B10">
              <w:rPr>
                <w:rFonts w:ascii="Arial" w:hAnsi="Arial" w:cs="Arial"/>
                <w:sz w:val="28"/>
                <w:szCs w:val="28"/>
              </w:rPr>
              <w:t xml:space="preserve"> della casa</w:t>
            </w:r>
            <w:r w:rsidR="00490FA3">
              <w:rPr>
                <w:rFonts w:ascii="Arial" w:hAnsi="Arial" w:cs="Arial"/>
                <w:sz w:val="28"/>
                <w:szCs w:val="28"/>
              </w:rPr>
              <w:t xml:space="preserve"> (alternativa per intolleranti al lattosio</w:t>
            </w:r>
            <w:r w:rsidR="00BC0199">
              <w:rPr>
                <w:rFonts w:ascii="Arial" w:hAnsi="Arial" w:cs="Arial"/>
                <w:sz w:val="28"/>
                <w:szCs w:val="28"/>
              </w:rPr>
              <w:t xml:space="preserve"> da richiedere</w:t>
            </w:r>
            <w:r w:rsidR="00490FA3">
              <w:rPr>
                <w:rFonts w:ascii="Arial" w:hAnsi="Arial" w:cs="Arial"/>
                <w:sz w:val="28"/>
                <w:szCs w:val="28"/>
              </w:rPr>
              <w:t>)</w:t>
            </w:r>
            <w:r w:rsidR="009908A9">
              <w:rPr>
                <w:rFonts w:ascii="Arial" w:hAnsi="Arial" w:cs="Arial"/>
                <w:sz w:val="28"/>
                <w:szCs w:val="28"/>
              </w:rPr>
              <w:t>, dessert, acqua a gogò</w:t>
            </w:r>
            <w:r w:rsidR="00775650" w:rsidRPr="003D092C">
              <w:rPr>
                <w:rFonts w:ascii="Arial" w:hAnsi="Arial" w:cs="Arial"/>
                <w:sz w:val="28"/>
                <w:szCs w:val="28"/>
              </w:rPr>
              <w:t>.</w:t>
            </w:r>
            <w:r w:rsidR="009771FC">
              <w:rPr>
                <w:rFonts w:ascii="Arial" w:hAnsi="Arial" w:cs="Arial"/>
                <w:sz w:val="28"/>
                <w:szCs w:val="28"/>
              </w:rPr>
              <w:t xml:space="preserve"> Con la partecipazione di Yor Milano.</w:t>
            </w:r>
            <w:r w:rsidR="00F507D8" w:rsidRPr="003D09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39E1F27" w14:textId="1AE3F6AB" w:rsidR="00775650" w:rsidRPr="00775650" w:rsidRDefault="00916F7B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 questo evento n</w:t>
            </w:r>
            <w:r w:rsidR="00E00987">
              <w:rPr>
                <w:rFonts w:ascii="Arial" w:hAnsi="Arial" w:cs="Arial"/>
                <w:sz w:val="28"/>
                <w:szCs w:val="28"/>
              </w:rPr>
              <w:t>on vengono organizzati trasporti Unitas.</w:t>
            </w:r>
          </w:p>
          <w:p w14:paraId="3CC05EF7" w14:textId="1BEFE399" w:rsidR="00665BF6" w:rsidRDefault="00665BF6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C768C7" w:rsidRPr="00C768C7">
              <w:rPr>
                <w:rFonts w:ascii="Arial" w:hAnsi="Arial" w:cs="Arial"/>
                <w:sz w:val="28"/>
                <w:szCs w:val="28"/>
              </w:rPr>
              <w:t>apertura centro 11:00</w:t>
            </w:r>
            <w:r w:rsidR="00F507D8">
              <w:rPr>
                <w:rFonts w:ascii="Arial" w:hAnsi="Arial" w:cs="Arial"/>
                <w:sz w:val="28"/>
                <w:szCs w:val="28"/>
              </w:rPr>
              <w:t xml:space="preserve"> – pranzo alle </w:t>
            </w:r>
            <w:r w:rsidR="00E428EE" w:rsidRPr="00F507D8">
              <w:rPr>
                <w:rFonts w:ascii="Arial" w:hAnsi="Arial" w:cs="Arial"/>
                <w:sz w:val="28"/>
                <w:szCs w:val="28"/>
              </w:rPr>
              <w:t>1</w:t>
            </w:r>
            <w:r w:rsidR="00447B4C" w:rsidRPr="00F507D8">
              <w:rPr>
                <w:rFonts w:ascii="Arial" w:hAnsi="Arial" w:cs="Arial"/>
                <w:sz w:val="28"/>
                <w:szCs w:val="28"/>
              </w:rPr>
              <w:t>3</w:t>
            </w:r>
            <w:r w:rsidR="00E428EE" w:rsidRPr="00F507D8">
              <w:rPr>
                <w:rFonts w:ascii="Arial" w:hAnsi="Arial" w:cs="Arial"/>
                <w:sz w:val="28"/>
                <w:szCs w:val="28"/>
              </w:rPr>
              <w:t>:</w:t>
            </w:r>
            <w:r w:rsidR="00447B4C" w:rsidRPr="00F507D8">
              <w:rPr>
                <w:rFonts w:ascii="Arial" w:hAnsi="Arial" w:cs="Arial"/>
                <w:sz w:val="28"/>
                <w:szCs w:val="28"/>
              </w:rPr>
              <w:t>00</w:t>
            </w:r>
            <w:r w:rsidR="009771FC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771FC" w:rsidRPr="003D092C">
              <w:rPr>
                <w:rFonts w:ascii="Arial" w:hAnsi="Arial" w:cs="Arial"/>
                <w:sz w:val="28"/>
                <w:szCs w:val="28"/>
              </w:rPr>
              <w:t>Segue musica dal vivo con Yor Milano.</w:t>
            </w:r>
          </w:p>
          <w:p w14:paraId="49CE6BDF" w14:textId="5556B325" w:rsidR="00427B6F" w:rsidRPr="00F60C30" w:rsidRDefault="00427B6F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5016" w:type="dxa"/>
            <w:gridSpan w:val="2"/>
            <w:tcBorders>
              <w:top w:val="nil"/>
            </w:tcBorders>
          </w:tcPr>
          <w:p w14:paraId="0F0D34CA" w14:textId="77777777" w:rsidR="00665BF6" w:rsidRPr="00DE5B02" w:rsidRDefault="00665BF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7F2BA68B" w14:textId="48343B5E" w:rsidR="00A24FDB" w:rsidRDefault="00A24FDB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Contattare</w:t>
            </w:r>
            <w:r w:rsidR="003B6092">
              <w:rPr>
                <w:rFonts w:ascii="Arial" w:hAnsi="Arial" w:cs="Arial"/>
                <w:sz w:val="28"/>
                <w:szCs w:val="28"/>
              </w:rPr>
              <w:br/>
            </w:r>
            <w:hyperlink r:id="rId13" w:history="1">
              <w:r w:rsidR="003B6092" w:rsidRPr="003B6092">
                <w:rPr>
                  <w:rFonts w:ascii="Arial" w:hAnsi="Arial" w:cs="Arial"/>
                  <w:sz w:val="28"/>
                  <w:szCs w:val="28"/>
                </w:rPr>
                <w:t>lugano@cityangelssvizzera.</w:t>
              </w:r>
            </w:hyperlink>
            <w:r w:rsidR="003B6092" w:rsidRPr="003B6092">
              <w:rPr>
                <w:rFonts w:ascii="Arial" w:hAnsi="Arial" w:cs="Arial"/>
                <w:sz w:val="28"/>
                <w:szCs w:val="28"/>
              </w:rPr>
              <w:t>org</w:t>
            </w:r>
          </w:p>
          <w:p w14:paraId="08AED6A5" w14:textId="57701E02" w:rsidR="00665BF6" w:rsidRPr="005913BE" w:rsidRDefault="00350217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50217">
              <w:rPr>
                <w:rFonts w:ascii="Arial" w:hAnsi="Arial" w:cs="Arial"/>
                <w:sz w:val="28"/>
                <w:szCs w:val="28"/>
              </w:rPr>
              <w:t>076 693 93 93</w:t>
            </w:r>
            <w:r w:rsidR="003C67D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66D2054" w14:textId="77777777" w:rsidR="00665BF6" w:rsidRPr="00DE5B02" w:rsidRDefault="00665BF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3AE49AA" w14:textId="77777777" w:rsidTr="007C7963">
        <w:trPr>
          <w:trHeight w:val="2214"/>
        </w:trPr>
        <w:tc>
          <w:tcPr>
            <w:tcW w:w="8789" w:type="dxa"/>
          </w:tcPr>
          <w:p w14:paraId="5E59982B" w14:textId="082DE132" w:rsidR="00C51EFA" w:rsidRPr="00DE5B02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13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070443C1" w14:textId="77777777" w:rsidR="00C51EFA" w:rsidRPr="00E86458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40C010F9" w14:textId="0C7E5C9C" w:rsidR="00C51EFA" w:rsidRPr="00F60C30" w:rsidRDefault="00C51EFA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5016" w:type="dxa"/>
            <w:gridSpan w:val="2"/>
          </w:tcPr>
          <w:p w14:paraId="5576F5C2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A101F94" w14:textId="77777777" w:rsidR="009E1A21" w:rsidRPr="005913BE" w:rsidRDefault="009E1A21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3A290B96" w14:textId="6969BC31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0C9C09F6" w14:textId="77777777" w:rsidTr="007C7963">
        <w:trPr>
          <w:trHeight w:val="2444"/>
        </w:trPr>
        <w:tc>
          <w:tcPr>
            <w:tcW w:w="8789" w:type="dxa"/>
          </w:tcPr>
          <w:p w14:paraId="26D1ABFA" w14:textId="4F84D1D5" w:rsidR="00C51EFA" w:rsidRPr="00DE5B02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GIOVEDÌ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16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APRILE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 INCONTRO DI ZONA DEL LUGANESE</w:t>
            </w:r>
            <w:r w:rsidR="007F2C9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8E37BB5" w14:textId="5C0D6CBD" w:rsidR="00C51EFA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Incontro di zona </w:t>
            </w:r>
            <w:r w:rsidR="0046777E">
              <w:rPr>
                <w:rFonts w:ascii="Arial" w:hAnsi="Arial" w:cs="Arial"/>
                <w:sz w:val="28"/>
                <w:szCs w:val="28"/>
              </w:rPr>
              <w:t xml:space="preserve">Unitas </w:t>
            </w:r>
            <w:r>
              <w:rPr>
                <w:rFonts w:ascii="Arial" w:hAnsi="Arial" w:cs="Arial"/>
                <w:sz w:val="28"/>
                <w:szCs w:val="28"/>
              </w:rPr>
              <w:t>a Casa Andreina</w:t>
            </w:r>
            <w:r w:rsidR="00AC76F8" w:rsidRPr="00BF525D">
              <w:rPr>
                <w:rFonts w:ascii="Arial" w:hAnsi="Arial" w:cs="Arial"/>
                <w:sz w:val="28"/>
                <w:szCs w:val="28"/>
              </w:rPr>
              <w:t xml:space="preserve">, speciale 80 anni </w:t>
            </w:r>
            <w:r w:rsidR="00E406B8">
              <w:rPr>
                <w:rFonts w:ascii="Arial" w:hAnsi="Arial" w:cs="Arial"/>
                <w:sz w:val="28"/>
                <w:szCs w:val="28"/>
              </w:rPr>
              <w:t>Unitas</w:t>
            </w:r>
            <w:r w:rsidRPr="00BF525D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DB2201A" w14:textId="77777777" w:rsidR="00C51EFA" w:rsidRPr="009771FC" w:rsidRDefault="00C51EFA" w:rsidP="000E0FDA">
            <w:pPr>
              <w:keepLines/>
              <w:spacing w:before="120" w:after="120"/>
              <w:ind w:left="57" w:right="60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9771FC">
              <w:rPr>
                <w:rFonts w:ascii="Arial" w:hAnsi="Arial" w:cs="Arial"/>
                <w:b/>
                <w:bCs/>
                <w:sz w:val="28"/>
                <w:szCs w:val="28"/>
              </w:rPr>
              <w:t>12:00</w:t>
            </w:r>
          </w:p>
          <w:p w14:paraId="12C55846" w14:textId="15867B9C" w:rsidR="00C51EFA" w:rsidRPr="00AE474C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Pr="00974AFA">
              <w:rPr>
                <w:rFonts w:ascii="Arial" w:hAnsi="Arial" w:cs="Arial"/>
                <w:sz w:val="28"/>
                <w:szCs w:val="28"/>
              </w:rPr>
              <w:t>25 fr.</w:t>
            </w:r>
          </w:p>
        </w:tc>
        <w:tc>
          <w:tcPr>
            <w:tcW w:w="5016" w:type="dxa"/>
            <w:gridSpan w:val="2"/>
          </w:tcPr>
          <w:p w14:paraId="32BF481E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5B3B4A3E" w14:textId="436F53FD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  <w:r w:rsidRPr="00974AFA">
              <w:rPr>
                <w:rFonts w:ascii="Arial" w:hAnsi="Arial" w:cs="Arial"/>
                <w:sz w:val="28"/>
                <w:szCs w:val="28"/>
              </w:rPr>
              <w:t>alla capozona Luciana Di Giuseppe.</w:t>
            </w:r>
          </w:p>
        </w:tc>
      </w:tr>
      <w:tr w:rsidR="00A3778E" w:rsidRPr="00DE5B02" w14:paraId="0C495336" w14:textId="77777777" w:rsidTr="007C7963">
        <w:trPr>
          <w:trHeight w:val="2625"/>
        </w:trPr>
        <w:tc>
          <w:tcPr>
            <w:tcW w:w="8789" w:type="dxa"/>
          </w:tcPr>
          <w:p w14:paraId="5936E940" w14:textId="7680DA28" w:rsidR="00C51EFA" w:rsidRDefault="00C51EFA" w:rsidP="000E0FDA">
            <w:pPr>
              <w:keepNext/>
              <w:keepLines/>
              <w:spacing w:before="36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 18 APRILE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BRUNCH </w:t>
            </w:r>
            <w:r w:rsidR="00D1094D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 w:rsidR="002517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 </w:t>
            </w:r>
            <w:r w:rsidR="00D1094D">
              <w:rPr>
                <w:rFonts w:ascii="Arial" w:hAnsi="Arial" w:cs="Arial"/>
                <w:b/>
                <w:bCs/>
                <w:sz w:val="28"/>
                <w:szCs w:val="28"/>
              </w:rPr>
              <w:t>RISTORANTE</w:t>
            </w:r>
            <w:r w:rsidR="0025170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A9F0FA6" w14:textId="558F5370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 godersi un sabato diverso dal solito</w:t>
            </w:r>
            <w:r w:rsidR="0025170A">
              <w:rPr>
                <w:rFonts w:ascii="Arial" w:hAnsi="Arial" w:cs="Arial"/>
                <w:sz w:val="28"/>
                <w:szCs w:val="28"/>
              </w:rPr>
              <w:t xml:space="preserve"> andiamo al Ristorante La Serra di Pambio-Noranco</w:t>
            </w:r>
            <w:r>
              <w:rPr>
                <w:rFonts w:ascii="Arial" w:hAnsi="Arial" w:cs="Arial"/>
                <w:sz w:val="28"/>
                <w:szCs w:val="28"/>
              </w:rPr>
              <w:t>: un mix tra dolce e salato, tra colazione e pranzo, gustiamo un ottimo brunch al ristorante in compagnia.</w:t>
            </w:r>
          </w:p>
          <w:p w14:paraId="33280D27" w14:textId="5E722214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>
              <w:rPr>
                <w:rFonts w:ascii="Arial" w:hAnsi="Arial" w:cs="Arial"/>
                <w:sz w:val="28"/>
                <w:szCs w:val="28"/>
              </w:rPr>
              <w:t>dalle 1</w:t>
            </w:r>
            <w:r w:rsidR="009B46AE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9B46AE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 alle 1</w:t>
            </w:r>
            <w:r w:rsidR="0035555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A24FDB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  <w:p w14:paraId="228D4D56" w14:textId="071005A4" w:rsidR="00C51EFA" w:rsidRPr="00AE474C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FA1664">
              <w:rPr>
                <w:rFonts w:ascii="Arial" w:hAnsi="Arial" w:cs="Arial"/>
                <w:sz w:val="28"/>
                <w:szCs w:val="28"/>
              </w:rPr>
              <w:t>costo del brunch a carico di ciascun partecipante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 w:rsidRPr="00925C29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contributo di 20 </w:t>
            </w:r>
            <w:r w:rsidRPr="00DE5B02">
              <w:rPr>
                <w:rFonts w:ascii="Arial" w:hAnsi="Arial" w:cs="Arial"/>
                <w:sz w:val="28"/>
                <w:szCs w:val="28"/>
              </w:rPr>
              <w:t>franchi.</w:t>
            </w:r>
          </w:p>
        </w:tc>
        <w:tc>
          <w:tcPr>
            <w:tcW w:w="5016" w:type="dxa"/>
            <w:gridSpan w:val="2"/>
          </w:tcPr>
          <w:p w14:paraId="21DCB09D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7565DAEF" w14:textId="42870844" w:rsidR="009E1A21" w:rsidRPr="005913BE" w:rsidRDefault="00F0558C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Entro lunedì </w:t>
            </w:r>
            <w:r w:rsidR="00ED0FE6">
              <w:rPr>
                <w:rFonts w:ascii="Arial" w:hAnsi="Arial" w:cs="Arial"/>
                <w:sz w:val="28"/>
                <w:szCs w:val="28"/>
              </w:rPr>
              <w:t>13 aprile</w:t>
            </w:r>
          </w:p>
          <w:p w14:paraId="2F23D258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650068" w:rsidRPr="00DE5B02" w14:paraId="40553622" w14:textId="77777777" w:rsidTr="007C7963">
        <w:trPr>
          <w:trHeight w:val="2625"/>
        </w:trPr>
        <w:tc>
          <w:tcPr>
            <w:tcW w:w="8789" w:type="dxa"/>
          </w:tcPr>
          <w:p w14:paraId="1C732673" w14:textId="58944576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20 APRILE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5205006D" w14:textId="77777777" w:rsidR="00D906D6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3D46289D" w14:textId="41A0D480" w:rsidR="00443A66" w:rsidRPr="00AE474C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5016" w:type="dxa"/>
            <w:gridSpan w:val="2"/>
          </w:tcPr>
          <w:p w14:paraId="4790E248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39745E5F" w14:textId="4948B4B2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>con una settimana di anticipo al personale del centro</w:t>
            </w:r>
            <w:r w:rsidRPr="00974AFA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F01389" w:rsidRPr="00DE5B02" w14:paraId="011512BF" w14:textId="77777777" w:rsidTr="0027782A">
        <w:trPr>
          <w:trHeight w:val="3257"/>
        </w:trPr>
        <w:tc>
          <w:tcPr>
            <w:tcW w:w="9323" w:type="dxa"/>
            <w:gridSpan w:val="2"/>
          </w:tcPr>
          <w:p w14:paraId="79BAEED4" w14:textId="0548F299" w:rsidR="00443A66" w:rsidRPr="001C2617" w:rsidRDefault="00443A66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LUNEDÌ </w:t>
            </w:r>
            <w:r w:rsidR="001C2617"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20</w:t>
            </w: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APRILE | SERATA DI BALLO </w:t>
            </w:r>
          </w:p>
          <w:p w14:paraId="13693959" w14:textId="77777777" w:rsidR="00443A66" w:rsidRPr="001C2617" w:rsidRDefault="00443A66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sz w:val="28"/>
                <w:szCs w:val="28"/>
              </w:rPr>
              <w:t>Lasciatevi prendere dalla gioia di vivere ballando liscio, walzer, salsa, merengue e bachata, imparando a riconoscere i passi base e a muoversi al ritmo della musica.</w:t>
            </w:r>
          </w:p>
          <w:p w14:paraId="46C9C866" w14:textId="77777777" w:rsidR="00443A66" w:rsidRPr="001C2617" w:rsidRDefault="00443A66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dalle 18:30 alle 21:00</w:t>
            </w:r>
          </w:p>
          <w:p w14:paraId="4619CC51" w14:textId="1D5189A8" w:rsidR="006817DA" w:rsidRPr="006817DA" w:rsidRDefault="00443A66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15 fr. </w:t>
            </w:r>
          </w:p>
        </w:tc>
        <w:tc>
          <w:tcPr>
            <w:tcW w:w="4482" w:type="dxa"/>
          </w:tcPr>
          <w:p w14:paraId="66C02267" w14:textId="77777777" w:rsidR="00443A66" w:rsidRPr="001C2617" w:rsidRDefault="00443A6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73F4C798" w14:textId="77777777" w:rsidR="00443A66" w:rsidRPr="001C2617" w:rsidRDefault="00443A6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1C2617"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09A0DEE" w14:textId="77777777" w:rsidR="00443A66" w:rsidRPr="00DE5B02" w:rsidRDefault="00443A6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C261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C2617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D36EF9" w:rsidRPr="00DE5B02" w14:paraId="380391B3" w14:textId="77777777" w:rsidTr="0027782A">
        <w:trPr>
          <w:trHeight w:val="2750"/>
        </w:trPr>
        <w:tc>
          <w:tcPr>
            <w:tcW w:w="9323" w:type="dxa"/>
            <w:gridSpan w:val="2"/>
          </w:tcPr>
          <w:p w14:paraId="2A1AC698" w14:textId="029AD8D3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MARTEDÌ 21 APRILE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604176EE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734CF68C" w14:textId="4A7C6DC4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6698DD9A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117A3E21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9AE4205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2F7BB60B" w14:textId="228BC1DC" w:rsidR="00C51EFA" w:rsidRPr="001F11A7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778E" w:rsidRPr="00DE5B02" w14:paraId="5C806FAB" w14:textId="77777777" w:rsidTr="0027782A">
        <w:trPr>
          <w:trHeight w:val="2618"/>
        </w:trPr>
        <w:tc>
          <w:tcPr>
            <w:tcW w:w="9323" w:type="dxa"/>
            <w:gridSpan w:val="2"/>
          </w:tcPr>
          <w:p w14:paraId="0D4DEDD1" w14:textId="3FCAFB45" w:rsidR="005502BB" w:rsidRPr="005502BB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SABATO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25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APRILE</w:t>
            </w:r>
            <w:r w:rsidRPr="00316E2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 w:rsidR="005502BB" w:rsidRPr="005502BB">
              <w:rPr>
                <w:rFonts w:ascii="Arial" w:hAnsi="Arial" w:cs="Arial"/>
                <w:b/>
                <w:bCs/>
                <w:sz w:val="28"/>
                <w:szCs w:val="28"/>
              </w:rPr>
              <w:t>SABATO DI PIZZA E BUONA COMPAGNIA</w:t>
            </w:r>
          </w:p>
          <w:p w14:paraId="32E1A2A4" w14:textId="7B4995CC" w:rsidR="00004EDB" w:rsidRPr="00004EDB" w:rsidRDefault="005502BB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 xml:space="preserve">n </w:t>
            </w:r>
            <w:r w:rsidR="00151C13">
              <w:rPr>
                <w:rFonts w:ascii="Arial" w:hAnsi="Arial" w:cs="Arial"/>
                <w:sz w:val="28"/>
                <w:szCs w:val="28"/>
              </w:rPr>
              <w:t>pranzo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 xml:space="preserve"> conviviale al centro diurno</w:t>
            </w:r>
            <w:r w:rsidR="00A41A3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04EDB" w:rsidRPr="00004EDB">
              <w:rPr>
                <w:rFonts w:ascii="Arial" w:hAnsi="Arial" w:cs="Arial"/>
                <w:sz w:val="28"/>
                <w:szCs w:val="28"/>
              </w:rPr>
              <w:t>dove condivideremo una deliziosa pizza insieme, tra chiacchiere, sorrisi e momenti di serenità.</w:t>
            </w:r>
          </w:p>
          <w:p w14:paraId="23B492A8" w14:textId="7D1863A5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 xml:space="preserve">apertura centro </w:t>
            </w:r>
            <w:r w:rsidR="00FB333A" w:rsidRPr="00A573A4">
              <w:rPr>
                <w:rFonts w:ascii="Arial" w:hAnsi="Arial" w:cs="Arial"/>
                <w:sz w:val="28"/>
                <w:szCs w:val="28"/>
              </w:rPr>
              <w:t xml:space="preserve">11:30 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 xml:space="preserve">– </w:t>
            </w:r>
            <w:r w:rsidR="00DD0462" w:rsidRPr="00E505D4">
              <w:rPr>
                <w:rFonts w:ascii="Arial" w:hAnsi="Arial" w:cs="Arial"/>
                <w:sz w:val="28"/>
                <w:szCs w:val="28"/>
              </w:rPr>
              <w:t>pizzata</w:t>
            </w:r>
            <w:r w:rsidR="00FB333A" w:rsidRPr="00E505D4">
              <w:rPr>
                <w:rFonts w:ascii="Arial" w:hAnsi="Arial" w:cs="Arial"/>
                <w:sz w:val="28"/>
                <w:szCs w:val="28"/>
              </w:rPr>
              <w:t>:</w:t>
            </w:r>
            <w:r w:rsidR="00DD0462" w:rsidRPr="00E505D4">
              <w:rPr>
                <w:rFonts w:ascii="Arial" w:hAnsi="Arial" w:cs="Arial"/>
                <w:sz w:val="28"/>
                <w:szCs w:val="28"/>
              </w:rPr>
              <w:t xml:space="preserve"> 12:</w:t>
            </w:r>
            <w:r w:rsidR="00115BB7" w:rsidRPr="00E505D4">
              <w:rPr>
                <w:rFonts w:ascii="Arial" w:hAnsi="Arial" w:cs="Arial"/>
                <w:sz w:val="28"/>
                <w:szCs w:val="28"/>
              </w:rPr>
              <w:t>15</w:t>
            </w:r>
          </w:p>
          <w:p w14:paraId="53C3DA80" w14:textId="7269F595" w:rsidR="00C51EFA" w:rsidRPr="00DE5B02" w:rsidRDefault="00C51EFA" w:rsidP="000E0FDA">
            <w:pPr>
              <w:keepLines/>
              <w:spacing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115BB7" w:rsidRPr="00EA6B95">
              <w:rPr>
                <w:rFonts w:ascii="Arial" w:hAnsi="Arial" w:cs="Arial"/>
                <w:sz w:val="28"/>
                <w:szCs w:val="28"/>
              </w:rPr>
              <w:t>13</w:t>
            </w:r>
            <w:r w:rsidR="00EA6B95" w:rsidRPr="00EA6B95">
              <w:rPr>
                <w:rFonts w:ascii="Arial" w:hAnsi="Arial" w:cs="Arial"/>
                <w:sz w:val="28"/>
                <w:szCs w:val="28"/>
              </w:rPr>
              <w:t xml:space="preserve"> fr</w:t>
            </w:r>
            <w:r w:rsidR="007B01A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82" w:type="dxa"/>
          </w:tcPr>
          <w:p w14:paraId="0C5685F6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4E0EEB60" w14:textId="5AE0207D" w:rsidR="00034073" w:rsidRPr="005913BE" w:rsidRDefault="00B7410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Entro</w:t>
            </w:r>
            <w:r w:rsidR="00BE2A12">
              <w:rPr>
                <w:rFonts w:ascii="Arial" w:hAnsi="Arial" w:cs="Arial"/>
                <w:sz w:val="28"/>
                <w:szCs w:val="28"/>
              </w:rPr>
              <w:t xml:space="preserve"> il venerdì precedente</w:t>
            </w:r>
          </w:p>
          <w:p w14:paraId="47A693C9" w14:textId="408A3D20" w:rsidR="00C51EFA" w:rsidRPr="00DE5B02" w:rsidRDefault="00034073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C3B99D0" w14:textId="77777777" w:rsidTr="0027782A">
        <w:trPr>
          <w:trHeight w:val="2331"/>
        </w:trPr>
        <w:tc>
          <w:tcPr>
            <w:tcW w:w="9323" w:type="dxa"/>
            <w:gridSpan w:val="2"/>
          </w:tcPr>
          <w:p w14:paraId="48906E48" w14:textId="5F9BED62" w:rsidR="00C51EFA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325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 MAGGIO</w:t>
            </w:r>
            <w:r>
              <w:t xml:space="preserve"> </w:t>
            </w:r>
            <w:r w:rsidRPr="00BF461C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GRUPPO PAROLA RET</w:t>
            </w:r>
            <w:r w:rsidR="00517FE9">
              <w:rPr>
                <w:rFonts w:ascii="Arial" w:hAnsi="Arial" w:cs="Arial"/>
                <w:b/>
                <w:bCs/>
                <w:sz w:val="28"/>
                <w:szCs w:val="28"/>
              </w:rPr>
              <w:t>I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NA SUISSE</w:t>
            </w:r>
          </w:p>
          <w:p w14:paraId="67E3A947" w14:textId="451505FA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B329DE">
              <w:rPr>
                <w:rFonts w:ascii="Arial" w:hAnsi="Arial" w:cs="Arial"/>
                <w:sz w:val="28"/>
                <w:szCs w:val="28"/>
              </w:rPr>
              <w:t xml:space="preserve">Gruppo di auto aiuto 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Retina Suisse </w:t>
            </w:r>
            <w:r w:rsidRPr="00B329DE">
              <w:rPr>
                <w:rFonts w:ascii="Arial" w:hAnsi="Arial" w:cs="Arial"/>
                <w:sz w:val="28"/>
                <w:szCs w:val="28"/>
              </w:rPr>
              <w:t>rivolto a persone con disabilità visive</w:t>
            </w:r>
            <w:r w:rsidR="00D27214">
              <w:rPr>
                <w:rFonts w:ascii="Arial" w:hAnsi="Arial" w:cs="Arial"/>
                <w:sz w:val="28"/>
                <w:szCs w:val="28"/>
              </w:rPr>
              <w:t>,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in collaborazione con il Servizio tiflologico Unitas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BD5E4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F98271" w14:textId="6F2CCEE2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8A3DE2">
              <w:rPr>
                <w:rFonts w:ascii="Arial" w:hAnsi="Arial" w:cs="Arial"/>
                <w:sz w:val="28"/>
                <w:szCs w:val="28"/>
              </w:rPr>
              <w:t>dalle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10:30 alle 12:00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360DF6FA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D576146" w14:textId="7B6D03D5" w:rsidR="00C51EFA" w:rsidRPr="00E173B9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</w:tc>
      </w:tr>
      <w:tr w:rsidR="00A3778E" w:rsidRPr="00DE5B02" w14:paraId="54594B2B" w14:textId="77777777" w:rsidTr="0027782A">
        <w:trPr>
          <w:trHeight w:val="2179"/>
        </w:trPr>
        <w:tc>
          <w:tcPr>
            <w:tcW w:w="9323" w:type="dxa"/>
            <w:gridSpan w:val="2"/>
          </w:tcPr>
          <w:p w14:paraId="3CD28150" w14:textId="365363A4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11 MAGGIO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ATELIER DI CUCINA</w:t>
            </w:r>
          </w:p>
          <w:p w14:paraId="72B7C1B0" w14:textId="77777777" w:rsidR="00C51EFA" w:rsidRPr="00E86458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E103D8">
              <w:rPr>
                <w:rFonts w:ascii="Arial" w:hAnsi="Arial" w:cs="Arial"/>
                <w:sz w:val="28"/>
                <w:szCs w:val="28"/>
              </w:rPr>
              <w:t xml:space="preserve">Un laboratorio conviviale per cucinare semplici ricette, come stuzzichini, aperitivi e dolci, da offrire agli amici del centro. </w:t>
            </w:r>
          </w:p>
          <w:p w14:paraId="73499CFF" w14:textId="656399BB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11:15</w:t>
            </w:r>
            <w:r w:rsidR="00916F7B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916F7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916F7B" w:rsidRPr="00427B6F">
              <w:rPr>
                <w:rFonts w:ascii="Arial" w:hAnsi="Arial" w:cs="Arial"/>
                <w:sz w:val="28"/>
                <w:szCs w:val="28"/>
              </w:rPr>
              <w:t>gratuito</w:t>
            </w:r>
          </w:p>
        </w:tc>
        <w:tc>
          <w:tcPr>
            <w:tcW w:w="4482" w:type="dxa"/>
          </w:tcPr>
          <w:p w14:paraId="06D77448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12949C2A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 una settimana di anticipo</w:t>
            </w:r>
          </w:p>
          <w:p w14:paraId="6A18CC0F" w14:textId="6A37BEF6" w:rsidR="00C51EFA" w:rsidRPr="00DE5B02" w:rsidRDefault="00C51EFA" w:rsidP="00A339C2">
            <w:pPr>
              <w:keepLines/>
              <w:spacing w:before="12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5D2155A7" w14:textId="77777777" w:rsidTr="0027782A">
        <w:trPr>
          <w:trHeight w:val="3246"/>
        </w:trPr>
        <w:tc>
          <w:tcPr>
            <w:tcW w:w="9323" w:type="dxa"/>
            <w:gridSpan w:val="2"/>
          </w:tcPr>
          <w:p w14:paraId="49667D65" w14:textId="223D110E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LUNEDÌ 11 MAGGIO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SERATA DI BALLO </w:t>
            </w:r>
          </w:p>
          <w:p w14:paraId="0248A1D6" w14:textId="244D4B5E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EE0A6B">
              <w:rPr>
                <w:rFonts w:ascii="Arial" w:hAnsi="Arial" w:cs="Arial"/>
                <w:sz w:val="28"/>
                <w:szCs w:val="28"/>
              </w:rPr>
              <w:t>Lasciatevi prendere dalla gioia di vivere</w:t>
            </w:r>
            <w:r>
              <w:rPr>
                <w:rFonts w:ascii="Arial" w:hAnsi="Arial" w:cs="Arial"/>
                <w:sz w:val="28"/>
                <w:szCs w:val="28"/>
              </w:rPr>
              <w:t xml:space="preserve"> ballando l</w:t>
            </w:r>
            <w:r w:rsidRPr="00EE0A6B">
              <w:rPr>
                <w:rFonts w:ascii="Arial" w:hAnsi="Arial" w:cs="Arial"/>
                <w:sz w:val="28"/>
                <w:szCs w:val="28"/>
              </w:rPr>
              <w:t>iscio, walzer, salsa, merengue e bachata</w:t>
            </w:r>
            <w:r>
              <w:rPr>
                <w:rFonts w:ascii="Arial" w:hAnsi="Arial" w:cs="Arial"/>
                <w:sz w:val="28"/>
                <w:szCs w:val="28"/>
              </w:rPr>
              <w:t xml:space="preserve">, imparando </w:t>
            </w:r>
            <w:r w:rsidRPr="00EE0A6B">
              <w:rPr>
                <w:rFonts w:ascii="Arial" w:hAnsi="Arial" w:cs="Arial"/>
                <w:sz w:val="28"/>
                <w:szCs w:val="28"/>
              </w:rPr>
              <w:t>a riconoscere i passi base e a muoversi al ritmo della musica.</w:t>
            </w:r>
          </w:p>
          <w:p w14:paraId="727C3A11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374BD"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>
              <w:rPr>
                <w:rFonts w:ascii="Arial" w:hAnsi="Arial" w:cs="Arial"/>
                <w:sz w:val="28"/>
                <w:szCs w:val="28"/>
              </w:rPr>
              <w:t xml:space="preserve"> dalle 18:30 alle 21:00</w:t>
            </w:r>
          </w:p>
          <w:p w14:paraId="141B3808" w14:textId="3E6F934C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D0922"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 (inclusi un piatto assortito e l’acqua):</w:t>
            </w:r>
            <w:r>
              <w:rPr>
                <w:rFonts w:ascii="Arial" w:hAnsi="Arial" w:cs="Arial"/>
                <w:sz w:val="28"/>
                <w:szCs w:val="28"/>
              </w:rPr>
              <w:t xml:space="preserve"> 15 fr. </w:t>
            </w:r>
          </w:p>
        </w:tc>
        <w:tc>
          <w:tcPr>
            <w:tcW w:w="4482" w:type="dxa"/>
          </w:tcPr>
          <w:p w14:paraId="14C3A82E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3117A1E9" w14:textId="77777777" w:rsidR="00C51EFA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3640559E" w14:textId="72AB4022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</w:tc>
      </w:tr>
      <w:tr w:rsidR="00A3778E" w:rsidRPr="00DE5B02" w14:paraId="42FA78CC" w14:textId="77777777" w:rsidTr="0027782A">
        <w:trPr>
          <w:trHeight w:val="2625"/>
        </w:trPr>
        <w:tc>
          <w:tcPr>
            <w:tcW w:w="9323" w:type="dxa"/>
            <w:gridSpan w:val="2"/>
          </w:tcPr>
          <w:p w14:paraId="5586B2A7" w14:textId="49F55BAF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LUNEDÌ 18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LIBRO IN POLTRONA</w:t>
            </w:r>
          </w:p>
          <w:p w14:paraId="2B808C62" w14:textId="77777777" w:rsidR="00C51EFA" w:rsidRDefault="00C51EFA" w:rsidP="000E0FDA">
            <w:pPr>
              <w:keepLines/>
              <w:spacing w:before="24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001D68">
              <w:rPr>
                <w:rFonts w:ascii="Arial" w:hAnsi="Arial" w:cs="Arial"/>
                <w:sz w:val="28"/>
                <w:szCs w:val="28"/>
              </w:rPr>
              <w:t>roposta per chi ama leggere. Non importa il genere di racconto, ogni partecipante sceglierà a turno un libro per tutto il gruppo. Le storie sono lì, a portata di mano per chi vuole impegnarsi a coglierle.</w:t>
            </w:r>
          </w:p>
          <w:p w14:paraId="7D964BA9" w14:textId="72B79212" w:rsidR="009F0A9C" w:rsidRPr="000A4E41" w:rsidRDefault="00C51EFA" w:rsidP="000E0FDA">
            <w:pPr>
              <w:keepLines/>
              <w:spacing w:before="240" w:after="36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Orari: </w:t>
            </w:r>
            <w:r w:rsidRPr="00FB7AF7">
              <w:rPr>
                <w:rFonts w:ascii="Arial" w:hAnsi="Arial" w:cs="Arial"/>
                <w:sz w:val="28"/>
                <w:szCs w:val="28"/>
              </w:rPr>
              <w:t xml:space="preserve">dalle </w:t>
            </w: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Pr="00FB7AF7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>00 alle 12:00</w:t>
            </w:r>
            <w:r w:rsidR="00847EB5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847EB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Quota di partecipazione: </w:t>
            </w:r>
            <w:r w:rsidR="00847EB5" w:rsidRPr="00427B6F">
              <w:rPr>
                <w:rFonts w:ascii="Arial" w:hAnsi="Arial" w:cs="Arial"/>
                <w:sz w:val="28"/>
                <w:szCs w:val="28"/>
              </w:rPr>
              <w:t>gratuito</w:t>
            </w:r>
            <w:r w:rsidR="009F0A9C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4482" w:type="dxa"/>
          </w:tcPr>
          <w:p w14:paraId="09E19E37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 </w:t>
            </w:r>
          </w:p>
          <w:p w14:paraId="2F7F555C" w14:textId="3A4B724F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974AFA">
              <w:rPr>
                <w:rFonts w:ascii="Arial" w:hAnsi="Arial" w:cs="Arial"/>
                <w:sz w:val="28"/>
                <w:szCs w:val="28"/>
              </w:rPr>
              <w:t xml:space="preserve">Iscrizioni </w:t>
            </w:r>
            <w:r>
              <w:rPr>
                <w:rFonts w:ascii="Arial" w:hAnsi="Arial" w:cs="Arial"/>
                <w:sz w:val="28"/>
                <w:szCs w:val="28"/>
              </w:rPr>
              <w:t xml:space="preserve">con una settimana di anticipo </w:t>
            </w:r>
          </w:p>
        </w:tc>
      </w:tr>
      <w:tr w:rsidR="00A3778E" w:rsidRPr="00DE5B02" w14:paraId="1B4387B6" w14:textId="77777777" w:rsidTr="0027782A">
        <w:trPr>
          <w:trHeight w:val="2831"/>
        </w:trPr>
        <w:tc>
          <w:tcPr>
            <w:tcW w:w="9323" w:type="dxa"/>
            <w:gridSpan w:val="2"/>
          </w:tcPr>
          <w:p w14:paraId="4ED3170C" w14:textId="2BB80E1C" w:rsidR="00C51EFA" w:rsidRPr="00DE5B02" w:rsidRDefault="00C51EFA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MARTEDÌ 19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|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TOMBOLA CON MERENDA</w:t>
            </w:r>
          </w:p>
          <w:p w14:paraId="13281788" w14:textId="77777777" w:rsidR="00C51EFA" w:rsidRDefault="00C51EFA" w:rsidP="000E0FDA">
            <w:pPr>
              <w:keepLines/>
              <w:spacing w:after="120" w:line="240" w:lineRule="auto"/>
              <w:ind w:left="57" w:right="601"/>
              <w:rPr>
                <w:rFonts w:ascii="Arial" w:hAnsi="Arial" w:cs="Arial"/>
                <w:sz w:val="28"/>
                <w:szCs w:val="28"/>
              </w:rPr>
            </w:pPr>
            <w:r w:rsidRPr="004A24E1">
              <w:rPr>
                <w:rFonts w:ascii="Arial" w:hAnsi="Arial" w:cs="Arial"/>
                <w:sz w:val="28"/>
                <w:szCs w:val="28"/>
              </w:rPr>
              <w:t>Un classico che non stanca. Un momento semplice e allegro per stare in compagnia. Tra un numero e l’altro, risate, chiacchiere e piccoli premi simbolici per tenere vivo lo spirito di gioco. Aperto a tutti.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24E1">
              <w:rPr>
                <w:rFonts w:ascii="Arial" w:hAnsi="Arial" w:cs="Arial"/>
                <w:sz w:val="28"/>
                <w:szCs w:val="28"/>
              </w:rPr>
              <w:t>Vieni a sfidare la fortuna… o solo a passare un bel pomeriggio con noi!</w:t>
            </w:r>
          </w:p>
          <w:p w14:paraId="677C5845" w14:textId="041B6CAA" w:rsidR="00C51EFA" w:rsidRDefault="00C51EF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Pr="004A24E1">
              <w:rPr>
                <w:rFonts w:ascii="Arial" w:hAnsi="Arial" w:cs="Arial"/>
                <w:sz w:val="28"/>
                <w:szCs w:val="28"/>
              </w:rPr>
              <w:t>5 fr. due giri di tombola e merenda inclusi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  <w:tc>
          <w:tcPr>
            <w:tcW w:w="4482" w:type="dxa"/>
          </w:tcPr>
          <w:p w14:paraId="2B246856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2EC37606" w14:textId="77777777" w:rsidR="00C51EFA" w:rsidRPr="005913BE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Almeno una settimana prima</w:t>
            </w:r>
          </w:p>
          <w:p w14:paraId="1B93824C" w14:textId="77777777" w:rsidR="00C51EFA" w:rsidRPr="00DE5B02" w:rsidRDefault="00C51EFA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285335CB" w14:textId="77777777" w:rsidR="00C51EFA" w:rsidRPr="00DE5B02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A3778E" w:rsidRPr="00DE5B02" w14:paraId="0D8C2C28" w14:textId="77777777" w:rsidTr="0027782A">
        <w:trPr>
          <w:trHeight w:val="3918"/>
        </w:trPr>
        <w:tc>
          <w:tcPr>
            <w:tcW w:w="9323" w:type="dxa"/>
            <w:gridSpan w:val="2"/>
          </w:tcPr>
          <w:p w14:paraId="4502C51E" w14:textId="796BA159" w:rsidR="00C51EFA" w:rsidRDefault="00434220" w:rsidP="000E0FDA">
            <w:pPr>
              <w:keepLines/>
              <w:spacing w:before="36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SABATO 30 MAGGIO </w:t>
            </w: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>|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VISITA AL PLANETARIO DI CADRO </w:t>
            </w:r>
          </w:p>
          <w:p w14:paraId="7DCCAF9E" w14:textId="372F3BA8" w:rsidR="00434220" w:rsidRPr="002F2FB6" w:rsidRDefault="00B7111A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Dopo </w:t>
            </w:r>
            <w:r w:rsidR="00753B2B">
              <w:rPr>
                <w:rFonts w:ascii="Arial" w:hAnsi="Arial" w:cs="Arial"/>
                <w:sz w:val="28"/>
                <w:szCs w:val="28"/>
              </w:rPr>
              <w:t>un pranzo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 compagnia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al ristorante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="004C20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47278">
              <w:rPr>
                <w:rFonts w:ascii="Arial" w:hAnsi="Arial" w:cs="Arial"/>
                <w:sz w:val="28"/>
                <w:szCs w:val="28"/>
              </w:rPr>
              <w:t xml:space="preserve">ci aspetta </w:t>
            </w:r>
            <w:r w:rsidR="006253F1" w:rsidRPr="006253F1">
              <w:rPr>
                <w:rFonts w:ascii="Arial" w:hAnsi="Arial" w:cs="Arial"/>
                <w:sz w:val="28"/>
                <w:szCs w:val="28"/>
              </w:rPr>
              <w:t xml:space="preserve">uno spettacolo esclusivo al </w:t>
            </w:r>
            <w:r w:rsidR="00D32463">
              <w:rPr>
                <w:rFonts w:ascii="Arial" w:hAnsi="Arial" w:cs="Arial"/>
                <w:sz w:val="28"/>
                <w:szCs w:val="28"/>
              </w:rPr>
              <w:t>planetario</w:t>
            </w:r>
            <w:r w:rsidR="000127C8">
              <w:rPr>
                <w:rFonts w:ascii="Arial" w:hAnsi="Arial" w:cs="Arial"/>
                <w:sz w:val="28"/>
                <w:szCs w:val="28"/>
              </w:rPr>
              <w:t>,</w:t>
            </w:r>
            <w:r w:rsidR="00DB39A2">
              <w:rPr>
                <w:rFonts w:ascii="Arial" w:hAnsi="Arial" w:cs="Arial"/>
                <w:sz w:val="28"/>
                <w:szCs w:val="28"/>
              </w:rPr>
              <w:t xml:space="preserve"> narrato dal vivo</w:t>
            </w:r>
            <w:r w:rsidR="00230E26">
              <w:rPr>
                <w:rFonts w:ascii="Arial" w:hAnsi="Arial" w:cs="Arial"/>
                <w:sz w:val="28"/>
                <w:szCs w:val="28"/>
              </w:rPr>
              <w:t xml:space="preserve">: dal 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>nostro pianeta alle profondità dell’universo</w:t>
            </w:r>
            <w:r w:rsidR="00230E26">
              <w:rPr>
                <w:rFonts w:ascii="Arial" w:hAnsi="Arial" w:cs="Arial"/>
                <w:sz w:val="28"/>
                <w:szCs w:val="28"/>
              </w:rPr>
              <w:t>,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un’esperienza immersiva tra musica</w:t>
            </w:r>
            <w:r w:rsidR="00222FC2">
              <w:rPr>
                <w:rFonts w:ascii="Arial" w:hAnsi="Arial" w:cs="Arial"/>
                <w:sz w:val="28"/>
                <w:szCs w:val="28"/>
              </w:rPr>
              <w:t xml:space="preserve"> e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immagini, per scoprire galassie, pianeti e misteri dello spazio. Un’occasione</w:t>
            </w:r>
            <w:r w:rsidR="00230E2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22FC2">
              <w:rPr>
                <w:rFonts w:ascii="Arial" w:hAnsi="Arial" w:cs="Arial"/>
                <w:sz w:val="28"/>
                <w:szCs w:val="28"/>
              </w:rPr>
              <w:t xml:space="preserve">per </w:t>
            </w:r>
            <w:r w:rsidR="00222FC2" w:rsidRPr="00D32463">
              <w:rPr>
                <w:rFonts w:ascii="Arial" w:hAnsi="Arial" w:cs="Arial"/>
                <w:sz w:val="28"/>
                <w:szCs w:val="28"/>
              </w:rPr>
              <w:t>lasciarsi</w:t>
            </w:r>
            <w:r w:rsidR="00D32463" w:rsidRPr="00D32463">
              <w:rPr>
                <w:rFonts w:ascii="Arial" w:hAnsi="Arial" w:cs="Arial"/>
                <w:sz w:val="28"/>
                <w:szCs w:val="28"/>
              </w:rPr>
              <w:t xml:space="preserve"> stupire dalla meraviglia del cosmo.</w:t>
            </w:r>
          </w:p>
          <w:p w14:paraId="6CEB58B3" w14:textId="5FD68045" w:rsidR="00434220" w:rsidRDefault="00434220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Orari:</w:t>
            </w:r>
            <w:r w:rsidR="008B290B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A2A06" w:rsidRPr="00753B2B">
              <w:rPr>
                <w:rFonts w:ascii="Arial" w:hAnsi="Arial" w:cs="Arial"/>
                <w:sz w:val="28"/>
                <w:szCs w:val="28"/>
              </w:rPr>
              <w:t>11:</w:t>
            </w:r>
            <w:r w:rsidR="00D45105" w:rsidRPr="00753B2B">
              <w:rPr>
                <w:rFonts w:ascii="Arial" w:hAnsi="Arial" w:cs="Arial"/>
                <w:sz w:val="28"/>
                <w:szCs w:val="28"/>
              </w:rPr>
              <w:t>30</w:t>
            </w:r>
            <w:r w:rsidR="00133608" w:rsidRPr="00753B2B">
              <w:rPr>
                <w:rFonts w:ascii="Arial" w:hAnsi="Arial" w:cs="Arial"/>
                <w:sz w:val="28"/>
                <w:szCs w:val="28"/>
              </w:rPr>
              <w:t xml:space="preserve"> al ristorante</w:t>
            </w:r>
            <w:r w:rsidR="00753B2B" w:rsidRPr="00753B2B">
              <w:rPr>
                <w:rFonts w:ascii="Arial" w:hAnsi="Arial" w:cs="Arial"/>
                <w:sz w:val="28"/>
                <w:szCs w:val="28"/>
              </w:rPr>
              <w:t xml:space="preserve"> – 14:00 spettacolo al Planetario</w:t>
            </w:r>
          </w:p>
          <w:p w14:paraId="2738A5C9" w14:textId="29A5F28D" w:rsidR="00D848CC" w:rsidRPr="00D848CC" w:rsidRDefault="00434220" w:rsidP="000E0FDA">
            <w:pPr>
              <w:keepLines/>
              <w:spacing w:before="120" w:after="120" w:line="240" w:lineRule="auto"/>
              <w:ind w:left="57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Quota di partecipazione:</w:t>
            </w:r>
            <w:r w:rsidR="002F2F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>planetario:</w:t>
            </w:r>
            <w:r w:rsidR="002F2FB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796809">
              <w:rPr>
                <w:rFonts w:ascii="Arial" w:hAnsi="Arial" w:cs="Arial"/>
                <w:sz w:val="28"/>
                <w:szCs w:val="28"/>
              </w:rPr>
              <w:t>10 fr.</w:t>
            </w:r>
            <w:r w:rsidR="002F2FB6">
              <w:rPr>
                <w:rFonts w:ascii="Arial" w:hAnsi="Arial" w:cs="Arial"/>
                <w:sz w:val="28"/>
                <w:szCs w:val="28"/>
              </w:rPr>
              <w:t>,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 costo del pranzo a carico di ciascun partecipante</w:t>
            </w:r>
            <w:r w:rsidRPr="002F2FB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| </w:t>
            </w:r>
            <w:r w:rsidR="002F2FB6" w:rsidRPr="002F2FB6">
              <w:rPr>
                <w:rFonts w:ascii="Arial" w:hAnsi="Arial" w:cs="Arial"/>
                <w:b/>
                <w:bCs/>
                <w:sz w:val="28"/>
                <w:szCs w:val="28"/>
              </w:rPr>
              <w:t>Per volontari autisti incaricati:</w:t>
            </w:r>
            <w:r w:rsidR="002F2FB6" w:rsidRPr="002F2FB6">
              <w:rPr>
                <w:rFonts w:ascii="Arial" w:hAnsi="Arial" w:cs="Arial"/>
                <w:sz w:val="28"/>
                <w:szCs w:val="28"/>
              </w:rPr>
              <w:t xml:space="preserve"> contributo di 20 franchi.</w:t>
            </w:r>
          </w:p>
        </w:tc>
        <w:tc>
          <w:tcPr>
            <w:tcW w:w="4482" w:type="dxa"/>
          </w:tcPr>
          <w:p w14:paraId="08A4D953" w14:textId="77777777" w:rsidR="002F2FB6" w:rsidRPr="00DE5B02" w:rsidRDefault="002F2FB6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ISCRIZIONE </w:t>
            </w:r>
          </w:p>
          <w:p w14:paraId="60C2D006" w14:textId="54884923" w:rsidR="00474B73" w:rsidRPr="005913BE" w:rsidRDefault="00474B73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E5B02">
              <w:rPr>
                <w:rFonts w:ascii="Arial" w:hAnsi="Arial" w:cs="Arial"/>
                <w:sz w:val="28"/>
                <w:szCs w:val="28"/>
              </w:rPr>
              <w:t>e</w:t>
            </w:r>
            <w:r w:rsidRPr="005913BE">
              <w:rPr>
                <w:rFonts w:ascii="Arial" w:hAnsi="Arial" w:cs="Arial"/>
                <w:sz w:val="28"/>
                <w:szCs w:val="28"/>
              </w:rPr>
              <w:t xml:space="preserve">ntro </w:t>
            </w:r>
            <w:r w:rsidR="00337B82">
              <w:rPr>
                <w:rFonts w:ascii="Arial" w:hAnsi="Arial" w:cs="Arial"/>
                <w:sz w:val="28"/>
                <w:szCs w:val="28"/>
              </w:rPr>
              <w:t>lunedì 25 maggio</w:t>
            </w:r>
          </w:p>
          <w:p w14:paraId="145DFBAE" w14:textId="3F0C7418" w:rsidR="002F2FB6" w:rsidRPr="00DE5B02" w:rsidRDefault="002F2FB6" w:rsidP="00A339C2">
            <w:pPr>
              <w:keepLines/>
              <w:spacing w:after="120" w:line="240" w:lineRule="auto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DE5B02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DE5B02">
              <w:rPr>
                <w:rFonts w:ascii="Arial" w:hAnsi="Arial" w:cs="Arial"/>
                <w:sz w:val="28"/>
                <w:szCs w:val="28"/>
              </w:rPr>
              <w:t xml:space="preserve"> Mi iscrivo</w:t>
            </w:r>
          </w:p>
          <w:p w14:paraId="554DF07A" w14:textId="77777777" w:rsidR="00C51EFA" w:rsidRDefault="00C51EFA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33CC631" w14:textId="77777777" w:rsidR="00DE27C8" w:rsidRPr="00DE5B02" w:rsidRDefault="00DE27C8" w:rsidP="00A339C2">
            <w:pPr>
              <w:keepLines/>
              <w:spacing w:before="360" w:after="120" w:line="240" w:lineRule="auto"/>
              <w:ind w:left="851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7019617B" w14:textId="215993DB" w:rsidR="007517DF" w:rsidRPr="00233F2D" w:rsidRDefault="007517DF" w:rsidP="00CF7356">
      <w:pPr>
        <w:tabs>
          <w:tab w:val="left" w:pos="1680"/>
        </w:tabs>
        <w:ind w:left="851"/>
      </w:pPr>
    </w:p>
    <w:tbl>
      <w:tblPr>
        <w:tblStyle w:val="Grigliatabella"/>
        <w:tblpPr w:leftFromText="141" w:rightFromText="141" w:vertAnchor="text" w:horzAnchor="margin" w:tblpY="173"/>
        <w:tblW w:w="0" w:type="auto"/>
        <w:tblBorders>
          <w:top w:val="none" w:sz="0" w:space="0" w:color="auto"/>
          <w:left w:val="single" w:sz="48" w:space="0" w:color="FFFFFF" w:themeColor="background1"/>
          <w:bottom w:val="none" w:sz="0" w:space="0" w:color="auto"/>
          <w:right w:val="single" w:sz="48" w:space="0" w:color="FFFFFF" w:themeColor="background1"/>
          <w:insideH w:val="dotted" w:sz="4" w:space="0" w:color="595959" w:themeColor="text1" w:themeTint="A6"/>
          <w:insideV w:val="dotted" w:sz="4" w:space="0" w:color="595959" w:themeColor="text1" w:themeTint="A6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981"/>
        <w:gridCol w:w="4016"/>
        <w:gridCol w:w="4281"/>
      </w:tblGrid>
      <w:tr w:rsidR="006C2715" w:rsidRPr="00F8725D" w14:paraId="4AC59934" w14:textId="351E45B1" w:rsidTr="0080234E">
        <w:trPr>
          <w:trHeight w:val="5663"/>
        </w:trPr>
        <w:tc>
          <w:tcPr>
            <w:tcW w:w="6981" w:type="dxa"/>
            <w:shd w:val="clear" w:color="auto" w:fill="FFFFFF" w:themeFill="background1"/>
          </w:tcPr>
          <w:p w14:paraId="7CE60422" w14:textId="77777777" w:rsidR="00652951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4150D8E2" w14:textId="4631BB2A" w:rsidR="00652951" w:rsidRPr="00F8725D" w:rsidRDefault="00652951" w:rsidP="00CF7356">
            <w:pPr>
              <w:spacing w:after="240"/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F8725D">
              <w:rPr>
                <w:rFonts w:ascii="Arial" w:hAnsi="Arial" w:cs="Arial"/>
                <w:b/>
                <w:bCs/>
                <w:sz w:val="30"/>
                <w:szCs w:val="30"/>
              </w:rPr>
              <w:t>CONDIZIONI</w:t>
            </w:r>
          </w:p>
          <w:p w14:paraId="559D3A81" w14:textId="023A2E47" w:rsidR="00652951" w:rsidRDefault="005D3A88" w:rsidP="00CF7356">
            <w:pPr>
              <w:spacing w:after="120"/>
              <w:ind w:left="851"/>
              <w:rPr>
                <w:rFonts w:ascii="Arial" w:hAnsi="Arial" w:cs="Arial"/>
                <w:sz w:val="28"/>
                <w:szCs w:val="28"/>
              </w:rPr>
            </w:pPr>
            <w:r w:rsidRPr="005D3A88">
              <w:rPr>
                <w:rFonts w:ascii="Arial" w:hAnsi="Arial" w:cs="Arial"/>
                <w:sz w:val="28"/>
                <w:szCs w:val="28"/>
              </w:rPr>
              <w:t>Iscrizione possibile nei seguenti modi:</w:t>
            </w:r>
            <w:r w:rsidR="006529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0BDA4FFE" w14:textId="1D25C610" w:rsidR="00652951" w:rsidRPr="00BE194E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Pr="004A24E1">
              <w:rPr>
                <w:rFonts w:ascii="Arial" w:hAnsi="Arial" w:cs="Arial"/>
                <w:sz w:val="28"/>
                <w:szCs w:val="28"/>
              </w:rPr>
              <w:t xml:space="preserve">ramite </w:t>
            </w:r>
            <w:r w:rsidR="005D3A88">
              <w:rPr>
                <w:rFonts w:ascii="Arial" w:hAnsi="Arial" w:cs="Arial"/>
                <w:sz w:val="28"/>
                <w:szCs w:val="28"/>
              </w:rPr>
              <w:t xml:space="preserve">il </w:t>
            </w:r>
            <w:r>
              <w:rPr>
                <w:rFonts w:ascii="Arial" w:hAnsi="Arial" w:cs="Arial"/>
                <w:sz w:val="28"/>
                <w:szCs w:val="28"/>
              </w:rPr>
              <w:t xml:space="preserve">sito </w:t>
            </w:r>
            <w:r w:rsidR="005D3A88">
              <w:rPr>
                <w:rFonts w:ascii="Arial" w:hAnsi="Arial" w:cs="Arial"/>
                <w:sz w:val="28"/>
                <w:szCs w:val="28"/>
              </w:rPr>
              <w:t>web:</w:t>
            </w:r>
            <w:r w:rsidR="005D3A88">
              <w:rPr>
                <w:rFonts w:ascii="Arial" w:hAnsi="Arial" w:cs="Arial"/>
                <w:sz w:val="28"/>
                <w:szCs w:val="28"/>
              </w:rPr>
              <w:br/>
            </w:r>
            <w:hyperlink r:id="rId14" w:history="1">
              <w:r w:rsidR="005D3A88"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www.unitas.ch/casa-andreina</w:t>
              </w:r>
            </w:hyperlink>
          </w:p>
          <w:p w14:paraId="513B70AE" w14:textId="7152CD2F" w:rsidR="00652951" w:rsidRDefault="00652951" w:rsidP="00D906D6">
            <w:pPr>
              <w:pStyle w:val="Paragrafoelenco"/>
              <w:numPr>
                <w:ilvl w:val="0"/>
                <w:numId w:val="7"/>
              </w:numPr>
              <w:spacing w:after="0"/>
              <w:ind w:left="1396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Scrivendo a </w:t>
            </w:r>
            <w:hyperlink r:id="rId15" w:history="1">
              <w:r w:rsidRPr="00BE194E">
                <w:rPr>
                  <w:rFonts w:ascii="Arial" w:hAnsi="Arial" w:cs="Arial"/>
                  <w:i/>
                  <w:iCs/>
                  <w:sz w:val="28"/>
                  <w:szCs w:val="28"/>
                </w:rPr>
                <w:t>casa.andreina@unitas.ch</w:t>
              </w:r>
            </w:hyperlink>
          </w:p>
          <w:p w14:paraId="705E9FE5" w14:textId="7E593F8C" w:rsidR="00652951" w:rsidRPr="00CE0E56" w:rsidRDefault="00BB041E" w:rsidP="00D906D6">
            <w:pPr>
              <w:pStyle w:val="Paragrafoelenco"/>
              <w:numPr>
                <w:ilvl w:val="0"/>
                <w:numId w:val="7"/>
              </w:numPr>
              <w:spacing w:after="120"/>
              <w:ind w:left="1396" w:hanging="357"/>
              <w:contextualSpacing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>onsegna</w:t>
            </w:r>
            <w:r w:rsidR="00652951">
              <w:rPr>
                <w:rFonts w:ascii="Arial" w:hAnsi="Arial" w:cs="Arial"/>
                <w:sz w:val="28"/>
                <w:szCs w:val="28"/>
              </w:rPr>
              <w:t>ndo</w:t>
            </w:r>
            <w:r w:rsidR="00652951" w:rsidRPr="004A24E1">
              <w:rPr>
                <w:rFonts w:ascii="Arial" w:hAnsi="Arial" w:cs="Arial"/>
                <w:sz w:val="28"/>
                <w:szCs w:val="28"/>
              </w:rPr>
              <w:t xml:space="preserve"> questo foglio</w:t>
            </w:r>
          </w:p>
          <w:p w14:paraId="7929087A" w14:textId="61EF397E" w:rsidR="00652951" w:rsidRPr="005B5FBB" w:rsidRDefault="00723D0E" w:rsidP="009950D6">
            <w:pPr>
              <w:spacing w:after="80"/>
              <w:ind w:left="851" w:right="44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Le iscrizioni possono chiudere anticipatamente al raggiungimento del numero massimo di parteci</w:t>
            </w:r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panti.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I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scrizioni tardive sono valide solo se confer</w:t>
            </w:r>
            <w:r w:rsidR="00096422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9203E2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mate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. </w:t>
            </w:r>
            <w:r w:rsidR="009950D6">
              <w:rPr>
                <w:rFonts w:ascii="Arial" w:hAnsi="Arial" w:cs="Arial"/>
                <w:i/>
                <w:iCs/>
                <w:sz w:val="24"/>
                <w:szCs w:val="24"/>
              </w:rPr>
              <w:t>D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isiscrizioni oltre il termine comportano il paga</w:t>
            </w:r>
            <w:r w:rsidR="00AC7C27">
              <w:rPr>
                <w:rFonts w:ascii="Arial" w:hAnsi="Arial" w:cs="Arial"/>
                <w:i/>
                <w:iCs/>
                <w:sz w:val="24"/>
                <w:szCs w:val="24"/>
              </w:rPr>
              <w:t>-</w:t>
            </w:r>
            <w:r w:rsidR="00652951" w:rsidRPr="00EC45AE">
              <w:rPr>
                <w:rFonts w:ascii="Arial" w:hAnsi="Arial" w:cs="Arial"/>
                <w:i/>
                <w:iCs/>
                <w:sz w:val="24"/>
                <w:szCs w:val="24"/>
              </w:rPr>
              <w:t>mento della quota di partecipazione.</w:t>
            </w:r>
          </w:p>
        </w:tc>
        <w:tc>
          <w:tcPr>
            <w:tcW w:w="4016" w:type="dxa"/>
          </w:tcPr>
          <w:p w14:paraId="680C9D81" w14:textId="77777777" w:rsidR="00652951" w:rsidRDefault="00652951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36372CED" w14:textId="4C22A479" w:rsidR="00652951" w:rsidRDefault="00652951" w:rsidP="00432E83">
            <w:pPr>
              <w:ind w:left="937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SITO WEB</w:t>
            </w:r>
          </w:p>
          <w:p w14:paraId="7DC35CA1" w14:textId="77777777" w:rsidR="00652951" w:rsidRPr="0043509B" w:rsidRDefault="00652951" w:rsidP="00D906D6">
            <w:pPr>
              <w:spacing w:before="3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09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1314" behindDoc="0" locked="0" layoutInCell="1" allowOverlap="1" wp14:anchorId="50620E88" wp14:editId="11AA559E">
                  <wp:simplePos x="0" y="0"/>
                  <wp:positionH relativeFrom="column">
                    <wp:posOffset>413329</wp:posOffset>
                  </wp:positionH>
                  <wp:positionV relativeFrom="paragraph">
                    <wp:posOffset>154578</wp:posOffset>
                  </wp:positionV>
                  <wp:extent cx="1492623" cy="1492623"/>
                  <wp:effectExtent l="0" t="0" r="6350" b="6350"/>
                  <wp:wrapNone/>
                  <wp:docPr id="1265674210" name="Immagine 2" descr="Immagine che contiene modello, Elementi grafici, cerchio, bianco e ner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674210" name="Immagine 2" descr="Immagine che contiene modello, Elementi grafici, cerchio, bianco e ner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92623" cy="149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09B">
              <w:rPr>
                <w:rFonts w:ascii="Arial" w:hAnsi="Arial" w:cs="Arial"/>
                <w:sz w:val="20"/>
                <w:szCs w:val="20"/>
              </w:rPr>
              <w:t>www.unitas.ch/casa-andreina</w:t>
            </w:r>
          </w:p>
        </w:tc>
        <w:tc>
          <w:tcPr>
            <w:tcW w:w="4281" w:type="dxa"/>
          </w:tcPr>
          <w:p w14:paraId="4E8C1E89" w14:textId="77777777" w:rsidR="00067577" w:rsidRDefault="00067577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  <w:p w14:paraId="707C52FF" w14:textId="06548919" w:rsidR="00067577" w:rsidRDefault="00134EDE" w:rsidP="00BC4C3E">
            <w:pPr>
              <w:spacing w:after="240"/>
              <w:ind w:left="-107"/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</w:rPr>
              <w:t>DONAZIONI</w:t>
            </w:r>
          </w:p>
          <w:p w14:paraId="38907B49" w14:textId="65A803FF" w:rsidR="00CC40C5" w:rsidRDefault="00CC40C5" w:rsidP="00CF7356">
            <w:pPr>
              <w:pStyle w:val="NormaleWeb"/>
              <w:ind w:left="851"/>
            </w:pPr>
            <w:r>
              <w:rPr>
                <w:noProof/>
              </w:rPr>
              <w:drawing>
                <wp:anchor distT="0" distB="0" distL="114300" distR="114300" simplePos="0" relativeHeight="251662338" behindDoc="0" locked="0" layoutInCell="1" allowOverlap="1" wp14:anchorId="271681F5" wp14:editId="75D7ADDB">
                  <wp:simplePos x="0" y="0"/>
                  <wp:positionH relativeFrom="column">
                    <wp:posOffset>549348</wp:posOffset>
                  </wp:positionH>
                  <wp:positionV relativeFrom="paragraph">
                    <wp:posOffset>85420</wp:posOffset>
                  </wp:positionV>
                  <wp:extent cx="1498600" cy="1498600"/>
                  <wp:effectExtent l="0" t="0" r="6350" b="635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2F21BFE" w14:textId="4C8E3480" w:rsidR="00CC40C5" w:rsidRDefault="00CC40C5" w:rsidP="00CF7356">
            <w:pPr>
              <w:pStyle w:val="NormaleWeb"/>
              <w:ind w:left="851"/>
            </w:pPr>
          </w:p>
          <w:p w14:paraId="0D94A7BF" w14:textId="07EEB63B" w:rsidR="00CC40C5" w:rsidRDefault="00CC40C5" w:rsidP="00CF7356">
            <w:pPr>
              <w:pStyle w:val="NormaleWeb"/>
              <w:ind w:left="851"/>
            </w:pPr>
          </w:p>
          <w:p w14:paraId="1DD1D3C9" w14:textId="1D5A43B9" w:rsidR="00CC40C5" w:rsidRDefault="00CC40C5" w:rsidP="00CF7356">
            <w:pPr>
              <w:pStyle w:val="NormaleWeb"/>
              <w:ind w:left="851"/>
            </w:pPr>
          </w:p>
          <w:p w14:paraId="50F6CCAA" w14:textId="604F84D7" w:rsidR="006C2715" w:rsidRDefault="006C2715" w:rsidP="00CF7356">
            <w:pPr>
              <w:pStyle w:val="NormaleWeb"/>
              <w:ind w:left="851"/>
            </w:pPr>
          </w:p>
          <w:p w14:paraId="3EFCE2C1" w14:textId="43676B41" w:rsidR="00E331CB" w:rsidRPr="00E331CB" w:rsidRDefault="004963B6" w:rsidP="0099392A">
            <w:pPr>
              <w:ind w:left="319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963B6">
              <w:rPr>
                <w:rFonts w:ascii="Arial" w:hAnsi="Arial" w:cs="Arial"/>
                <w:sz w:val="28"/>
                <w:szCs w:val="28"/>
              </w:rPr>
              <w:t xml:space="preserve">Con il tuo contributo </w:t>
            </w:r>
            <w:r w:rsidR="00BC4C3E">
              <w:rPr>
                <w:rFonts w:ascii="Arial" w:hAnsi="Arial" w:cs="Arial"/>
                <w:sz w:val="28"/>
                <w:szCs w:val="28"/>
              </w:rPr>
              <w:t xml:space="preserve">puoi </w:t>
            </w:r>
            <w:r w:rsidRPr="004963B6">
              <w:rPr>
                <w:rFonts w:ascii="Arial" w:hAnsi="Arial" w:cs="Arial"/>
                <w:sz w:val="28"/>
                <w:szCs w:val="28"/>
              </w:rPr>
              <w:t>sosten</w:t>
            </w:r>
            <w:r w:rsidR="00BC4C3E">
              <w:rPr>
                <w:rFonts w:ascii="Arial" w:hAnsi="Arial" w:cs="Arial"/>
                <w:sz w:val="28"/>
                <w:szCs w:val="28"/>
              </w:rPr>
              <w:t>ere</w:t>
            </w:r>
            <w:r w:rsidRPr="004963B6">
              <w:rPr>
                <w:rFonts w:ascii="Arial" w:hAnsi="Arial" w:cs="Arial"/>
                <w:sz w:val="28"/>
                <w:szCs w:val="28"/>
              </w:rPr>
              <w:t xml:space="preserve"> le attività del Centro Diurno</w:t>
            </w:r>
          </w:p>
          <w:p w14:paraId="656464B3" w14:textId="64C06B32" w:rsidR="006C2715" w:rsidRDefault="006C2715" w:rsidP="00CF7356">
            <w:pPr>
              <w:ind w:left="851"/>
              <w:rPr>
                <w:rFonts w:ascii="Arial" w:hAnsi="Arial" w:cs="Arial"/>
                <w:b/>
                <w:bCs/>
                <w:sz w:val="30"/>
                <w:szCs w:val="30"/>
              </w:rPr>
            </w:pPr>
          </w:p>
        </w:tc>
      </w:tr>
    </w:tbl>
    <w:p w14:paraId="478FED9E" w14:textId="605177F1" w:rsidR="00016CB6" w:rsidRDefault="005060D4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307347BF" wp14:editId="6B41728E">
                <wp:simplePos x="0" y="0"/>
                <wp:positionH relativeFrom="column">
                  <wp:posOffset>680556</wp:posOffset>
                </wp:positionH>
                <wp:positionV relativeFrom="paragraph">
                  <wp:posOffset>3998281</wp:posOffset>
                </wp:positionV>
                <wp:extent cx="0" cy="1331089"/>
                <wp:effectExtent l="19050" t="0" r="19050" b="21590"/>
                <wp:wrapNone/>
                <wp:docPr id="1540832811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1089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DD0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8D8D" id="Connettore diritto 4" o:spid="_x0000_s1026" style="position:absolute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314.85pt" to="53.6pt,4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" strokecolor="#ffdd04" strokeweight="3pt">
                <v:stroke joinstyle="miter"/>
              </v:line>
            </w:pict>
          </mc:Fallback>
        </mc:AlternateContent>
      </w:r>
      <w:r w:rsidR="00AE474C">
        <w:rPr>
          <w:rFonts w:ascii="Arial" w:hAnsi="Arial" w:cs="Arial"/>
          <w:b/>
          <w:bCs/>
          <w:sz w:val="28"/>
          <w:szCs w:val="28"/>
        </w:rPr>
        <w:t xml:space="preserve">ISCRIZIONE </w:t>
      </w:r>
    </w:p>
    <w:p w14:paraId="40D28454" w14:textId="2D33BE0E" w:rsidR="00233F2D" w:rsidRPr="00D06E8F" w:rsidRDefault="00233F2D" w:rsidP="00955746">
      <w:pPr>
        <w:spacing w:before="480" w:after="120"/>
        <w:ind w:left="708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Nome</w:t>
      </w:r>
      <w:r w:rsidR="00D06E8F">
        <w:rPr>
          <w:rFonts w:ascii="Arial" w:hAnsi="Arial" w:cs="Arial"/>
          <w:sz w:val="28"/>
          <w:szCs w:val="28"/>
        </w:rPr>
        <w:t xml:space="preserve"> </w:t>
      </w:r>
      <w:r w:rsidR="002A0345">
        <w:rPr>
          <w:rFonts w:ascii="Arial" w:hAnsi="Arial" w:cs="Arial"/>
          <w:sz w:val="28"/>
          <w:szCs w:val="28"/>
        </w:rPr>
        <w:t>______________________</w:t>
      </w:r>
      <w:r w:rsidR="00D06E8F">
        <w:rPr>
          <w:rFonts w:ascii="Arial" w:hAnsi="Arial" w:cs="Arial"/>
          <w:sz w:val="28"/>
          <w:szCs w:val="28"/>
        </w:rPr>
        <w:t>_</w:t>
      </w:r>
      <w:r w:rsidR="00CE0E56">
        <w:rPr>
          <w:rFonts w:ascii="Arial" w:hAnsi="Arial" w:cs="Arial"/>
          <w:sz w:val="28"/>
          <w:szCs w:val="28"/>
        </w:rPr>
        <w:tab/>
      </w:r>
      <w:r w:rsidR="002A0345">
        <w:rPr>
          <w:rFonts w:ascii="Arial" w:hAnsi="Arial" w:cs="Arial"/>
          <w:sz w:val="28"/>
          <w:szCs w:val="28"/>
        </w:rPr>
        <w:t xml:space="preserve">Cognome </w:t>
      </w:r>
      <w:r w:rsidR="005060D4">
        <w:rPr>
          <w:rFonts w:ascii="Arial" w:hAnsi="Arial" w:cs="Arial"/>
          <w:sz w:val="28"/>
          <w:szCs w:val="28"/>
        </w:rPr>
        <w:t>_______________________</w:t>
      </w:r>
    </w:p>
    <w:p w14:paraId="1F4E0B0A" w14:textId="4BA2980C" w:rsidR="00782809" w:rsidRPr="00782809" w:rsidRDefault="00233F2D" w:rsidP="00955746">
      <w:pPr>
        <w:spacing w:after="120"/>
        <w:ind w:left="708" w:firstLine="708"/>
      </w:pPr>
      <w:r w:rsidRPr="00233F2D">
        <w:rPr>
          <w:rFonts w:ascii="Arial" w:hAnsi="Arial" w:cs="Arial"/>
          <w:sz w:val="28"/>
          <w:szCs w:val="28"/>
          <w:shd w:val="clear" w:color="auto" w:fill="FFFFFF" w:themeFill="background1"/>
        </w:rPr>
        <w:t>Telefono</w:t>
      </w:r>
      <w:r w:rsidR="00DC2DEF">
        <w:rPr>
          <w:rFonts w:ascii="Arial" w:hAnsi="Arial" w:cs="Arial"/>
          <w:sz w:val="28"/>
          <w:szCs w:val="28"/>
          <w:shd w:val="clear" w:color="auto" w:fill="FFFFFF" w:themeFill="background1"/>
        </w:rPr>
        <w:t xml:space="preserve"> </w:t>
      </w:r>
      <w:r w:rsidR="00C7599A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ab/>
        <w:t>E-mail _</w:t>
      </w:r>
      <w:r w:rsidR="005060D4">
        <w:rPr>
          <w:rFonts w:ascii="Arial" w:hAnsi="Arial" w:cs="Arial"/>
          <w:sz w:val="28"/>
          <w:szCs w:val="28"/>
          <w:shd w:val="clear" w:color="auto" w:fill="FFFFFF" w:themeFill="background1"/>
        </w:rPr>
        <w:t>__</w:t>
      </w:r>
      <w:r w:rsidR="00A04644">
        <w:rPr>
          <w:rFonts w:ascii="Arial" w:hAnsi="Arial" w:cs="Arial"/>
          <w:sz w:val="28"/>
          <w:szCs w:val="28"/>
          <w:shd w:val="clear" w:color="auto" w:fill="FFFFFF" w:themeFill="background1"/>
        </w:rPr>
        <w:t>_______________________</w:t>
      </w:r>
      <w:r w:rsidR="00782809">
        <w:tab/>
      </w:r>
    </w:p>
    <w:sectPr w:rsidR="00782809" w:rsidRPr="00782809" w:rsidSect="00385BA3">
      <w:headerReference w:type="default" r:id="rId18"/>
      <w:footerReference w:type="default" r:id="rId19"/>
      <w:pgSz w:w="16838" w:h="23811" w:code="8"/>
      <w:pgMar w:top="1672" w:right="720" w:bottom="720" w:left="720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09B0B" w14:textId="77777777" w:rsidR="00F14AD8" w:rsidRDefault="00F14AD8" w:rsidP="00444F50">
      <w:pPr>
        <w:spacing w:after="0" w:line="240" w:lineRule="auto"/>
      </w:pPr>
      <w:r>
        <w:separator/>
      </w:r>
    </w:p>
  </w:endnote>
  <w:endnote w:type="continuationSeparator" w:id="0">
    <w:p w14:paraId="39F84015" w14:textId="77777777" w:rsidR="00F14AD8" w:rsidRDefault="00F14AD8" w:rsidP="00444F50">
      <w:pPr>
        <w:spacing w:after="0" w:line="240" w:lineRule="auto"/>
      </w:pPr>
      <w:r>
        <w:continuationSeparator/>
      </w:r>
    </w:p>
  </w:endnote>
  <w:endnote w:type="continuationNotice" w:id="1">
    <w:p w14:paraId="5B90C927" w14:textId="77777777" w:rsidR="00F14AD8" w:rsidRDefault="00F14A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D72B" w14:textId="5BA6FBC6" w:rsidR="00521238" w:rsidRPr="00EC45AE" w:rsidRDefault="00B83A60" w:rsidP="0004024C">
    <w:pPr>
      <w:pStyle w:val="Pidipagina"/>
      <w:tabs>
        <w:tab w:val="left" w:pos="6300"/>
        <w:tab w:val="center" w:pos="7699"/>
      </w:tabs>
      <w:spacing w:before="120" w:after="360" w:line="240" w:lineRule="auto"/>
      <w:ind w:right="516"/>
      <w:jc w:val="center"/>
      <w:rPr>
        <w:rFonts w:ascii="Arial" w:hAnsi="Arial" w:cs="Arial"/>
        <w:b/>
        <w:bCs/>
        <w:i/>
        <w:iCs/>
        <w:color w:val="595959" w:themeColor="text1" w:themeTint="A6"/>
        <w:sz w:val="24"/>
        <w:szCs w:val="24"/>
      </w:rPr>
    </w:pP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>Casa Andreina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Via Ricordone 3</w:t>
    </w:r>
    <w:r w:rsidR="00E273BC"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-</w:t>
    </w:r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Lugano | 091 735 69 05 | </w:t>
    </w:r>
    <w:hyperlink r:id="rId1" w:history="1">
      <w:r w:rsidRPr="00EC45AE">
        <w:rPr>
          <w:rFonts w:ascii="Arial" w:hAnsi="Arial" w:cs="Arial"/>
          <w:b/>
          <w:bCs/>
          <w:i/>
          <w:iCs/>
          <w:color w:val="595959" w:themeColor="text1" w:themeTint="A6"/>
          <w:sz w:val="24"/>
          <w:szCs w:val="24"/>
          <w:lang w:val="it-IT"/>
        </w:rPr>
        <w:t>casa.andreina@unitas.ch</w:t>
      </w:r>
    </w:hyperlink>
    <w:r w:rsidRPr="00EC45AE">
      <w:rPr>
        <w:rFonts w:ascii="Arial" w:hAnsi="Arial" w:cs="Arial"/>
        <w:b/>
        <w:bCs/>
        <w:i/>
        <w:iCs/>
        <w:color w:val="595959" w:themeColor="text1" w:themeTint="A6"/>
        <w:sz w:val="24"/>
        <w:szCs w:val="24"/>
        <w:lang w:val="it-IT"/>
      </w:rPr>
      <w:t xml:space="preserve"> | www.unitas.ch/casa-andreina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C098" w14:textId="77777777" w:rsidR="00F14AD8" w:rsidRDefault="00F14AD8" w:rsidP="00444F50">
      <w:pPr>
        <w:spacing w:after="0" w:line="240" w:lineRule="auto"/>
      </w:pPr>
      <w:r>
        <w:separator/>
      </w:r>
    </w:p>
  </w:footnote>
  <w:footnote w:type="continuationSeparator" w:id="0">
    <w:p w14:paraId="2C10B7C4" w14:textId="77777777" w:rsidR="00F14AD8" w:rsidRDefault="00F14AD8" w:rsidP="00444F50">
      <w:pPr>
        <w:spacing w:after="0" w:line="240" w:lineRule="auto"/>
      </w:pPr>
      <w:r>
        <w:continuationSeparator/>
      </w:r>
    </w:p>
  </w:footnote>
  <w:footnote w:type="continuationNotice" w:id="1">
    <w:p w14:paraId="3660C3D1" w14:textId="77777777" w:rsidR="00F14AD8" w:rsidRDefault="00F14A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30"/>
        <w:szCs w:val="30"/>
        <w:lang w:val="fr-CH"/>
      </w:rPr>
      <w:id w:val="-1897723413"/>
      <w:docPartObj>
        <w:docPartGallery w:val="Page Numbers (Top of Page)"/>
        <w:docPartUnique/>
      </w:docPartObj>
    </w:sdtPr>
    <w:sdtContent>
      <w:p w14:paraId="39A0E77C" w14:textId="1F778692" w:rsidR="00521238" w:rsidRPr="00B83A60" w:rsidRDefault="00385BA3" w:rsidP="00735087">
        <w:pPr>
          <w:spacing w:after="0"/>
          <w:ind w:left="1276"/>
          <w:jc w:val="center"/>
          <w:rPr>
            <w:rFonts w:ascii="Arial" w:hAnsi="Arial" w:cs="Arial"/>
            <w:sz w:val="30"/>
            <w:szCs w:val="30"/>
            <w:lang w:val="fr-CH"/>
          </w:rPr>
        </w:pPr>
        <w:r w:rsidRPr="00385BA3">
          <w:rPr>
            <w:rFonts w:ascii="Arial" w:hAnsi="Arial" w:cs="Arial"/>
            <w:noProof/>
            <w:sz w:val="30"/>
            <w:szCs w:val="30"/>
            <w:lang w:val="fr-CH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05FB3A92" wp14:editId="3794CFC5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1064724480" name="Ova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FFDD0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2029536" w14:textId="77777777" w:rsidR="00385BA3" w:rsidRPr="00A31DF5" w:rsidRDefault="00385BA3" w:rsidP="00A31DF5">
                              <w:pPr>
                                <w:pStyle w:val="Pidipagina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begin"/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instrText>PAGE    \* MERGEFORMAT</w:instrText>
                              </w:r>
                              <w:r w:rsidRPr="00A31DF5">
                                <w:rPr>
                                  <w:rFonts w:ascii="Arial" w:hAnsi="Arial" w:cs="Arial"/>
                                </w:rPr>
                                <w:fldChar w:fldCharType="separate"/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it-IT"/>
                                </w:rPr>
                                <w:t>2</w:t>
                              </w:r>
                              <w:r w:rsidRPr="00A31DF5"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5FB3A92" id="Ovale 2" o:spid="_x0000_s1026" style="position:absolute;left:0;text-align:left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" o:allowincell="f" fillcolor="#ffdd04" stroked="f">
                  <v:textbox>
                    <w:txbxContent>
                      <w:p w14:paraId="12029536" w14:textId="77777777" w:rsidR="00385BA3" w:rsidRPr="00A31DF5" w:rsidRDefault="00385BA3" w:rsidP="00A31DF5">
                        <w:pPr>
                          <w:pStyle w:val="Pidipagina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A31DF5">
                          <w:rPr>
                            <w:rFonts w:ascii="Arial" w:hAnsi="Arial" w:cs="Arial"/>
                          </w:rPr>
                          <w:fldChar w:fldCharType="begin"/>
                        </w:r>
                        <w:r w:rsidRPr="00A31DF5">
                          <w:rPr>
                            <w:rFonts w:ascii="Arial" w:hAnsi="Arial" w:cs="Arial"/>
                          </w:rPr>
                          <w:instrText>PAGE    \* MERGEFORMAT</w:instrText>
                        </w:r>
                        <w:r w:rsidRPr="00A31DF5">
                          <w:rPr>
                            <w:rFonts w:ascii="Arial" w:hAnsi="Arial" w:cs="Arial"/>
                          </w:rPr>
                          <w:fldChar w:fldCharType="separate"/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it-IT"/>
                          </w:rPr>
                          <w:t>2</w:t>
                        </w:r>
                        <w:r w:rsidRPr="00A31DF5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68F4"/>
    <w:multiLevelType w:val="hybridMultilevel"/>
    <w:tmpl w:val="5784D3E2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0DE2"/>
    <w:multiLevelType w:val="hybridMultilevel"/>
    <w:tmpl w:val="754A0806"/>
    <w:lvl w:ilvl="0" w:tplc="0FE0474A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4908" w:hanging="360"/>
      </w:pPr>
    </w:lvl>
    <w:lvl w:ilvl="2" w:tplc="0810001B" w:tentative="1">
      <w:start w:val="1"/>
      <w:numFmt w:val="lowerRoman"/>
      <w:lvlText w:val="%3."/>
      <w:lvlJc w:val="right"/>
      <w:pPr>
        <w:ind w:left="5628" w:hanging="180"/>
      </w:pPr>
    </w:lvl>
    <w:lvl w:ilvl="3" w:tplc="0810000F" w:tentative="1">
      <w:start w:val="1"/>
      <w:numFmt w:val="decimal"/>
      <w:lvlText w:val="%4."/>
      <w:lvlJc w:val="left"/>
      <w:pPr>
        <w:ind w:left="6348" w:hanging="360"/>
      </w:pPr>
    </w:lvl>
    <w:lvl w:ilvl="4" w:tplc="08100019" w:tentative="1">
      <w:start w:val="1"/>
      <w:numFmt w:val="lowerLetter"/>
      <w:lvlText w:val="%5."/>
      <w:lvlJc w:val="left"/>
      <w:pPr>
        <w:ind w:left="7068" w:hanging="360"/>
      </w:pPr>
    </w:lvl>
    <w:lvl w:ilvl="5" w:tplc="0810001B" w:tentative="1">
      <w:start w:val="1"/>
      <w:numFmt w:val="lowerRoman"/>
      <w:lvlText w:val="%6."/>
      <w:lvlJc w:val="right"/>
      <w:pPr>
        <w:ind w:left="7788" w:hanging="180"/>
      </w:pPr>
    </w:lvl>
    <w:lvl w:ilvl="6" w:tplc="0810000F" w:tentative="1">
      <w:start w:val="1"/>
      <w:numFmt w:val="decimal"/>
      <w:lvlText w:val="%7."/>
      <w:lvlJc w:val="left"/>
      <w:pPr>
        <w:ind w:left="8508" w:hanging="360"/>
      </w:pPr>
    </w:lvl>
    <w:lvl w:ilvl="7" w:tplc="08100019" w:tentative="1">
      <w:start w:val="1"/>
      <w:numFmt w:val="lowerLetter"/>
      <w:lvlText w:val="%8."/>
      <w:lvlJc w:val="left"/>
      <w:pPr>
        <w:ind w:left="9228" w:hanging="360"/>
      </w:pPr>
    </w:lvl>
    <w:lvl w:ilvl="8" w:tplc="0810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 w15:restartNumberingAfterBreak="0">
    <w:nsid w:val="2D9E38DC"/>
    <w:multiLevelType w:val="hybridMultilevel"/>
    <w:tmpl w:val="1798A432"/>
    <w:lvl w:ilvl="0" w:tplc="6262DABC">
      <w:numFmt w:val="bullet"/>
      <w:lvlText w:val="-"/>
      <w:lvlJc w:val="left"/>
      <w:pPr>
        <w:ind w:left="1816" w:hanging="360"/>
      </w:pPr>
      <w:rPr>
        <w:rFonts w:ascii="Arial" w:eastAsia="Calibr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253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25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397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</w:abstractNum>
  <w:abstractNum w:abstractNumId="3" w15:restartNumberingAfterBreak="0">
    <w:nsid w:val="3A797EE5"/>
    <w:multiLevelType w:val="hybridMultilevel"/>
    <w:tmpl w:val="DF681B4C"/>
    <w:lvl w:ilvl="0" w:tplc="08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6992C11"/>
    <w:multiLevelType w:val="hybridMultilevel"/>
    <w:tmpl w:val="D924DAF6"/>
    <w:lvl w:ilvl="0" w:tplc="0FDE03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75461"/>
    <w:multiLevelType w:val="hybridMultilevel"/>
    <w:tmpl w:val="C292D342"/>
    <w:lvl w:ilvl="0" w:tplc="0810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6" w15:restartNumberingAfterBreak="0">
    <w:nsid w:val="57581B56"/>
    <w:multiLevelType w:val="hybridMultilevel"/>
    <w:tmpl w:val="D1AC6748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4524"/>
    <w:multiLevelType w:val="hybridMultilevel"/>
    <w:tmpl w:val="32B48042"/>
    <w:lvl w:ilvl="0" w:tplc="DCDEF4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D39B1"/>
    <w:multiLevelType w:val="hybridMultilevel"/>
    <w:tmpl w:val="EB768F82"/>
    <w:lvl w:ilvl="0" w:tplc="0810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9" w15:restartNumberingAfterBreak="0">
    <w:nsid w:val="79BF70FB"/>
    <w:multiLevelType w:val="hybridMultilevel"/>
    <w:tmpl w:val="EE9EB076"/>
    <w:lvl w:ilvl="0" w:tplc="3E28EFCA">
      <w:start w:val="1"/>
      <w:numFmt w:val="decimal"/>
      <w:lvlText w:val="%1."/>
      <w:lvlJc w:val="left"/>
      <w:pPr>
        <w:ind w:left="1371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2091" w:hanging="360"/>
      </w:pPr>
    </w:lvl>
    <w:lvl w:ilvl="2" w:tplc="0410001B" w:tentative="1">
      <w:start w:val="1"/>
      <w:numFmt w:val="lowerRoman"/>
      <w:lvlText w:val="%3."/>
      <w:lvlJc w:val="right"/>
      <w:pPr>
        <w:ind w:left="2811" w:hanging="180"/>
      </w:pPr>
    </w:lvl>
    <w:lvl w:ilvl="3" w:tplc="0410000F" w:tentative="1">
      <w:start w:val="1"/>
      <w:numFmt w:val="decimal"/>
      <w:lvlText w:val="%4."/>
      <w:lvlJc w:val="left"/>
      <w:pPr>
        <w:ind w:left="3531" w:hanging="360"/>
      </w:pPr>
    </w:lvl>
    <w:lvl w:ilvl="4" w:tplc="04100019" w:tentative="1">
      <w:start w:val="1"/>
      <w:numFmt w:val="lowerLetter"/>
      <w:lvlText w:val="%5."/>
      <w:lvlJc w:val="left"/>
      <w:pPr>
        <w:ind w:left="4251" w:hanging="360"/>
      </w:pPr>
    </w:lvl>
    <w:lvl w:ilvl="5" w:tplc="0410001B" w:tentative="1">
      <w:start w:val="1"/>
      <w:numFmt w:val="lowerRoman"/>
      <w:lvlText w:val="%6."/>
      <w:lvlJc w:val="right"/>
      <w:pPr>
        <w:ind w:left="4971" w:hanging="180"/>
      </w:pPr>
    </w:lvl>
    <w:lvl w:ilvl="6" w:tplc="0410000F" w:tentative="1">
      <w:start w:val="1"/>
      <w:numFmt w:val="decimal"/>
      <w:lvlText w:val="%7."/>
      <w:lvlJc w:val="left"/>
      <w:pPr>
        <w:ind w:left="5691" w:hanging="360"/>
      </w:pPr>
    </w:lvl>
    <w:lvl w:ilvl="7" w:tplc="04100019" w:tentative="1">
      <w:start w:val="1"/>
      <w:numFmt w:val="lowerLetter"/>
      <w:lvlText w:val="%8."/>
      <w:lvlJc w:val="left"/>
      <w:pPr>
        <w:ind w:left="6411" w:hanging="360"/>
      </w:pPr>
    </w:lvl>
    <w:lvl w:ilvl="8" w:tplc="0410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227427325">
    <w:abstractNumId w:val="8"/>
  </w:num>
  <w:num w:numId="2" w16cid:durableId="924649352">
    <w:abstractNumId w:val="0"/>
  </w:num>
  <w:num w:numId="3" w16cid:durableId="390664519">
    <w:abstractNumId w:val="1"/>
  </w:num>
  <w:num w:numId="4" w16cid:durableId="70349503">
    <w:abstractNumId w:val="7"/>
  </w:num>
  <w:num w:numId="5" w16cid:durableId="717361448">
    <w:abstractNumId w:val="6"/>
  </w:num>
  <w:num w:numId="6" w16cid:durableId="560486052">
    <w:abstractNumId w:val="4"/>
  </w:num>
  <w:num w:numId="7" w16cid:durableId="1529097832">
    <w:abstractNumId w:val="9"/>
  </w:num>
  <w:num w:numId="8" w16cid:durableId="1623262299">
    <w:abstractNumId w:val="3"/>
  </w:num>
  <w:num w:numId="9" w16cid:durableId="2039353916">
    <w:abstractNumId w:val="2"/>
  </w:num>
  <w:num w:numId="10" w16cid:durableId="1337422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BF"/>
    <w:rsid w:val="000005BF"/>
    <w:rsid w:val="0000284B"/>
    <w:rsid w:val="000030C8"/>
    <w:rsid w:val="0000458F"/>
    <w:rsid w:val="00004EDB"/>
    <w:rsid w:val="00006A52"/>
    <w:rsid w:val="00010052"/>
    <w:rsid w:val="00011090"/>
    <w:rsid w:val="000113C7"/>
    <w:rsid w:val="00011C70"/>
    <w:rsid w:val="000127C8"/>
    <w:rsid w:val="00013181"/>
    <w:rsid w:val="00013C25"/>
    <w:rsid w:val="00013EB0"/>
    <w:rsid w:val="00016440"/>
    <w:rsid w:val="0001644C"/>
    <w:rsid w:val="0001679A"/>
    <w:rsid w:val="00016CB6"/>
    <w:rsid w:val="00017246"/>
    <w:rsid w:val="0002055A"/>
    <w:rsid w:val="00021CB1"/>
    <w:rsid w:val="0002300B"/>
    <w:rsid w:val="000236A4"/>
    <w:rsid w:val="00024DD9"/>
    <w:rsid w:val="00025A70"/>
    <w:rsid w:val="00025DB6"/>
    <w:rsid w:val="00031B2E"/>
    <w:rsid w:val="0003383A"/>
    <w:rsid w:val="00033AF6"/>
    <w:rsid w:val="00034073"/>
    <w:rsid w:val="00035791"/>
    <w:rsid w:val="00035C7D"/>
    <w:rsid w:val="0003735F"/>
    <w:rsid w:val="0004024C"/>
    <w:rsid w:val="000413A8"/>
    <w:rsid w:val="000413CE"/>
    <w:rsid w:val="00043375"/>
    <w:rsid w:val="0004746F"/>
    <w:rsid w:val="0005018D"/>
    <w:rsid w:val="00055545"/>
    <w:rsid w:val="00055B4E"/>
    <w:rsid w:val="00055B5C"/>
    <w:rsid w:val="000567DD"/>
    <w:rsid w:val="000579B1"/>
    <w:rsid w:val="00062332"/>
    <w:rsid w:val="000628EF"/>
    <w:rsid w:val="00064712"/>
    <w:rsid w:val="00066859"/>
    <w:rsid w:val="0006723B"/>
    <w:rsid w:val="00067577"/>
    <w:rsid w:val="00067F3A"/>
    <w:rsid w:val="00070A6A"/>
    <w:rsid w:val="0007122F"/>
    <w:rsid w:val="0007138A"/>
    <w:rsid w:val="00072217"/>
    <w:rsid w:val="000741C7"/>
    <w:rsid w:val="0007464C"/>
    <w:rsid w:val="00074C8E"/>
    <w:rsid w:val="000768EF"/>
    <w:rsid w:val="00076C86"/>
    <w:rsid w:val="000800AB"/>
    <w:rsid w:val="00080495"/>
    <w:rsid w:val="000808DF"/>
    <w:rsid w:val="00080B7A"/>
    <w:rsid w:val="00080DB9"/>
    <w:rsid w:val="000810A8"/>
    <w:rsid w:val="000818B3"/>
    <w:rsid w:val="00081B00"/>
    <w:rsid w:val="00082298"/>
    <w:rsid w:val="00082B41"/>
    <w:rsid w:val="000833D4"/>
    <w:rsid w:val="000842A5"/>
    <w:rsid w:val="00084B1B"/>
    <w:rsid w:val="00084C97"/>
    <w:rsid w:val="00084D0B"/>
    <w:rsid w:val="000852FD"/>
    <w:rsid w:val="000862A4"/>
    <w:rsid w:val="000865BA"/>
    <w:rsid w:val="00090020"/>
    <w:rsid w:val="00090718"/>
    <w:rsid w:val="000912A9"/>
    <w:rsid w:val="00092F87"/>
    <w:rsid w:val="00093DF5"/>
    <w:rsid w:val="00096422"/>
    <w:rsid w:val="00096D5D"/>
    <w:rsid w:val="00097E65"/>
    <w:rsid w:val="000A0BBD"/>
    <w:rsid w:val="000A0DEE"/>
    <w:rsid w:val="000A142B"/>
    <w:rsid w:val="000A1790"/>
    <w:rsid w:val="000A2105"/>
    <w:rsid w:val="000A288F"/>
    <w:rsid w:val="000A2F0D"/>
    <w:rsid w:val="000A4E41"/>
    <w:rsid w:val="000A5CC1"/>
    <w:rsid w:val="000A71AC"/>
    <w:rsid w:val="000B037D"/>
    <w:rsid w:val="000B04A7"/>
    <w:rsid w:val="000B1277"/>
    <w:rsid w:val="000B2FC9"/>
    <w:rsid w:val="000B3752"/>
    <w:rsid w:val="000B41F2"/>
    <w:rsid w:val="000B43FD"/>
    <w:rsid w:val="000B47B1"/>
    <w:rsid w:val="000B522A"/>
    <w:rsid w:val="000B56E9"/>
    <w:rsid w:val="000B5E56"/>
    <w:rsid w:val="000B63F6"/>
    <w:rsid w:val="000B73B6"/>
    <w:rsid w:val="000C04C0"/>
    <w:rsid w:val="000C1646"/>
    <w:rsid w:val="000C1ECE"/>
    <w:rsid w:val="000C34E2"/>
    <w:rsid w:val="000C38FD"/>
    <w:rsid w:val="000C3E1A"/>
    <w:rsid w:val="000C4DCE"/>
    <w:rsid w:val="000C4FAB"/>
    <w:rsid w:val="000C5BF7"/>
    <w:rsid w:val="000C66C5"/>
    <w:rsid w:val="000C7C6D"/>
    <w:rsid w:val="000C7FB7"/>
    <w:rsid w:val="000D06A3"/>
    <w:rsid w:val="000D0A37"/>
    <w:rsid w:val="000D163D"/>
    <w:rsid w:val="000D1910"/>
    <w:rsid w:val="000D1992"/>
    <w:rsid w:val="000D2CF7"/>
    <w:rsid w:val="000D2ED9"/>
    <w:rsid w:val="000D4830"/>
    <w:rsid w:val="000D532D"/>
    <w:rsid w:val="000D6108"/>
    <w:rsid w:val="000E09C5"/>
    <w:rsid w:val="000E0FDA"/>
    <w:rsid w:val="000E167A"/>
    <w:rsid w:val="000E2AD9"/>
    <w:rsid w:val="000E38DF"/>
    <w:rsid w:val="000E3BCF"/>
    <w:rsid w:val="000E431A"/>
    <w:rsid w:val="000E4DFC"/>
    <w:rsid w:val="000E4F2A"/>
    <w:rsid w:val="000E7D49"/>
    <w:rsid w:val="000F1119"/>
    <w:rsid w:val="000F14B7"/>
    <w:rsid w:val="000F2634"/>
    <w:rsid w:val="000F2E10"/>
    <w:rsid w:val="000F4D41"/>
    <w:rsid w:val="00100237"/>
    <w:rsid w:val="001008DB"/>
    <w:rsid w:val="00100C82"/>
    <w:rsid w:val="00101F98"/>
    <w:rsid w:val="00103AAB"/>
    <w:rsid w:val="00104660"/>
    <w:rsid w:val="00104AC0"/>
    <w:rsid w:val="00104C75"/>
    <w:rsid w:val="001051DA"/>
    <w:rsid w:val="00106009"/>
    <w:rsid w:val="001060C5"/>
    <w:rsid w:val="00106ED0"/>
    <w:rsid w:val="0010701E"/>
    <w:rsid w:val="00107C21"/>
    <w:rsid w:val="001122D1"/>
    <w:rsid w:val="00112C51"/>
    <w:rsid w:val="00114BF6"/>
    <w:rsid w:val="001150F9"/>
    <w:rsid w:val="001154B9"/>
    <w:rsid w:val="00115BB7"/>
    <w:rsid w:val="00116646"/>
    <w:rsid w:val="00121204"/>
    <w:rsid w:val="0012135C"/>
    <w:rsid w:val="0012253B"/>
    <w:rsid w:val="00122FFF"/>
    <w:rsid w:val="00123C0D"/>
    <w:rsid w:val="00126679"/>
    <w:rsid w:val="001272C5"/>
    <w:rsid w:val="00130219"/>
    <w:rsid w:val="0013305E"/>
    <w:rsid w:val="00133608"/>
    <w:rsid w:val="0013487B"/>
    <w:rsid w:val="00134EDE"/>
    <w:rsid w:val="0013623D"/>
    <w:rsid w:val="00136C8D"/>
    <w:rsid w:val="00136D45"/>
    <w:rsid w:val="001409BC"/>
    <w:rsid w:val="00140B21"/>
    <w:rsid w:val="00141020"/>
    <w:rsid w:val="001428A9"/>
    <w:rsid w:val="001444D4"/>
    <w:rsid w:val="00144AF9"/>
    <w:rsid w:val="00145A84"/>
    <w:rsid w:val="001460F4"/>
    <w:rsid w:val="001500C2"/>
    <w:rsid w:val="00150162"/>
    <w:rsid w:val="001509E8"/>
    <w:rsid w:val="001512B0"/>
    <w:rsid w:val="00151C13"/>
    <w:rsid w:val="00152BD5"/>
    <w:rsid w:val="00153784"/>
    <w:rsid w:val="00155833"/>
    <w:rsid w:val="00156112"/>
    <w:rsid w:val="00156185"/>
    <w:rsid w:val="00164BBB"/>
    <w:rsid w:val="00165881"/>
    <w:rsid w:val="001668BB"/>
    <w:rsid w:val="00166A33"/>
    <w:rsid w:val="00166C7A"/>
    <w:rsid w:val="001701A3"/>
    <w:rsid w:val="0017152C"/>
    <w:rsid w:val="001715B0"/>
    <w:rsid w:val="0017251E"/>
    <w:rsid w:val="00173097"/>
    <w:rsid w:val="001749C9"/>
    <w:rsid w:val="00176F43"/>
    <w:rsid w:val="0017790E"/>
    <w:rsid w:val="001833DC"/>
    <w:rsid w:val="0018340C"/>
    <w:rsid w:val="00183A8C"/>
    <w:rsid w:val="00183D3C"/>
    <w:rsid w:val="00184BB3"/>
    <w:rsid w:val="001851B6"/>
    <w:rsid w:val="00186461"/>
    <w:rsid w:val="00187281"/>
    <w:rsid w:val="001904E4"/>
    <w:rsid w:val="00190D1E"/>
    <w:rsid w:val="00192B64"/>
    <w:rsid w:val="00192F12"/>
    <w:rsid w:val="001930F2"/>
    <w:rsid w:val="00195582"/>
    <w:rsid w:val="00196C38"/>
    <w:rsid w:val="0019771E"/>
    <w:rsid w:val="001A00E5"/>
    <w:rsid w:val="001A2B3B"/>
    <w:rsid w:val="001A4843"/>
    <w:rsid w:val="001A5583"/>
    <w:rsid w:val="001A5C33"/>
    <w:rsid w:val="001A5C4E"/>
    <w:rsid w:val="001A5D3A"/>
    <w:rsid w:val="001A6C94"/>
    <w:rsid w:val="001A7A92"/>
    <w:rsid w:val="001A7BD7"/>
    <w:rsid w:val="001B04E2"/>
    <w:rsid w:val="001B1EA1"/>
    <w:rsid w:val="001B1FB6"/>
    <w:rsid w:val="001B27FF"/>
    <w:rsid w:val="001B5766"/>
    <w:rsid w:val="001B6881"/>
    <w:rsid w:val="001B71B4"/>
    <w:rsid w:val="001C0E01"/>
    <w:rsid w:val="001C1933"/>
    <w:rsid w:val="001C23C9"/>
    <w:rsid w:val="001C2617"/>
    <w:rsid w:val="001C3DEC"/>
    <w:rsid w:val="001C634E"/>
    <w:rsid w:val="001C65B2"/>
    <w:rsid w:val="001C68E9"/>
    <w:rsid w:val="001D0E7D"/>
    <w:rsid w:val="001D43B8"/>
    <w:rsid w:val="001D485C"/>
    <w:rsid w:val="001D5863"/>
    <w:rsid w:val="001D6444"/>
    <w:rsid w:val="001D6BEB"/>
    <w:rsid w:val="001D78A9"/>
    <w:rsid w:val="001E26E3"/>
    <w:rsid w:val="001E34C4"/>
    <w:rsid w:val="001E3CAA"/>
    <w:rsid w:val="001E589F"/>
    <w:rsid w:val="001F1049"/>
    <w:rsid w:val="001F11A7"/>
    <w:rsid w:val="001F1DD0"/>
    <w:rsid w:val="001F2810"/>
    <w:rsid w:val="001F2C14"/>
    <w:rsid w:val="001F2FA7"/>
    <w:rsid w:val="001F3681"/>
    <w:rsid w:val="001F4246"/>
    <w:rsid w:val="001F6803"/>
    <w:rsid w:val="00203FC9"/>
    <w:rsid w:val="002046C7"/>
    <w:rsid w:val="002046D1"/>
    <w:rsid w:val="0020520F"/>
    <w:rsid w:val="00206EED"/>
    <w:rsid w:val="0021022A"/>
    <w:rsid w:val="00210D31"/>
    <w:rsid w:val="002140C2"/>
    <w:rsid w:val="00214DB8"/>
    <w:rsid w:val="00215DEA"/>
    <w:rsid w:val="0022118E"/>
    <w:rsid w:val="002212E6"/>
    <w:rsid w:val="0022189C"/>
    <w:rsid w:val="00222FC2"/>
    <w:rsid w:val="002243A0"/>
    <w:rsid w:val="00225990"/>
    <w:rsid w:val="00225E2A"/>
    <w:rsid w:val="00226C08"/>
    <w:rsid w:val="00230E26"/>
    <w:rsid w:val="00231AB6"/>
    <w:rsid w:val="0023240A"/>
    <w:rsid w:val="00232E84"/>
    <w:rsid w:val="00233C3E"/>
    <w:rsid w:val="00233F2D"/>
    <w:rsid w:val="002354CD"/>
    <w:rsid w:val="0023761D"/>
    <w:rsid w:val="00241406"/>
    <w:rsid w:val="0024516B"/>
    <w:rsid w:val="0024597E"/>
    <w:rsid w:val="00246500"/>
    <w:rsid w:val="00247BB8"/>
    <w:rsid w:val="00250892"/>
    <w:rsid w:val="00250B4A"/>
    <w:rsid w:val="00251313"/>
    <w:rsid w:val="0025170A"/>
    <w:rsid w:val="00252438"/>
    <w:rsid w:val="00253F1A"/>
    <w:rsid w:val="0025589E"/>
    <w:rsid w:val="00256EF6"/>
    <w:rsid w:val="0026001A"/>
    <w:rsid w:val="002606E0"/>
    <w:rsid w:val="00261175"/>
    <w:rsid w:val="00261439"/>
    <w:rsid w:val="00261D3C"/>
    <w:rsid w:val="0026299A"/>
    <w:rsid w:val="002630EE"/>
    <w:rsid w:val="0026673D"/>
    <w:rsid w:val="00267F70"/>
    <w:rsid w:val="00270FBD"/>
    <w:rsid w:val="002711F7"/>
    <w:rsid w:val="00272F02"/>
    <w:rsid w:val="00273503"/>
    <w:rsid w:val="00273AFA"/>
    <w:rsid w:val="00273BFD"/>
    <w:rsid w:val="0027782A"/>
    <w:rsid w:val="00277AC0"/>
    <w:rsid w:val="0028017A"/>
    <w:rsid w:val="00283B04"/>
    <w:rsid w:val="002843EB"/>
    <w:rsid w:val="0028469E"/>
    <w:rsid w:val="0028775C"/>
    <w:rsid w:val="00287D5E"/>
    <w:rsid w:val="00291D66"/>
    <w:rsid w:val="002928E3"/>
    <w:rsid w:val="00293045"/>
    <w:rsid w:val="002942C2"/>
    <w:rsid w:val="002952BC"/>
    <w:rsid w:val="00297A50"/>
    <w:rsid w:val="002A0345"/>
    <w:rsid w:val="002A1101"/>
    <w:rsid w:val="002A2AEA"/>
    <w:rsid w:val="002A593F"/>
    <w:rsid w:val="002A69ED"/>
    <w:rsid w:val="002B11EC"/>
    <w:rsid w:val="002B1487"/>
    <w:rsid w:val="002B421C"/>
    <w:rsid w:val="002B4985"/>
    <w:rsid w:val="002B6613"/>
    <w:rsid w:val="002B664F"/>
    <w:rsid w:val="002B66CA"/>
    <w:rsid w:val="002C090A"/>
    <w:rsid w:val="002C1479"/>
    <w:rsid w:val="002C1943"/>
    <w:rsid w:val="002C293F"/>
    <w:rsid w:val="002C3327"/>
    <w:rsid w:val="002C33AE"/>
    <w:rsid w:val="002C4C9D"/>
    <w:rsid w:val="002C5972"/>
    <w:rsid w:val="002C73F2"/>
    <w:rsid w:val="002C776F"/>
    <w:rsid w:val="002D2696"/>
    <w:rsid w:val="002D4EAB"/>
    <w:rsid w:val="002D4F6E"/>
    <w:rsid w:val="002D50A5"/>
    <w:rsid w:val="002D525D"/>
    <w:rsid w:val="002D73C9"/>
    <w:rsid w:val="002E1322"/>
    <w:rsid w:val="002E30A0"/>
    <w:rsid w:val="002E3992"/>
    <w:rsid w:val="002E44BA"/>
    <w:rsid w:val="002E543A"/>
    <w:rsid w:val="002F00D2"/>
    <w:rsid w:val="002F2FB6"/>
    <w:rsid w:val="002F4468"/>
    <w:rsid w:val="002F4B39"/>
    <w:rsid w:val="002F4B8C"/>
    <w:rsid w:val="002F4E85"/>
    <w:rsid w:val="002F6A11"/>
    <w:rsid w:val="00300183"/>
    <w:rsid w:val="00301878"/>
    <w:rsid w:val="003022FD"/>
    <w:rsid w:val="0030256E"/>
    <w:rsid w:val="00302B0F"/>
    <w:rsid w:val="00305D15"/>
    <w:rsid w:val="00310EB3"/>
    <w:rsid w:val="00311205"/>
    <w:rsid w:val="0031393D"/>
    <w:rsid w:val="00313E25"/>
    <w:rsid w:val="00314FE1"/>
    <w:rsid w:val="00316835"/>
    <w:rsid w:val="00316CDB"/>
    <w:rsid w:val="00316E27"/>
    <w:rsid w:val="00320842"/>
    <w:rsid w:val="00322C81"/>
    <w:rsid w:val="00322D86"/>
    <w:rsid w:val="00323F86"/>
    <w:rsid w:val="003265AC"/>
    <w:rsid w:val="00330B45"/>
    <w:rsid w:val="00330DA3"/>
    <w:rsid w:val="003328E4"/>
    <w:rsid w:val="0033398E"/>
    <w:rsid w:val="0033596D"/>
    <w:rsid w:val="00336D7B"/>
    <w:rsid w:val="00337B82"/>
    <w:rsid w:val="00340013"/>
    <w:rsid w:val="00342428"/>
    <w:rsid w:val="00343ED4"/>
    <w:rsid w:val="003443AF"/>
    <w:rsid w:val="003456C6"/>
    <w:rsid w:val="003462EE"/>
    <w:rsid w:val="00346E8D"/>
    <w:rsid w:val="003472A5"/>
    <w:rsid w:val="00347993"/>
    <w:rsid w:val="00347D09"/>
    <w:rsid w:val="00350217"/>
    <w:rsid w:val="00351FC4"/>
    <w:rsid w:val="003530F4"/>
    <w:rsid w:val="00355555"/>
    <w:rsid w:val="0036029B"/>
    <w:rsid w:val="0036064A"/>
    <w:rsid w:val="00360AF0"/>
    <w:rsid w:val="00361CB5"/>
    <w:rsid w:val="00362205"/>
    <w:rsid w:val="00365127"/>
    <w:rsid w:val="003652A0"/>
    <w:rsid w:val="00365334"/>
    <w:rsid w:val="00365D06"/>
    <w:rsid w:val="0036711A"/>
    <w:rsid w:val="00367229"/>
    <w:rsid w:val="00372FE0"/>
    <w:rsid w:val="003738DE"/>
    <w:rsid w:val="00380A75"/>
    <w:rsid w:val="003810F8"/>
    <w:rsid w:val="00381A60"/>
    <w:rsid w:val="003826CD"/>
    <w:rsid w:val="0038289E"/>
    <w:rsid w:val="00385BA3"/>
    <w:rsid w:val="0038626B"/>
    <w:rsid w:val="003911D3"/>
    <w:rsid w:val="003918FD"/>
    <w:rsid w:val="0039210B"/>
    <w:rsid w:val="0039223A"/>
    <w:rsid w:val="00392AEC"/>
    <w:rsid w:val="00393811"/>
    <w:rsid w:val="003943DE"/>
    <w:rsid w:val="0039487E"/>
    <w:rsid w:val="00394CA8"/>
    <w:rsid w:val="00394F8D"/>
    <w:rsid w:val="00395604"/>
    <w:rsid w:val="003957BE"/>
    <w:rsid w:val="00397405"/>
    <w:rsid w:val="003A0008"/>
    <w:rsid w:val="003A0072"/>
    <w:rsid w:val="003A098C"/>
    <w:rsid w:val="003A0EE8"/>
    <w:rsid w:val="003A0FB9"/>
    <w:rsid w:val="003A113E"/>
    <w:rsid w:val="003A16EC"/>
    <w:rsid w:val="003A1F35"/>
    <w:rsid w:val="003A475E"/>
    <w:rsid w:val="003A48A7"/>
    <w:rsid w:val="003A5A75"/>
    <w:rsid w:val="003A5FAA"/>
    <w:rsid w:val="003A65AA"/>
    <w:rsid w:val="003A665F"/>
    <w:rsid w:val="003A7A24"/>
    <w:rsid w:val="003B06A3"/>
    <w:rsid w:val="003B0E1E"/>
    <w:rsid w:val="003B1424"/>
    <w:rsid w:val="003B1957"/>
    <w:rsid w:val="003B3207"/>
    <w:rsid w:val="003B41C1"/>
    <w:rsid w:val="003B4455"/>
    <w:rsid w:val="003B538A"/>
    <w:rsid w:val="003B6092"/>
    <w:rsid w:val="003B79A8"/>
    <w:rsid w:val="003C029F"/>
    <w:rsid w:val="003C1561"/>
    <w:rsid w:val="003C410E"/>
    <w:rsid w:val="003C4744"/>
    <w:rsid w:val="003C67D9"/>
    <w:rsid w:val="003D092C"/>
    <w:rsid w:val="003D0A86"/>
    <w:rsid w:val="003D213C"/>
    <w:rsid w:val="003D4300"/>
    <w:rsid w:val="003D637A"/>
    <w:rsid w:val="003E08C4"/>
    <w:rsid w:val="003E58DB"/>
    <w:rsid w:val="003E62E2"/>
    <w:rsid w:val="003E7820"/>
    <w:rsid w:val="003F1B5E"/>
    <w:rsid w:val="003F4679"/>
    <w:rsid w:val="003F5DF7"/>
    <w:rsid w:val="003F6C6F"/>
    <w:rsid w:val="0040179D"/>
    <w:rsid w:val="004024CB"/>
    <w:rsid w:val="0040278F"/>
    <w:rsid w:val="004044E2"/>
    <w:rsid w:val="00404B70"/>
    <w:rsid w:val="00404D5E"/>
    <w:rsid w:val="00406197"/>
    <w:rsid w:val="00407361"/>
    <w:rsid w:val="0041057F"/>
    <w:rsid w:val="00411DC5"/>
    <w:rsid w:val="004126E6"/>
    <w:rsid w:val="00413267"/>
    <w:rsid w:val="00413DD2"/>
    <w:rsid w:val="00414758"/>
    <w:rsid w:val="00415966"/>
    <w:rsid w:val="00415D5D"/>
    <w:rsid w:val="004225DB"/>
    <w:rsid w:val="004251A3"/>
    <w:rsid w:val="004261B0"/>
    <w:rsid w:val="004270B9"/>
    <w:rsid w:val="004271A1"/>
    <w:rsid w:val="00427356"/>
    <w:rsid w:val="00427A16"/>
    <w:rsid w:val="00427B6F"/>
    <w:rsid w:val="00430903"/>
    <w:rsid w:val="00430A2B"/>
    <w:rsid w:val="00430FAD"/>
    <w:rsid w:val="00432E83"/>
    <w:rsid w:val="004338E0"/>
    <w:rsid w:val="00434220"/>
    <w:rsid w:val="004349F8"/>
    <w:rsid w:val="00434C0D"/>
    <w:rsid w:val="0043509B"/>
    <w:rsid w:val="0043513F"/>
    <w:rsid w:val="004374BD"/>
    <w:rsid w:val="004377D0"/>
    <w:rsid w:val="00437944"/>
    <w:rsid w:val="0044124C"/>
    <w:rsid w:val="00441906"/>
    <w:rsid w:val="0044218D"/>
    <w:rsid w:val="0044233C"/>
    <w:rsid w:val="00443A66"/>
    <w:rsid w:val="00444E95"/>
    <w:rsid w:val="00444F50"/>
    <w:rsid w:val="00446863"/>
    <w:rsid w:val="004479AF"/>
    <w:rsid w:val="00447B4C"/>
    <w:rsid w:val="00450D7C"/>
    <w:rsid w:val="0045113B"/>
    <w:rsid w:val="00451D20"/>
    <w:rsid w:val="0045224A"/>
    <w:rsid w:val="004531B3"/>
    <w:rsid w:val="00455B52"/>
    <w:rsid w:val="00456A8D"/>
    <w:rsid w:val="00460856"/>
    <w:rsid w:val="00461DCE"/>
    <w:rsid w:val="00462DDF"/>
    <w:rsid w:val="004646EC"/>
    <w:rsid w:val="00464ED9"/>
    <w:rsid w:val="00465C24"/>
    <w:rsid w:val="0046622E"/>
    <w:rsid w:val="00466902"/>
    <w:rsid w:val="0046777E"/>
    <w:rsid w:val="00470B63"/>
    <w:rsid w:val="00470CE5"/>
    <w:rsid w:val="0047281F"/>
    <w:rsid w:val="00474B73"/>
    <w:rsid w:val="00474F59"/>
    <w:rsid w:val="00475545"/>
    <w:rsid w:val="00475A47"/>
    <w:rsid w:val="00475A8D"/>
    <w:rsid w:val="00475CBE"/>
    <w:rsid w:val="0047630D"/>
    <w:rsid w:val="00476D70"/>
    <w:rsid w:val="00477551"/>
    <w:rsid w:val="0048082D"/>
    <w:rsid w:val="00481298"/>
    <w:rsid w:val="00483637"/>
    <w:rsid w:val="004836F3"/>
    <w:rsid w:val="004845BD"/>
    <w:rsid w:val="00486D02"/>
    <w:rsid w:val="00486F54"/>
    <w:rsid w:val="004873D7"/>
    <w:rsid w:val="0048748C"/>
    <w:rsid w:val="004876C3"/>
    <w:rsid w:val="00487FE3"/>
    <w:rsid w:val="004908FB"/>
    <w:rsid w:val="00490FA3"/>
    <w:rsid w:val="0049113A"/>
    <w:rsid w:val="004924D9"/>
    <w:rsid w:val="0049282E"/>
    <w:rsid w:val="00492CE0"/>
    <w:rsid w:val="004940F3"/>
    <w:rsid w:val="004963B6"/>
    <w:rsid w:val="0049716A"/>
    <w:rsid w:val="00497DDE"/>
    <w:rsid w:val="004A24E1"/>
    <w:rsid w:val="004A3BBD"/>
    <w:rsid w:val="004A7F0B"/>
    <w:rsid w:val="004B02A8"/>
    <w:rsid w:val="004B0BB8"/>
    <w:rsid w:val="004B0BC3"/>
    <w:rsid w:val="004B10ED"/>
    <w:rsid w:val="004B13D4"/>
    <w:rsid w:val="004B18BF"/>
    <w:rsid w:val="004B22C3"/>
    <w:rsid w:val="004B2491"/>
    <w:rsid w:val="004B3AA3"/>
    <w:rsid w:val="004B553D"/>
    <w:rsid w:val="004B796D"/>
    <w:rsid w:val="004C0450"/>
    <w:rsid w:val="004C1538"/>
    <w:rsid w:val="004C1CAE"/>
    <w:rsid w:val="004C1D82"/>
    <w:rsid w:val="004C202C"/>
    <w:rsid w:val="004C2839"/>
    <w:rsid w:val="004C28AC"/>
    <w:rsid w:val="004C2F45"/>
    <w:rsid w:val="004C32B0"/>
    <w:rsid w:val="004C63B6"/>
    <w:rsid w:val="004C750B"/>
    <w:rsid w:val="004C7C5C"/>
    <w:rsid w:val="004D0055"/>
    <w:rsid w:val="004D07D0"/>
    <w:rsid w:val="004D2473"/>
    <w:rsid w:val="004D455F"/>
    <w:rsid w:val="004D5091"/>
    <w:rsid w:val="004E2C6D"/>
    <w:rsid w:val="004E2D3C"/>
    <w:rsid w:val="004E3955"/>
    <w:rsid w:val="004E4659"/>
    <w:rsid w:val="004F1A0B"/>
    <w:rsid w:val="004F3F29"/>
    <w:rsid w:val="004F428E"/>
    <w:rsid w:val="004F45EE"/>
    <w:rsid w:val="004F4994"/>
    <w:rsid w:val="004F69B1"/>
    <w:rsid w:val="004F74AF"/>
    <w:rsid w:val="00501FB3"/>
    <w:rsid w:val="00504096"/>
    <w:rsid w:val="00504242"/>
    <w:rsid w:val="00504E10"/>
    <w:rsid w:val="005060D4"/>
    <w:rsid w:val="00507792"/>
    <w:rsid w:val="005109F6"/>
    <w:rsid w:val="00511DB3"/>
    <w:rsid w:val="00512CBE"/>
    <w:rsid w:val="00515838"/>
    <w:rsid w:val="00517FE9"/>
    <w:rsid w:val="005201E5"/>
    <w:rsid w:val="00520473"/>
    <w:rsid w:val="00521238"/>
    <w:rsid w:val="005217DD"/>
    <w:rsid w:val="00523D74"/>
    <w:rsid w:val="00524591"/>
    <w:rsid w:val="00526679"/>
    <w:rsid w:val="00526842"/>
    <w:rsid w:val="00526F02"/>
    <w:rsid w:val="00533E7B"/>
    <w:rsid w:val="00534EB8"/>
    <w:rsid w:val="00540646"/>
    <w:rsid w:val="00540FF9"/>
    <w:rsid w:val="005424D1"/>
    <w:rsid w:val="00542FC8"/>
    <w:rsid w:val="00543164"/>
    <w:rsid w:val="005439CC"/>
    <w:rsid w:val="005443F9"/>
    <w:rsid w:val="00546C85"/>
    <w:rsid w:val="00547EB7"/>
    <w:rsid w:val="005502BB"/>
    <w:rsid w:val="00550E5A"/>
    <w:rsid w:val="00550F74"/>
    <w:rsid w:val="0055106D"/>
    <w:rsid w:val="00551A60"/>
    <w:rsid w:val="00557037"/>
    <w:rsid w:val="005613B1"/>
    <w:rsid w:val="0056351C"/>
    <w:rsid w:val="00564CF5"/>
    <w:rsid w:val="005656EA"/>
    <w:rsid w:val="00567BDF"/>
    <w:rsid w:val="005720AA"/>
    <w:rsid w:val="00572321"/>
    <w:rsid w:val="00574C96"/>
    <w:rsid w:val="00577A39"/>
    <w:rsid w:val="00577F17"/>
    <w:rsid w:val="00581AA5"/>
    <w:rsid w:val="00582C2F"/>
    <w:rsid w:val="00583470"/>
    <w:rsid w:val="00585EEA"/>
    <w:rsid w:val="00587FDB"/>
    <w:rsid w:val="005913BE"/>
    <w:rsid w:val="00593617"/>
    <w:rsid w:val="00595568"/>
    <w:rsid w:val="00595800"/>
    <w:rsid w:val="0059725B"/>
    <w:rsid w:val="00597B84"/>
    <w:rsid w:val="005A1C21"/>
    <w:rsid w:val="005A223A"/>
    <w:rsid w:val="005A33B1"/>
    <w:rsid w:val="005A6326"/>
    <w:rsid w:val="005A666A"/>
    <w:rsid w:val="005A7C71"/>
    <w:rsid w:val="005A7CF3"/>
    <w:rsid w:val="005B000B"/>
    <w:rsid w:val="005B09E5"/>
    <w:rsid w:val="005B0FE2"/>
    <w:rsid w:val="005B36F4"/>
    <w:rsid w:val="005B5FBB"/>
    <w:rsid w:val="005B6BC5"/>
    <w:rsid w:val="005B6CC7"/>
    <w:rsid w:val="005C13A8"/>
    <w:rsid w:val="005C19E6"/>
    <w:rsid w:val="005C1AD1"/>
    <w:rsid w:val="005C3F32"/>
    <w:rsid w:val="005C4A5E"/>
    <w:rsid w:val="005C53E0"/>
    <w:rsid w:val="005D058E"/>
    <w:rsid w:val="005D38A0"/>
    <w:rsid w:val="005D3A88"/>
    <w:rsid w:val="005D6D42"/>
    <w:rsid w:val="005D7699"/>
    <w:rsid w:val="005E05FD"/>
    <w:rsid w:val="005E092C"/>
    <w:rsid w:val="005E13A0"/>
    <w:rsid w:val="005E5184"/>
    <w:rsid w:val="005E5B72"/>
    <w:rsid w:val="005E5C6B"/>
    <w:rsid w:val="005E72D6"/>
    <w:rsid w:val="005F0372"/>
    <w:rsid w:val="005F0972"/>
    <w:rsid w:val="005F1640"/>
    <w:rsid w:val="005F1691"/>
    <w:rsid w:val="005F1CDA"/>
    <w:rsid w:val="005F2463"/>
    <w:rsid w:val="005F3401"/>
    <w:rsid w:val="005F3CEF"/>
    <w:rsid w:val="005F4301"/>
    <w:rsid w:val="005F5543"/>
    <w:rsid w:val="005F67F1"/>
    <w:rsid w:val="006001EE"/>
    <w:rsid w:val="006002F6"/>
    <w:rsid w:val="0060286A"/>
    <w:rsid w:val="00603008"/>
    <w:rsid w:val="006032B8"/>
    <w:rsid w:val="006038A9"/>
    <w:rsid w:val="00603A97"/>
    <w:rsid w:val="0060417E"/>
    <w:rsid w:val="00604D37"/>
    <w:rsid w:val="00604FAE"/>
    <w:rsid w:val="00605E11"/>
    <w:rsid w:val="0061020E"/>
    <w:rsid w:val="00610460"/>
    <w:rsid w:val="00611B2B"/>
    <w:rsid w:val="00611C05"/>
    <w:rsid w:val="00611DDF"/>
    <w:rsid w:val="00611DEC"/>
    <w:rsid w:val="00614048"/>
    <w:rsid w:val="006152E7"/>
    <w:rsid w:val="00615591"/>
    <w:rsid w:val="00616541"/>
    <w:rsid w:val="00616AFE"/>
    <w:rsid w:val="006202B8"/>
    <w:rsid w:val="00621032"/>
    <w:rsid w:val="006227E9"/>
    <w:rsid w:val="00624B4C"/>
    <w:rsid w:val="00624FC9"/>
    <w:rsid w:val="006253F1"/>
    <w:rsid w:val="006258A7"/>
    <w:rsid w:val="006272F9"/>
    <w:rsid w:val="00630DDC"/>
    <w:rsid w:val="0063233D"/>
    <w:rsid w:val="00634179"/>
    <w:rsid w:val="00637254"/>
    <w:rsid w:val="00640FCD"/>
    <w:rsid w:val="006413CC"/>
    <w:rsid w:val="00642AF4"/>
    <w:rsid w:val="006437D0"/>
    <w:rsid w:val="00646E1B"/>
    <w:rsid w:val="00647374"/>
    <w:rsid w:val="006476C4"/>
    <w:rsid w:val="00650068"/>
    <w:rsid w:val="0065201A"/>
    <w:rsid w:val="00652686"/>
    <w:rsid w:val="0065290C"/>
    <w:rsid w:val="00652951"/>
    <w:rsid w:val="00653AB5"/>
    <w:rsid w:val="006544D2"/>
    <w:rsid w:val="006557D7"/>
    <w:rsid w:val="0065712C"/>
    <w:rsid w:val="006578FB"/>
    <w:rsid w:val="006614E6"/>
    <w:rsid w:val="00661659"/>
    <w:rsid w:val="00662468"/>
    <w:rsid w:val="00662DD0"/>
    <w:rsid w:val="00662F24"/>
    <w:rsid w:val="00665BF6"/>
    <w:rsid w:val="006703C1"/>
    <w:rsid w:val="00672D63"/>
    <w:rsid w:val="00672DF0"/>
    <w:rsid w:val="00672E38"/>
    <w:rsid w:val="006747B8"/>
    <w:rsid w:val="00676F2A"/>
    <w:rsid w:val="006801DE"/>
    <w:rsid w:val="00680901"/>
    <w:rsid w:val="006817DA"/>
    <w:rsid w:val="00681C81"/>
    <w:rsid w:val="00681F9C"/>
    <w:rsid w:val="0068211C"/>
    <w:rsid w:val="00683F7E"/>
    <w:rsid w:val="00684C44"/>
    <w:rsid w:val="00685233"/>
    <w:rsid w:val="006867D9"/>
    <w:rsid w:val="00686823"/>
    <w:rsid w:val="006909C8"/>
    <w:rsid w:val="00691AC7"/>
    <w:rsid w:val="0069238B"/>
    <w:rsid w:val="00692463"/>
    <w:rsid w:val="0069269E"/>
    <w:rsid w:val="00692B42"/>
    <w:rsid w:val="00695CB7"/>
    <w:rsid w:val="006970AC"/>
    <w:rsid w:val="006A103A"/>
    <w:rsid w:val="006A1AF1"/>
    <w:rsid w:val="006A2E88"/>
    <w:rsid w:val="006A30D0"/>
    <w:rsid w:val="006A7AA1"/>
    <w:rsid w:val="006A7E72"/>
    <w:rsid w:val="006B0FCD"/>
    <w:rsid w:val="006B13CE"/>
    <w:rsid w:val="006B1538"/>
    <w:rsid w:val="006B3115"/>
    <w:rsid w:val="006B4673"/>
    <w:rsid w:val="006B486D"/>
    <w:rsid w:val="006B6B2E"/>
    <w:rsid w:val="006B6DB9"/>
    <w:rsid w:val="006C229F"/>
    <w:rsid w:val="006C2715"/>
    <w:rsid w:val="006C27F7"/>
    <w:rsid w:val="006C3C4D"/>
    <w:rsid w:val="006C4E23"/>
    <w:rsid w:val="006C5066"/>
    <w:rsid w:val="006C6120"/>
    <w:rsid w:val="006C67AE"/>
    <w:rsid w:val="006C6D9C"/>
    <w:rsid w:val="006C77EA"/>
    <w:rsid w:val="006D113B"/>
    <w:rsid w:val="006D1AAA"/>
    <w:rsid w:val="006D2EA5"/>
    <w:rsid w:val="006D30BB"/>
    <w:rsid w:val="006D3517"/>
    <w:rsid w:val="006D356A"/>
    <w:rsid w:val="006D55C8"/>
    <w:rsid w:val="006D5A75"/>
    <w:rsid w:val="006D6279"/>
    <w:rsid w:val="006D7BDD"/>
    <w:rsid w:val="006E1F92"/>
    <w:rsid w:val="006E21AA"/>
    <w:rsid w:val="006E2C07"/>
    <w:rsid w:val="006E3BED"/>
    <w:rsid w:val="006E5E28"/>
    <w:rsid w:val="006E681E"/>
    <w:rsid w:val="006F0435"/>
    <w:rsid w:val="006F0FA4"/>
    <w:rsid w:val="006F246A"/>
    <w:rsid w:val="006F2880"/>
    <w:rsid w:val="0070061D"/>
    <w:rsid w:val="00700CFD"/>
    <w:rsid w:val="00702045"/>
    <w:rsid w:val="00702F28"/>
    <w:rsid w:val="00703A6B"/>
    <w:rsid w:val="00703EBD"/>
    <w:rsid w:val="00704218"/>
    <w:rsid w:val="007054FF"/>
    <w:rsid w:val="00705967"/>
    <w:rsid w:val="00705C0F"/>
    <w:rsid w:val="00706415"/>
    <w:rsid w:val="007065B2"/>
    <w:rsid w:val="0070663C"/>
    <w:rsid w:val="007104F1"/>
    <w:rsid w:val="007116AB"/>
    <w:rsid w:val="00712F76"/>
    <w:rsid w:val="00715B65"/>
    <w:rsid w:val="0072096D"/>
    <w:rsid w:val="007211E7"/>
    <w:rsid w:val="00721A65"/>
    <w:rsid w:val="00721EAB"/>
    <w:rsid w:val="00723D0E"/>
    <w:rsid w:val="007255EF"/>
    <w:rsid w:val="007256CB"/>
    <w:rsid w:val="00725CA0"/>
    <w:rsid w:val="00726889"/>
    <w:rsid w:val="007277D1"/>
    <w:rsid w:val="00727BD7"/>
    <w:rsid w:val="00732A75"/>
    <w:rsid w:val="00735087"/>
    <w:rsid w:val="00740B47"/>
    <w:rsid w:val="00740BC0"/>
    <w:rsid w:val="007414A1"/>
    <w:rsid w:val="00746A50"/>
    <w:rsid w:val="00746FFD"/>
    <w:rsid w:val="00747654"/>
    <w:rsid w:val="00747B1F"/>
    <w:rsid w:val="00747E98"/>
    <w:rsid w:val="007517DF"/>
    <w:rsid w:val="00752543"/>
    <w:rsid w:val="00753177"/>
    <w:rsid w:val="00753B2B"/>
    <w:rsid w:val="00756572"/>
    <w:rsid w:val="00760BAA"/>
    <w:rsid w:val="00761EAA"/>
    <w:rsid w:val="00765A96"/>
    <w:rsid w:val="00766D90"/>
    <w:rsid w:val="00767335"/>
    <w:rsid w:val="00767800"/>
    <w:rsid w:val="0077218D"/>
    <w:rsid w:val="007735CD"/>
    <w:rsid w:val="00775650"/>
    <w:rsid w:val="00775AB6"/>
    <w:rsid w:val="00775D8B"/>
    <w:rsid w:val="00776D35"/>
    <w:rsid w:val="007800A8"/>
    <w:rsid w:val="00780B89"/>
    <w:rsid w:val="00782809"/>
    <w:rsid w:val="007842F5"/>
    <w:rsid w:val="00784A87"/>
    <w:rsid w:val="00785465"/>
    <w:rsid w:val="00791D8D"/>
    <w:rsid w:val="0079315B"/>
    <w:rsid w:val="007934C0"/>
    <w:rsid w:val="00794FA3"/>
    <w:rsid w:val="00796809"/>
    <w:rsid w:val="007A0424"/>
    <w:rsid w:val="007A1D5B"/>
    <w:rsid w:val="007A23B8"/>
    <w:rsid w:val="007A3ADA"/>
    <w:rsid w:val="007A415B"/>
    <w:rsid w:val="007A513F"/>
    <w:rsid w:val="007A5832"/>
    <w:rsid w:val="007A5D29"/>
    <w:rsid w:val="007A62FA"/>
    <w:rsid w:val="007A688D"/>
    <w:rsid w:val="007A7140"/>
    <w:rsid w:val="007A7D7E"/>
    <w:rsid w:val="007B01AB"/>
    <w:rsid w:val="007B203E"/>
    <w:rsid w:val="007B29EC"/>
    <w:rsid w:val="007B675D"/>
    <w:rsid w:val="007B69BB"/>
    <w:rsid w:val="007B6CE7"/>
    <w:rsid w:val="007B7762"/>
    <w:rsid w:val="007C060B"/>
    <w:rsid w:val="007C0AE3"/>
    <w:rsid w:val="007C18C3"/>
    <w:rsid w:val="007C4DAA"/>
    <w:rsid w:val="007C6617"/>
    <w:rsid w:val="007C6F83"/>
    <w:rsid w:val="007C7963"/>
    <w:rsid w:val="007C7B5B"/>
    <w:rsid w:val="007D113D"/>
    <w:rsid w:val="007D1D2D"/>
    <w:rsid w:val="007D2B2E"/>
    <w:rsid w:val="007D2CE1"/>
    <w:rsid w:val="007D2F8A"/>
    <w:rsid w:val="007D3170"/>
    <w:rsid w:val="007D36B8"/>
    <w:rsid w:val="007D4352"/>
    <w:rsid w:val="007D4623"/>
    <w:rsid w:val="007D5CFF"/>
    <w:rsid w:val="007D754A"/>
    <w:rsid w:val="007E0AE9"/>
    <w:rsid w:val="007E1F2C"/>
    <w:rsid w:val="007E1FF8"/>
    <w:rsid w:val="007E2476"/>
    <w:rsid w:val="007E27D3"/>
    <w:rsid w:val="007E3DE1"/>
    <w:rsid w:val="007E4B01"/>
    <w:rsid w:val="007E4BCA"/>
    <w:rsid w:val="007F1373"/>
    <w:rsid w:val="007F1FE3"/>
    <w:rsid w:val="007F2C90"/>
    <w:rsid w:val="007F4799"/>
    <w:rsid w:val="007F5408"/>
    <w:rsid w:val="007F7D91"/>
    <w:rsid w:val="008007D2"/>
    <w:rsid w:val="008013D4"/>
    <w:rsid w:val="00802053"/>
    <w:rsid w:val="0080234E"/>
    <w:rsid w:val="00803AAE"/>
    <w:rsid w:val="0080400A"/>
    <w:rsid w:val="00810556"/>
    <w:rsid w:val="00810764"/>
    <w:rsid w:val="00811D64"/>
    <w:rsid w:val="00812A01"/>
    <w:rsid w:val="00814080"/>
    <w:rsid w:val="00814FD8"/>
    <w:rsid w:val="008156E6"/>
    <w:rsid w:val="00815E21"/>
    <w:rsid w:val="0081780F"/>
    <w:rsid w:val="0082160B"/>
    <w:rsid w:val="008216CB"/>
    <w:rsid w:val="00823785"/>
    <w:rsid w:val="008238EB"/>
    <w:rsid w:val="00824C0E"/>
    <w:rsid w:val="00825367"/>
    <w:rsid w:val="0082600B"/>
    <w:rsid w:val="00827142"/>
    <w:rsid w:val="0083138B"/>
    <w:rsid w:val="008328D9"/>
    <w:rsid w:val="00835AAB"/>
    <w:rsid w:val="00836D9A"/>
    <w:rsid w:val="0083759D"/>
    <w:rsid w:val="00837E06"/>
    <w:rsid w:val="008419B5"/>
    <w:rsid w:val="00841CB6"/>
    <w:rsid w:val="008431CF"/>
    <w:rsid w:val="00844835"/>
    <w:rsid w:val="0084532D"/>
    <w:rsid w:val="00847D66"/>
    <w:rsid w:val="00847EB5"/>
    <w:rsid w:val="008524DA"/>
    <w:rsid w:val="008526A2"/>
    <w:rsid w:val="0085352C"/>
    <w:rsid w:val="00854510"/>
    <w:rsid w:val="00855E0B"/>
    <w:rsid w:val="0085612F"/>
    <w:rsid w:val="00856433"/>
    <w:rsid w:val="00857043"/>
    <w:rsid w:val="00860908"/>
    <w:rsid w:val="00860B7C"/>
    <w:rsid w:val="00864675"/>
    <w:rsid w:val="00866318"/>
    <w:rsid w:val="00866E93"/>
    <w:rsid w:val="00870500"/>
    <w:rsid w:val="00871A72"/>
    <w:rsid w:val="00872037"/>
    <w:rsid w:val="008737E3"/>
    <w:rsid w:val="00873F0E"/>
    <w:rsid w:val="00874054"/>
    <w:rsid w:val="0087788E"/>
    <w:rsid w:val="00877909"/>
    <w:rsid w:val="00877BE5"/>
    <w:rsid w:val="008804B5"/>
    <w:rsid w:val="00880539"/>
    <w:rsid w:val="008822AE"/>
    <w:rsid w:val="0088358C"/>
    <w:rsid w:val="00883598"/>
    <w:rsid w:val="00883FE2"/>
    <w:rsid w:val="00885099"/>
    <w:rsid w:val="00886DF8"/>
    <w:rsid w:val="0088737A"/>
    <w:rsid w:val="00892571"/>
    <w:rsid w:val="00892BF3"/>
    <w:rsid w:val="0089708D"/>
    <w:rsid w:val="008A1410"/>
    <w:rsid w:val="008A2510"/>
    <w:rsid w:val="008A2A06"/>
    <w:rsid w:val="008A3DE2"/>
    <w:rsid w:val="008A4CB7"/>
    <w:rsid w:val="008A67C0"/>
    <w:rsid w:val="008B047C"/>
    <w:rsid w:val="008B1F37"/>
    <w:rsid w:val="008B2816"/>
    <w:rsid w:val="008B290B"/>
    <w:rsid w:val="008B642C"/>
    <w:rsid w:val="008B6996"/>
    <w:rsid w:val="008B7F71"/>
    <w:rsid w:val="008C04E1"/>
    <w:rsid w:val="008C20C2"/>
    <w:rsid w:val="008C30CA"/>
    <w:rsid w:val="008C34D4"/>
    <w:rsid w:val="008C47FC"/>
    <w:rsid w:val="008C5BBB"/>
    <w:rsid w:val="008C62F4"/>
    <w:rsid w:val="008C6C6D"/>
    <w:rsid w:val="008C6E46"/>
    <w:rsid w:val="008C6F82"/>
    <w:rsid w:val="008D0559"/>
    <w:rsid w:val="008D0AF9"/>
    <w:rsid w:val="008D45F5"/>
    <w:rsid w:val="008D4F34"/>
    <w:rsid w:val="008D51C8"/>
    <w:rsid w:val="008D6D73"/>
    <w:rsid w:val="008D7F6C"/>
    <w:rsid w:val="008E0EDA"/>
    <w:rsid w:val="008E111A"/>
    <w:rsid w:val="008E1160"/>
    <w:rsid w:val="008E596C"/>
    <w:rsid w:val="008E7029"/>
    <w:rsid w:val="008E7584"/>
    <w:rsid w:val="008F01DB"/>
    <w:rsid w:val="008F228E"/>
    <w:rsid w:val="008F41D3"/>
    <w:rsid w:val="008F4587"/>
    <w:rsid w:val="008F48F0"/>
    <w:rsid w:val="008F6407"/>
    <w:rsid w:val="00900D90"/>
    <w:rsid w:val="009012B4"/>
    <w:rsid w:val="009029EA"/>
    <w:rsid w:val="00903D67"/>
    <w:rsid w:val="00903DFF"/>
    <w:rsid w:val="009047C1"/>
    <w:rsid w:val="009071FE"/>
    <w:rsid w:val="0091107D"/>
    <w:rsid w:val="00911BE4"/>
    <w:rsid w:val="00912269"/>
    <w:rsid w:val="00912EBC"/>
    <w:rsid w:val="009149CB"/>
    <w:rsid w:val="00914AE1"/>
    <w:rsid w:val="00914B46"/>
    <w:rsid w:val="00914B52"/>
    <w:rsid w:val="00914E4A"/>
    <w:rsid w:val="00915CFF"/>
    <w:rsid w:val="00915FB9"/>
    <w:rsid w:val="00916AB6"/>
    <w:rsid w:val="00916F7B"/>
    <w:rsid w:val="009203E2"/>
    <w:rsid w:val="009216D7"/>
    <w:rsid w:val="00921B53"/>
    <w:rsid w:val="00922291"/>
    <w:rsid w:val="0092240E"/>
    <w:rsid w:val="00922457"/>
    <w:rsid w:val="00922584"/>
    <w:rsid w:val="00924693"/>
    <w:rsid w:val="00925C29"/>
    <w:rsid w:val="00931D87"/>
    <w:rsid w:val="009328E6"/>
    <w:rsid w:val="00932D08"/>
    <w:rsid w:val="00933706"/>
    <w:rsid w:val="00934EFC"/>
    <w:rsid w:val="0093567A"/>
    <w:rsid w:val="009361C2"/>
    <w:rsid w:val="00936221"/>
    <w:rsid w:val="009406F9"/>
    <w:rsid w:val="00941838"/>
    <w:rsid w:val="0094283D"/>
    <w:rsid w:val="00944744"/>
    <w:rsid w:val="00944A89"/>
    <w:rsid w:val="00945E5C"/>
    <w:rsid w:val="00946C18"/>
    <w:rsid w:val="00947331"/>
    <w:rsid w:val="00947E56"/>
    <w:rsid w:val="00950A86"/>
    <w:rsid w:val="009515D8"/>
    <w:rsid w:val="0095245E"/>
    <w:rsid w:val="00953057"/>
    <w:rsid w:val="009530AE"/>
    <w:rsid w:val="00953220"/>
    <w:rsid w:val="00955746"/>
    <w:rsid w:val="00956E4E"/>
    <w:rsid w:val="00960912"/>
    <w:rsid w:val="00961BFA"/>
    <w:rsid w:val="00962B33"/>
    <w:rsid w:val="009635C0"/>
    <w:rsid w:val="009639E2"/>
    <w:rsid w:val="00963DEF"/>
    <w:rsid w:val="00965A5B"/>
    <w:rsid w:val="00965B10"/>
    <w:rsid w:val="00970A40"/>
    <w:rsid w:val="00973652"/>
    <w:rsid w:val="00973AF2"/>
    <w:rsid w:val="00973F0D"/>
    <w:rsid w:val="009746AE"/>
    <w:rsid w:val="00974F21"/>
    <w:rsid w:val="00976091"/>
    <w:rsid w:val="009771FC"/>
    <w:rsid w:val="00977355"/>
    <w:rsid w:val="00980C5E"/>
    <w:rsid w:val="009827D8"/>
    <w:rsid w:val="0098387D"/>
    <w:rsid w:val="009841B8"/>
    <w:rsid w:val="00984B69"/>
    <w:rsid w:val="00984C39"/>
    <w:rsid w:val="009860A0"/>
    <w:rsid w:val="009908A9"/>
    <w:rsid w:val="00990A34"/>
    <w:rsid w:val="009928B9"/>
    <w:rsid w:val="0099392A"/>
    <w:rsid w:val="009944A2"/>
    <w:rsid w:val="009945C7"/>
    <w:rsid w:val="009950D6"/>
    <w:rsid w:val="0099525F"/>
    <w:rsid w:val="009956D2"/>
    <w:rsid w:val="0099682A"/>
    <w:rsid w:val="009968D6"/>
    <w:rsid w:val="00996D69"/>
    <w:rsid w:val="00997247"/>
    <w:rsid w:val="009972AA"/>
    <w:rsid w:val="009A293B"/>
    <w:rsid w:val="009A2E86"/>
    <w:rsid w:val="009A431F"/>
    <w:rsid w:val="009A7914"/>
    <w:rsid w:val="009B04C6"/>
    <w:rsid w:val="009B1277"/>
    <w:rsid w:val="009B3BA7"/>
    <w:rsid w:val="009B46AE"/>
    <w:rsid w:val="009B6E4A"/>
    <w:rsid w:val="009B6FB8"/>
    <w:rsid w:val="009B7567"/>
    <w:rsid w:val="009C264B"/>
    <w:rsid w:val="009C3443"/>
    <w:rsid w:val="009C4394"/>
    <w:rsid w:val="009C547F"/>
    <w:rsid w:val="009C555B"/>
    <w:rsid w:val="009C602A"/>
    <w:rsid w:val="009D06F7"/>
    <w:rsid w:val="009D07F6"/>
    <w:rsid w:val="009D0AD3"/>
    <w:rsid w:val="009D3C37"/>
    <w:rsid w:val="009D412A"/>
    <w:rsid w:val="009D4A6F"/>
    <w:rsid w:val="009D4B97"/>
    <w:rsid w:val="009D77E7"/>
    <w:rsid w:val="009E1A21"/>
    <w:rsid w:val="009E1DD0"/>
    <w:rsid w:val="009E6939"/>
    <w:rsid w:val="009E73BE"/>
    <w:rsid w:val="009F0A9C"/>
    <w:rsid w:val="009F0BF7"/>
    <w:rsid w:val="009F0F6B"/>
    <w:rsid w:val="009F1D4C"/>
    <w:rsid w:val="009F39FF"/>
    <w:rsid w:val="009F46A9"/>
    <w:rsid w:val="009F48E6"/>
    <w:rsid w:val="009F5D30"/>
    <w:rsid w:val="009F6EB2"/>
    <w:rsid w:val="009F7192"/>
    <w:rsid w:val="009F7B4C"/>
    <w:rsid w:val="00A01E72"/>
    <w:rsid w:val="00A023C6"/>
    <w:rsid w:val="00A04644"/>
    <w:rsid w:val="00A061EC"/>
    <w:rsid w:val="00A06A1B"/>
    <w:rsid w:val="00A06D70"/>
    <w:rsid w:val="00A1056B"/>
    <w:rsid w:val="00A11C20"/>
    <w:rsid w:val="00A123D7"/>
    <w:rsid w:val="00A1289B"/>
    <w:rsid w:val="00A138DB"/>
    <w:rsid w:val="00A14F0F"/>
    <w:rsid w:val="00A15006"/>
    <w:rsid w:val="00A1510C"/>
    <w:rsid w:val="00A1682F"/>
    <w:rsid w:val="00A16E69"/>
    <w:rsid w:val="00A1765C"/>
    <w:rsid w:val="00A247CA"/>
    <w:rsid w:val="00A24B25"/>
    <w:rsid w:val="00A24FDB"/>
    <w:rsid w:val="00A25BFE"/>
    <w:rsid w:val="00A26A8F"/>
    <w:rsid w:val="00A30995"/>
    <w:rsid w:val="00A31DF5"/>
    <w:rsid w:val="00A32B1C"/>
    <w:rsid w:val="00A339C2"/>
    <w:rsid w:val="00A366D1"/>
    <w:rsid w:val="00A3778E"/>
    <w:rsid w:val="00A37CBB"/>
    <w:rsid w:val="00A402F0"/>
    <w:rsid w:val="00A404E0"/>
    <w:rsid w:val="00A40BE2"/>
    <w:rsid w:val="00A40E2F"/>
    <w:rsid w:val="00A41A3C"/>
    <w:rsid w:val="00A43BC3"/>
    <w:rsid w:val="00A43DD7"/>
    <w:rsid w:val="00A51904"/>
    <w:rsid w:val="00A52774"/>
    <w:rsid w:val="00A53FCC"/>
    <w:rsid w:val="00A5418B"/>
    <w:rsid w:val="00A5554A"/>
    <w:rsid w:val="00A56DFF"/>
    <w:rsid w:val="00A5721B"/>
    <w:rsid w:val="00A573A4"/>
    <w:rsid w:val="00A573F5"/>
    <w:rsid w:val="00A57BA5"/>
    <w:rsid w:val="00A60C47"/>
    <w:rsid w:val="00A60DEC"/>
    <w:rsid w:val="00A60F32"/>
    <w:rsid w:val="00A61290"/>
    <w:rsid w:val="00A628DB"/>
    <w:rsid w:val="00A62C94"/>
    <w:rsid w:val="00A64EC6"/>
    <w:rsid w:val="00A67303"/>
    <w:rsid w:val="00A67310"/>
    <w:rsid w:val="00A67765"/>
    <w:rsid w:val="00A67E8C"/>
    <w:rsid w:val="00A70895"/>
    <w:rsid w:val="00A713E6"/>
    <w:rsid w:val="00A717E6"/>
    <w:rsid w:val="00A72F0F"/>
    <w:rsid w:val="00A73FE3"/>
    <w:rsid w:val="00A750B2"/>
    <w:rsid w:val="00A765D8"/>
    <w:rsid w:val="00A77418"/>
    <w:rsid w:val="00A77FD7"/>
    <w:rsid w:val="00A823AA"/>
    <w:rsid w:val="00A83680"/>
    <w:rsid w:val="00A840E0"/>
    <w:rsid w:val="00A84FE1"/>
    <w:rsid w:val="00A851C6"/>
    <w:rsid w:val="00A85923"/>
    <w:rsid w:val="00A85B77"/>
    <w:rsid w:val="00A86761"/>
    <w:rsid w:val="00A86D7E"/>
    <w:rsid w:val="00A86E2D"/>
    <w:rsid w:val="00A91762"/>
    <w:rsid w:val="00A9183A"/>
    <w:rsid w:val="00A927AA"/>
    <w:rsid w:val="00A93712"/>
    <w:rsid w:val="00A948D3"/>
    <w:rsid w:val="00A949ED"/>
    <w:rsid w:val="00A95178"/>
    <w:rsid w:val="00A95399"/>
    <w:rsid w:val="00A956C8"/>
    <w:rsid w:val="00A9639A"/>
    <w:rsid w:val="00A96922"/>
    <w:rsid w:val="00A9727C"/>
    <w:rsid w:val="00AA0A5D"/>
    <w:rsid w:val="00AA25AC"/>
    <w:rsid w:val="00AA30B7"/>
    <w:rsid w:val="00AA3C35"/>
    <w:rsid w:val="00AA40F0"/>
    <w:rsid w:val="00AA64EC"/>
    <w:rsid w:val="00AA7F27"/>
    <w:rsid w:val="00AB0657"/>
    <w:rsid w:val="00AB0D66"/>
    <w:rsid w:val="00AB3724"/>
    <w:rsid w:val="00AB556B"/>
    <w:rsid w:val="00AB65BC"/>
    <w:rsid w:val="00AB6AEE"/>
    <w:rsid w:val="00AB75AF"/>
    <w:rsid w:val="00AC080A"/>
    <w:rsid w:val="00AC0B6C"/>
    <w:rsid w:val="00AC0E14"/>
    <w:rsid w:val="00AC4D3D"/>
    <w:rsid w:val="00AC4DF1"/>
    <w:rsid w:val="00AC76F8"/>
    <w:rsid w:val="00AC7C27"/>
    <w:rsid w:val="00AD08C6"/>
    <w:rsid w:val="00AD08D5"/>
    <w:rsid w:val="00AD160C"/>
    <w:rsid w:val="00AD22CC"/>
    <w:rsid w:val="00AD2CE3"/>
    <w:rsid w:val="00AD417F"/>
    <w:rsid w:val="00AD4DD9"/>
    <w:rsid w:val="00AD5303"/>
    <w:rsid w:val="00AD5D64"/>
    <w:rsid w:val="00AD6A48"/>
    <w:rsid w:val="00AD712F"/>
    <w:rsid w:val="00AE0E9E"/>
    <w:rsid w:val="00AE2B1A"/>
    <w:rsid w:val="00AE413E"/>
    <w:rsid w:val="00AE41FB"/>
    <w:rsid w:val="00AE474C"/>
    <w:rsid w:val="00AE4EB2"/>
    <w:rsid w:val="00AE5724"/>
    <w:rsid w:val="00AE6187"/>
    <w:rsid w:val="00AE65E6"/>
    <w:rsid w:val="00AE6F37"/>
    <w:rsid w:val="00AE710A"/>
    <w:rsid w:val="00AF1C0C"/>
    <w:rsid w:val="00AF2477"/>
    <w:rsid w:val="00AF322C"/>
    <w:rsid w:val="00AF3580"/>
    <w:rsid w:val="00AF3DA5"/>
    <w:rsid w:val="00AF4824"/>
    <w:rsid w:val="00AF5402"/>
    <w:rsid w:val="00AF7D50"/>
    <w:rsid w:val="00B02326"/>
    <w:rsid w:val="00B023C7"/>
    <w:rsid w:val="00B0251D"/>
    <w:rsid w:val="00B03A2E"/>
    <w:rsid w:val="00B03E46"/>
    <w:rsid w:val="00B050B3"/>
    <w:rsid w:val="00B064B6"/>
    <w:rsid w:val="00B07E21"/>
    <w:rsid w:val="00B11D33"/>
    <w:rsid w:val="00B11DC2"/>
    <w:rsid w:val="00B12C7A"/>
    <w:rsid w:val="00B161F4"/>
    <w:rsid w:val="00B171F9"/>
    <w:rsid w:val="00B22531"/>
    <w:rsid w:val="00B226F7"/>
    <w:rsid w:val="00B24765"/>
    <w:rsid w:val="00B24A00"/>
    <w:rsid w:val="00B24B5C"/>
    <w:rsid w:val="00B254B7"/>
    <w:rsid w:val="00B26515"/>
    <w:rsid w:val="00B3240A"/>
    <w:rsid w:val="00B32BDE"/>
    <w:rsid w:val="00B35471"/>
    <w:rsid w:val="00B35BDE"/>
    <w:rsid w:val="00B360D8"/>
    <w:rsid w:val="00B367CA"/>
    <w:rsid w:val="00B36C0B"/>
    <w:rsid w:val="00B37AC8"/>
    <w:rsid w:val="00B405FF"/>
    <w:rsid w:val="00B40D70"/>
    <w:rsid w:val="00B420CA"/>
    <w:rsid w:val="00B42186"/>
    <w:rsid w:val="00B43D9A"/>
    <w:rsid w:val="00B4537B"/>
    <w:rsid w:val="00B45D5F"/>
    <w:rsid w:val="00B461D6"/>
    <w:rsid w:val="00B46D99"/>
    <w:rsid w:val="00B47278"/>
    <w:rsid w:val="00B47BA4"/>
    <w:rsid w:val="00B5171D"/>
    <w:rsid w:val="00B51BFD"/>
    <w:rsid w:val="00B55A59"/>
    <w:rsid w:val="00B5670B"/>
    <w:rsid w:val="00B57E5E"/>
    <w:rsid w:val="00B602E0"/>
    <w:rsid w:val="00B62544"/>
    <w:rsid w:val="00B64432"/>
    <w:rsid w:val="00B649D7"/>
    <w:rsid w:val="00B6525D"/>
    <w:rsid w:val="00B6588C"/>
    <w:rsid w:val="00B662E5"/>
    <w:rsid w:val="00B70E31"/>
    <w:rsid w:val="00B7111A"/>
    <w:rsid w:val="00B711DA"/>
    <w:rsid w:val="00B71D18"/>
    <w:rsid w:val="00B71E60"/>
    <w:rsid w:val="00B72047"/>
    <w:rsid w:val="00B74106"/>
    <w:rsid w:val="00B74409"/>
    <w:rsid w:val="00B74631"/>
    <w:rsid w:val="00B75C42"/>
    <w:rsid w:val="00B75CEC"/>
    <w:rsid w:val="00B75D6A"/>
    <w:rsid w:val="00B76588"/>
    <w:rsid w:val="00B772A3"/>
    <w:rsid w:val="00B814AF"/>
    <w:rsid w:val="00B818E2"/>
    <w:rsid w:val="00B82E76"/>
    <w:rsid w:val="00B834C7"/>
    <w:rsid w:val="00B83A60"/>
    <w:rsid w:val="00B84262"/>
    <w:rsid w:val="00B844A3"/>
    <w:rsid w:val="00B851A8"/>
    <w:rsid w:val="00B85DFD"/>
    <w:rsid w:val="00B93638"/>
    <w:rsid w:val="00B93A7F"/>
    <w:rsid w:val="00B94B85"/>
    <w:rsid w:val="00B95C44"/>
    <w:rsid w:val="00B96073"/>
    <w:rsid w:val="00B97757"/>
    <w:rsid w:val="00B97EE9"/>
    <w:rsid w:val="00BA09D6"/>
    <w:rsid w:val="00BA0A8A"/>
    <w:rsid w:val="00BA138E"/>
    <w:rsid w:val="00BA2CAC"/>
    <w:rsid w:val="00BA4B43"/>
    <w:rsid w:val="00BA6430"/>
    <w:rsid w:val="00BA6727"/>
    <w:rsid w:val="00BA78F4"/>
    <w:rsid w:val="00BB041E"/>
    <w:rsid w:val="00BB386B"/>
    <w:rsid w:val="00BB41AE"/>
    <w:rsid w:val="00BB446F"/>
    <w:rsid w:val="00BB4DAF"/>
    <w:rsid w:val="00BB57A1"/>
    <w:rsid w:val="00BB57B8"/>
    <w:rsid w:val="00BB5EAA"/>
    <w:rsid w:val="00BB7BD2"/>
    <w:rsid w:val="00BC0199"/>
    <w:rsid w:val="00BC4092"/>
    <w:rsid w:val="00BC431D"/>
    <w:rsid w:val="00BC4C3E"/>
    <w:rsid w:val="00BC5B63"/>
    <w:rsid w:val="00BC7626"/>
    <w:rsid w:val="00BD1DA4"/>
    <w:rsid w:val="00BD305A"/>
    <w:rsid w:val="00BD3FB6"/>
    <w:rsid w:val="00BD625B"/>
    <w:rsid w:val="00BD6CF4"/>
    <w:rsid w:val="00BE0376"/>
    <w:rsid w:val="00BE0485"/>
    <w:rsid w:val="00BE0E4C"/>
    <w:rsid w:val="00BE194E"/>
    <w:rsid w:val="00BE1A66"/>
    <w:rsid w:val="00BE1EBF"/>
    <w:rsid w:val="00BE2A12"/>
    <w:rsid w:val="00BE36DF"/>
    <w:rsid w:val="00BE4AF0"/>
    <w:rsid w:val="00BE4FBE"/>
    <w:rsid w:val="00BE53A5"/>
    <w:rsid w:val="00BE6141"/>
    <w:rsid w:val="00BE621B"/>
    <w:rsid w:val="00BF052C"/>
    <w:rsid w:val="00BF4013"/>
    <w:rsid w:val="00BF43BE"/>
    <w:rsid w:val="00BF525D"/>
    <w:rsid w:val="00BF67A1"/>
    <w:rsid w:val="00BF6E7E"/>
    <w:rsid w:val="00BF7D60"/>
    <w:rsid w:val="00C01429"/>
    <w:rsid w:val="00C036A1"/>
    <w:rsid w:val="00C0390C"/>
    <w:rsid w:val="00C041D8"/>
    <w:rsid w:val="00C06350"/>
    <w:rsid w:val="00C12E28"/>
    <w:rsid w:val="00C165CC"/>
    <w:rsid w:val="00C21233"/>
    <w:rsid w:val="00C224AE"/>
    <w:rsid w:val="00C23EC1"/>
    <w:rsid w:val="00C243F3"/>
    <w:rsid w:val="00C24B6A"/>
    <w:rsid w:val="00C270C6"/>
    <w:rsid w:val="00C32B8E"/>
    <w:rsid w:val="00C33DA7"/>
    <w:rsid w:val="00C37754"/>
    <w:rsid w:val="00C42419"/>
    <w:rsid w:val="00C42C43"/>
    <w:rsid w:val="00C45924"/>
    <w:rsid w:val="00C4712D"/>
    <w:rsid w:val="00C471D0"/>
    <w:rsid w:val="00C477ED"/>
    <w:rsid w:val="00C51874"/>
    <w:rsid w:val="00C51EFA"/>
    <w:rsid w:val="00C52B0A"/>
    <w:rsid w:val="00C53A6D"/>
    <w:rsid w:val="00C5415B"/>
    <w:rsid w:val="00C5422C"/>
    <w:rsid w:val="00C5597D"/>
    <w:rsid w:val="00C564B6"/>
    <w:rsid w:val="00C56942"/>
    <w:rsid w:val="00C60E10"/>
    <w:rsid w:val="00C65403"/>
    <w:rsid w:val="00C6773D"/>
    <w:rsid w:val="00C67ACE"/>
    <w:rsid w:val="00C70FFB"/>
    <w:rsid w:val="00C71421"/>
    <w:rsid w:val="00C71A37"/>
    <w:rsid w:val="00C71F53"/>
    <w:rsid w:val="00C72EF9"/>
    <w:rsid w:val="00C73131"/>
    <w:rsid w:val="00C73BEF"/>
    <w:rsid w:val="00C746E3"/>
    <w:rsid w:val="00C74959"/>
    <w:rsid w:val="00C74BE7"/>
    <w:rsid w:val="00C74CDA"/>
    <w:rsid w:val="00C74E17"/>
    <w:rsid w:val="00C75738"/>
    <w:rsid w:val="00C7599A"/>
    <w:rsid w:val="00C75A6B"/>
    <w:rsid w:val="00C76875"/>
    <w:rsid w:val="00C768C7"/>
    <w:rsid w:val="00C777F6"/>
    <w:rsid w:val="00C81A0A"/>
    <w:rsid w:val="00C837FD"/>
    <w:rsid w:val="00C83BEE"/>
    <w:rsid w:val="00C857BF"/>
    <w:rsid w:val="00C86F5E"/>
    <w:rsid w:val="00C87743"/>
    <w:rsid w:val="00C90DE6"/>
    <w:rsid w:val="00C93B0A"/>
    <w:rsid w:val="00C940BE"/>
    <w:rsid w:val="00C9492A"/>
    <w:rsid w:val="00C94B38"/>
    <w:rsid w:val="00CA09BF"/>
    <w:rsid w:val="00CA1F6C"/>
    <w:rsid w:val="00CA2824"/>
    <w:rsid w:val="00CA2A95"/>
    <w:rsid w:val="00CA2D47"/>
    <w:rsid w:val="00CA302F"/>
    <w:rsid w:val="00CA3222"/>
    <w:rsid w:val="00CA362C"/>
    <w:rsid w:val="00CA4F54"/>
    <w:rsid w:val="00CA5828"/>
    <w:rsid w:val="00CA6158"/>
    <w:rsid w:val="00CB255C"/>
    <w:rsid w:val="00CB38D3"/>
    <w:rsid w:val="00CB3BA1"/>
    <w:rsid w:val="00CB3D53"/>
    <w:rsid w:val="00CB4032"/>
    <w:rsid w:val="00CB5C4C"/>
    <w:rsid w:val="00CB7053"/>
    <w:rsid w:val="00CC0E1A"/>
    <w:rsid w:val="00CC3F95"/>
    <w:rsid w:val="00CC40C5"/>
    <w:rsid w:val="00CC5A2F"/>
    <w:rsid w:val="00CC606A"/>
    <w:rsid w:val="00CD08D6"/>
    <w:rsid w:val="00CD0922"/>
    <w:rsid w:val="00CD3E36"/>
    <w:rsid w:val="00CD440F"/>
    <w:rsid w:val="00CD4803"/>
    <w:rsid w:val="00CD5C23"/>
    <w:rsid w:val="00CD735A"/>
    <w:rsid w:val="00CD7E37"/>
    <w:rsid w:val="00CE0D4B"/>
    <w:rsid w:val="00CE0E56"/>
    <w:rsid w:val="00CE1641"/>
    <w:rsid w:val="00CE194D"/>
    <w:rsid w:val="00CE22D1"/>
    <w:rsid w:val="00CE2890"/>
    <w:rsid w:val="00CE3858"/>
    <w:rsid w:val="00CE72A8"/>
    <w:rsid w:val="00CE7EFC"/>
    <w:rsid w:val="00CF243C"/>
    <w:rsid w:val="00CF5EFC"/>
    <w:rsid w:val="00CF66BB"/>
    <w:rsid w:val="00CF6F35"/>
    <w:rsid w:val="00CF732A"/>
    <w:rsid w:val="00CF7356"/>
    <w:rsid w:val="00D015D0"/>
    <w:rsid w:val="00D01ED0"/>
    <w:rsid w:val="00D04BA9"/>
    <w:rsid w:val="00D05377"/>
    <w:rsid w:val="00D0575C"/>
    <w:rsid w:val="00D06E8F"/>
    <w:rsid w:val="00D07826"/>
    <w:rsid w:val="00D10686"/>
    <w:rsid w:val="00D1094D"/>
    <w:rsid w:val="00D12932"/>
    <w:rsid w:val="00D12F1E"/>
    <w:rsid w:val="00D13835"/>
    <w:rsid w:val="00D13C10"/>
    <w:rsid w:val="00D13E53"/>
    <w:rsid w:val="00D15479"/>
    <w:rsid w:val="00D16177"/>
    <w:rsid w:val="00D1741A"/>
    <w:rsid w:val="00D21895"/>
    <w:rsid w:val="00D22692"/>
    <w:rsid w:val="00D24F83"/>
    <w:rsid w:val="00D25769"/>
    <w:rsid w:val="00D27130"/>
    <w:rsid w:val="00D27214"/>
    <w:rsid w:val="00D31CB2"/>
    <w:rsid w:val="00D32463"/>
    <w:rsid w:val="00D327CF"/>
    <w:rsid w:val="00D357BC"/>
    <w:rsid w:val="00D36EF9"/>
    <w:rsid w:val="00D37016"/>
    <w:rsid w:val="00D4183D"/>
    <w:rsid w:val="00D41931"/>
    <w:rsid w:val="00D443E5"/>
    <w:rsid w:val="00D45070"/>
    <w:rsid w:val="00D45105"/>
    <w:rsid w:val="00D45D9D"/>
    <w:rsid w:val="00D50B11"/>
    <w:rsid w:val="00D50FDD"/>
    <w:rsid w:val="00D5495F"/>
    <w:rsid w:val="00D57AA9"/>
    <w:rsid w:val="00D6106E"/>
    <w:rsid w:val="00D61128"/>
    <w:rsid w:val="00D615D5"/>
    <w:rsid w:val="00D63177"/>
    <w:rsid w:val="00D6403E"/>
    <w:rsid w:val="00D64FA5"/>
    <w:rsid w:val="00D65D13"/>
    <w:rsid w:val="00D66520"/>
    <w:rsid w:val="00D67C57"/>
    <w:rsid w:val="00D70464"/>
    <w:rsid w:val="00D716D0"/>
    <w:rsid w:val="00D73576"/>
    <w:rsid w:val="00D73B61"/>
    <w:rsid w:val="00D76B3E"/>
    <w:rsid w:val="00D77A18"/>
    <w:rsid w:val="00D81E87"/>
    <w:rsid w:val="00D82F04"/>
    <w:rsid w:val="00D83374"/>
    <w:rsid w:val="00D8431F"/>
    <w:rsid w:val="00D848CC"/>
    <w:rsid w:val="00D848D9"/>
    <w:rsid w:val="00D84CE7"/>
    <w:rsid w:val="00D85028"/>
    <w:rsid w:val="00D906D6"/>
    <w:rsid w:val="00D924B1"/>
    <w:rsid w:val="00D93EDB"/>
    <w:rsid w:val="00D9457E"/>
    <w:rsid w:val="00D947F1"/>
    <w:rsid w:val="00D961D1"/>
    <w:rsid w:val="00DA043A"/>
    <w:rsid w:val="00DA1A7F"/>
    <w:rsid w:val="00DA1EC1"/>
    <w:rsid w:val="00DA3F19"/>
    <w:rsid w:val="00DA4DD4"/>
    <w:rsid w:val="00DA6ACD"/>
    <w:rsid w:val="00DB37E6"/>
    <w:rsid w:val="00DB39A2"/>
    <w:rsid w:val="00DB5135"/>
    <w:rsid w:val="00DB53A1"/>
    <w:rsid w:val="00DB5D4C"/>
    <w:rsid w:val="00DC130A"/>
    <w:rsid w:val="00DC1863"/>
    <w:rsid w:val="00DC1C8E"/>
    <w:rsid w:val="00DC2C08"/>
    <w:rsid w:val="00DC2DEF"/>
    <w:rsid w:val="00DC3AC1"/>
    <w:rsid w:val="00DC3F9F"/>
    <w:rsid w:val="00DC540F"/>
    <w:rsid w:val="00DC7B42"/>
    <w:rsid w:val="00DC7FEE"/>
    <w:rsid w:val="00DD0462"/>
    <w:rsid w:val="00DD1AB2"/>
    <w:rsid w:val="00DD4077"/>
    <w:rsid w:val="00DD4DCB"/>
    <w:rsid w:val="00DD4F92"/>
    <w:rsid w:val="00DD517F"/>
    <w:rsid w:val="00DE27C8"/>
    <w:rsid w:val="00DE2C15"/>
    <w:rsid w:val="00DE3297"/>
    <w:rsid w:val="00DE3AB8"/>
    <w:rsid w:val="00DE5B02"/>
    <w:rsid w:val="00DE5FFA"/>
    <w:rsid w:val="00DE6D0C"/>
    <w:rsid w:val="00DE77C5"/>
    <w:rsid w:val="00DF261C"/>
    <w:rsid w:val="00DF2628"/>
    <w:rsid w:val="00DF30FE"/>
    <w:rsid w:val="00DF4DAC"/>
    <w:rsid w:val="00DF5C80"/>
    <w:rsid w:val="00DF6C8E"/>
    <w:rsid w:val="00DF6E5D"/>
    <w:rsid w:val="00DF715A"/>
    <w:rsid w:val="00E00987"/>
    <w:rsid w:val="00E00BF6"/>
    <w:rsid w:val="00E011D1"/>
    <w:rsid w:val="00E0153E"/>
    <w:rsid w:val="00E04B03"/>
    <w:rsid w:val="00E0694C"/>
    <w:rsid w:val="00E077BD"/>
    <w:rsid w:val="00E11EAC"/>
    <w:rsid w:val="00E12968"/>
    <w:rsid w:val="00E13FD4"/>
    <w:rsid w:val="00E14B9D"/>
    <w:rsid w:val="00E173B9"/>
    <w:rsid w:val="00E17F70"/>
    <w:rsid w:val="00E17FBC"/>
    <w:rsid w:val="00E22088"/>
    <w:rsid w:val="00E23447"/>
    <w:rsid w:val="00E238B2"/>
    <w:rsid w:val="00E243EC"/>
    <w:rsid w:val="00E26C60"/>
    <w:rsid w:val="00E273BC"/>
    <w:rsid w:val="00E274A5"/>
    <w:rsid w:val="00E30564"/>
    <w:rsid w:val="00E321F7"/>
    <w:rsid w:val="00E331CB"/>
    <w:rsid w:val="00E3436B"/>
    <w:rsid w:val="00E35F7A"/>
    <w:rsid w:val="00E406B8"/>
    <w:rsid w:val="00E419FB"/>
    <w:rsid w:val="00E428EE"/>
    <w:rsid w:val="00E43B42"/>
    <w:rsid w:val="00E4464D"/>
    <w:rsid w:val="00E45688"/>
    <w:rsid w:val="00E46BBE"/>
    <w:rsid w:val="00E46E87"/>
    <w:rsid w:val="00E4747F"/>
    <w:rsid w:val="00E50282"/>
    <w:rsid w:val="00E505D4"/>
    <w:rsid w:val="00E51083"/>
    <w:rsid w:val="00E51173"/>
    <w:rsid w:val="00E51ECB"/>
    <w:rsid w:val="00E5222A"/>
    <w:rsid w:val="00E522DA"/>
    <w:rsid w:val="00E523EA"/>
    <w:rsid w:val="00E5275C"/>
    <w:rsid w:val="00E54BA0"/>
    <w:rsid w:val="00E54D0C"/>
    <w:rsid w:val="00E56498"/>
    <w:rsid w:val="00E56D6D"/>
    <w:rsid w:val="00E60918"/>
    <w:rsid w:val="00E60941"/>
    <w:rsid w:val="00E6139F"/>
    <w:rsid w:val="00E61890"/>
    <w:rsid w:val="00E61E6B"/>
    <w:rsid w:val="00E63AE7"/>
    <w:rsid w:val="00E6519F"/>
    <w:rsid w:val="00E65260"/>
    <w:rsid w:val="00E66502"/>
    <w:rsid w:val="00E66FB1"/>
    <w:rsid w:val="00E77AAE"/>
    <w:rsid w:val="00E80FFD"/>
    <w:rsid w:val="00E82E23"/>
    <w:rsid w:val="00E866E0"/>
    <w:rsid w:val="00E86EA9"/>
    <w:rsid w:val="00E86F38"/>
    <w:rsid w:val="00E8730D"/>
    <w:rsid w:val="00E9014B"/>
    <w:rsid w:val="00E90A14"/>
    <w:rsid w:val="00E90A5F"/>
    <w:rsid w:val="00E90DB6"/>
    <w:rsid w:val="00E90E6C"/>
    <w:rsid w:val="00E92694"/>
    <w:rsid w:val="00E93129"/>
    <w:rsid w:val="00E931D7"/>
    <w:rsid w:val="00E94009"/>
    <w:rsid w:val="00E94CEB"/>
    <w:rsid w:val="00EA1057"/>
    <w:rsid w:val="00EA16CE"/>
    <w:rsid w:val="00EA24E6"/>
    <w:rsid w:val="00EA3123"/>
    <w:rsid w:val="00EA3FD1"/>
    <w:rsid w:val="00EA6B95"/>
    <w:rsid w:val="00EA6CB3"/>
    <w:rsid w:val="00EA6EA9"/>
    <w:rsid w:val="00EA7257"/>
    <w:rsid w:val="00EA72C6"/>
    <w:rsid w:val="00EA7A0C"/>
    <w:rsid w:val="00EB1E6C"/>
    <w:rsid w:val="00EB243E"/>
    <w:rsid w:val="00EB2858"/>
    <w:rsid w:val="00EB30C1"/>
    <w:rsid w:val="00EB3343"/>
    <w:rsid w:val="00EB41B7"/>
    <w:rsid w:val="00EB439C"/>
    <w:rsid w:val="00EB459A"/>
    <w:rsid w:val="00EB5CE5"/>
    <w:rsid w:val="00EB7506"/>
    <w:rsid w:val="00EC0554"/>
    <w:rsid w:val="00EC0963"/>
    <w:rsid w:val="00EC0E37"/>
    <w:rsid w:val="00EC2BF0"/>
    <w:rsid w:val="00EC3282"/>
    <w:rsid w:val="00EC45AE"/>
    <w:rsid w:val="00EC554C"/>
    <w:rsid w:val="00EC5596"/>
    <w:rsid w:val="00EC6E2C"/>
    <w:rsid w:val="00EC73DD"/>
    <w:rsid w:val="00EC7422"/>
    <w:rsid w:val="00EC754C"/>
    <w:rsid w:val="00ED0BA6"/>
    <w:rsid w:val="00ED0FE6"/>
    <w:rsid w:val="00ED13DD"/>
    <w:rsid w:val="00ED2C1B"/>
    <w:rsid w:val="00ED3675"/>
    <w:rsid w:val="00ED4C9B"/>
    <w:rsid w:val="00ED51C0"/>
    <w:rsid w:val="00ED5367"/>
    <w:rsid w:val="00ED5586"/>
    <w:rsid w:val="00ED6B8B"/>
    <w:rsid w:val="00ED7B9A"/>
    <w:rsid w:val="00EE016A"/>
    <w:rsid w:val="00EE0341"/>
    <w:rsid w:val="00EE0705"/>
    <w:rsid w:val="00EE084E"/>
    <w:rsid w:val="00EE0A6B"/>
    <w:rsid w:val="00EE1DF0"/>
    <w:rsid w:val="00EE34FB"/>
    <w:rsid w:val="00EE388D"/>
    <w:rsid w:val="00EE4995"/>
    <w:rsid w:val="00EE5083"/>
    <w:rsid w:val="00EE5CC8"/>
    <w:rsid w:val="00EE60BA"/>
    <w:rsid w:val="00EE762C"/>
    <w:rsid w:val="00EF0B25"/>
    <w:rsid w:val="00EF0D29"/>
    <w:rsid w:val="00EF10F3"/>
    <w:rsid w:val="00EF1E94"/>
    <w:rsid w:val="00EF2950"/>
    <w:rsid w:val="00EF3C98"/>
    <w:rsid w:val="00EF4604"/>
    <w:rsid w:val="00EF5493"/>
    <w:rsid w:val="00EF6080"/>
    <w:rsid w:val="00EF6DA9"/>
    <w:rsid w:val="00EF739F"/>
    <w:rsid w:val="00EF7AAB"/>
    <w:rsid w:val="00EF7DED"/>
    <w:rsid w:val="00F01389"/>
    <w:rsid w:val="00F02B1B"/>
    <w:rsid w:val="00F03CA7"/>
    <w:rsid w:val="00F0558C"/>
    <w:rsid w:val="00F064E4"/>
    <w:rsid w:val="00F0771A"/>
    <w:rsid w:val="00F07D6A"/>
    <w:rsid w:val="00F11F69"/>
    <w:rsid w:val="00F13036"/>
    <w:rsid w:val="00F13803"/>
    <w:rsid w:val="00F1390F"/>
    <w:rsid w:val="00F146C7"/>
    <w:rsid w:val="00F14AD8"/>
    <w:rsid w:val="00F151C5"/>
    <w:rsid w:val="00F16A5C"/>
    <w:rsid w:val="00F17254"/>
    <w:rsid w:val="00F20925"/>
    <w:rsid w:val="00F209A9"/>
    <w:rsid w:val="00F226C6"/>
    <w:rsid w:val="00F26A18"/>
    <w:rsid w:val="00F26C74"/>
    <w:rsid w:val="00F27683"/>
    <w:rsid w:val="00F279A3"/>
    <w:rsid w:val="00F27A0B"/>
    <w:rsid w:val="00F30788"/>
    <w:rsid w:val="00F308F4"/>
    <w:rsid w:val="00F30EB5"/>
    <w:rsid w:val="00F34713"/>
    <w:rsid w:val="00F34B92"/>
    <w:rsid w:val="00F3545C"/>
    <w:rsid w:val="00F36FBF"/>
    <w:rsid w:val="00F402AB"/>
    <w:rsid w:val="00F4286F"/>
    <w:rsid w:val="00F42D73"/>
    <w:rsid w:val="00F45353"/>
    <w:rsid w:val="00F4703E"/>
    <w:rsid w:val="00F475AB"/>
    <w:rsid w:val="00F507D8"/>
    <w:rsid w:val="00F508C6"/>
    <w:rsid w:val="00F511CA"/>
    <w:rsid w:val="00F52E67"/>
    <w:rsid w:val="00F5432C"/>
    <w:rsid w:val="00F550C1"/>
    <w:rsid w:val="00F5547F"/>
    <w:rsid w:val="00F56D40"/>
    <w:rsid w:val="00F5765B"/>
    <w:rsid w:val="00F601EC"/>
    <w:rsid w:val="00F60C30"/>
    <w:rsid w:val="00F61145"/>
    <w:rsid w:val="00F64E4E"/>
    <w:rsid w:val="00F655AA"/>
    <w:rsid w:val="00F668B5"/>
    <w:rsid w:val="00F70B8C"/>
    <w:rsid w:val="00F70DD2"/>
    <w:rsid w:val="00F714DA"/>
    <w:rsid w:val="00F7449F"/>
    <w:rsid w:val="00F80949"/>
    <w:rsid w:val="00F811C5"/>
    <w:rsid w:val="00F81960"/>
    <w:rsid w:val="00F84496"/>
    <w:rsid w:val="00F86016"/>
    <w:rsid w:val="00F867C0"/>
    <w:rsid w:val="00F8725D"/>
    <w:rsid w:val="00F87598"/>
    <w:rsid w:val="00F87B14"/>
    <w:rsid w:val="00F9035E"/>
    <w:rsid w:val="00F9167C"/>
    <w:rsid w:val="00F92E9D"/>
    <w:rsid w:val="00F97158"/>
    <w:rsid w:val="00FA0A5E"/>
    <w:rsid w:val="00FA1664"/>
    <w:rsid w:val="00FA3A1D"/>
    <w:rsid w:val="00FA6A5B"/>
    <w:rsid w:val="00FA714E"/>
    <w:rsid w:val="00FB00BF"/>
    <w:rsid w:val="00FB13B1"/>
    <w:rsid w:val="00FB1596"/>
    <w:rsid w:val="00FB1B79"/>
    <w:rsid w:val="00FB26AC"/>
    <w:rsid w:val="00FB280F"/>
    <w:rsid w:val="00FB2AD5"/>
    <w:rsid w:val="00FB31AC"/>
    <w:rsid w:val="00FB333A"/>
    <w:rsid w:val="00FB3855"/>
    <w:rsid w:val="00FB45E8"/>
    <w:rsid w:val="00FB5931"/>
    <w:rsid w:val="00FB5E83"/>
    <w:rsid w:val="00FB771B"/>
    <w:rsid w:val="00FC0FF5"/>
    <w:rsid w:val="00FC1959"/>
    <w:rsid w:val="00FC1ACC"/>
    <w:rsid w:val="00FC20F9"/>
    <w:rsid w:val="00FC2B6B"/>
    <w:rsid w:val="00FC47DF"/>
    <w:rsid w:val="00FC58F6"/>
    <w:rsid w:val="00FC61E1"/>
    <w:rsid w:val="00FC6C37"/>
    <w:rsid w:val="00FD3001"/>
    <w:rsid w:val="00FD393D"/>
    <w:rsid w:val="00FD3A6B"/>
    <w:rsid w:val="00FD4102"/>
    <w:rsid w:val="00FD55F8"/>
    <w:rsid w:val="00FD70E2"/>
    <w:rsid w:val="00FE18EB"/>
    <w:rsid w:val="00FE29D1"/>
    <w:rsid w:val="00FE60D3"/>
    <w:rsid w:val="00FE7685"/>
    <w:rsid w:val="00FE7815"/>
    <w:rsid w:val="00FE7E6A"/>
    <w:rsid w:val="00FF0266"/>
    <w:rsid w:val="00FF02AC"/>
    <w:rsid w:val="00FF0A4E"/>
    <w:rsid w:val="00FF1418"/>
    <w:rsid w:val="00FF204B"/>
    <w:rsid w:val="00FF23E3"/>
    <w:rsid w:val="00FF28F3"/>
    <w:rsid w:val="00FF38F4"/>
    <w:rsid w:val="00FF5E1C"/>
    <w:rsid w:val="00FF641E"/>
    <w:rsid w:val="0583DF2A"/>
    <w:rsid w:val="05851272"/>
    <w:rsid w:val="058DB200"/>
    <w:rsid w:val="08F7C71C"/>
    <w:rsid w:val="0D8A651E"/>
    <w:rsid w:val="0EC2B088"/>
    <w:rsid w:val="1793DC22"/>
    <w:rsid w:val="17D4EB86"/>
    <w:rsid w:val="1D233282"/>
    <w:rsid w:val="1E55E889"/>
    <w:rsid w:val="1EB3F896"/>
    <w:rsid w:val="22452EDA"/>
    <w:rsid w:val="2303B087"/>
    <w:rsid w:val="24DC3220"/>
    <w:rsid w:val="25E0F949"/>
    <w:rsid w:val="29DE6150"/>
    <w:rsid w:val="2A41B0D2"/>
    <w:rsid w:val="2B8F9521"/>
    <w:rsid w:val="2E3C2FF4"/>
    <w:rsid w:val="309CBC6E"/>
    <w:rsid w:val="319AAD4A"/>
    <w:rsid w:val="37EE8768"/>
    <w:rsid w:val="39787E81"/>
    <w:rsid w:val="3A766AA4"/>
    <w:rsid w:val="3CA04D8A"/>
    <w:rsid w:val="3E76F14F"/>
    <w:rsid w:val="3E94E4AE"/>
    <w:rsid w:val="42C062B9"/>
    <w:rsid w:val="45936D4B"/>
    <w:rsid w:val="4A6BC2D0"/>
    <w:rsid w:val="4FA24FD8"/>
    <w:rsid w:val="519733BC"/>
    <w:rsid w:val="51EEE7DB"/>
    <w:rsid w:val="53217A39"/>
    <w:rsid w:val="56E5BABB"/>
    <w:rsid w:val="5C46E24D"/>
    <w:rsid w:val="5D22C5D1"/>
    <w:rsid w:val="603DFD44"/>
    <w:rsid w:val="63992EB0"/>
    <w:rsid w:val="6549C18A"/>
    <w:rsid w:val="6602E66A"/>
    <w:rsid w:val="66114E9C"/>
    <w:rsid w:val="6741CDA1"/>
    <w:rsid w:val="6803A102"/>
    <w:rsid w:val="6879AD8E"/>
    <w:rsid w:val="68BF56C2"/>
    <w:rsid w:val="6C29BC09"/>
    <w:rsid w:val="6C4879B7"/>
    <w:rsid w:val="6CEDB39D"/>
    <w:rsid w:val="6E6C5979"/>
    <w:rsid w:val="749D6792"/>
    <w:rsid w:val="74CD1E21"/>
    <w:rsid w:val="75073031"/>
    <w:rsid w:val="7A5060A5"/>
    <w:rsid w:val="7A753ED3"/>
    <w:rsid w:val="7CCFC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2D5A82"/>
  <w15:docId w15:val="{B354AF64-9847-4928-A063-0F51A363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7B1F"/>
    <w:pPr>
      <w:spacing w:after="160" w:line="259" w:lineRule="auto"/>
    </w:pPr>
    <w:rPr>
      <w:sz w:val="22"/>
      <w:szCs w:val="22"/>
      <w:lang w:val="it-CH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35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34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F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4E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44F5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44F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44F50"/>
    <w:rPr>
      <w:sz w:val="22"/>
      <w:szCs w:val="22"/>
      <w:lang w:eastAsia="en-US"/>
    </w:rPr>
  </w:style>
  <w:style w:type="table" w:styleId="Tabellagriglia4-colore6">
    <w:name w:val="Grid Table 4 Accent 6"/>
    <w:basedOn w:val="Tabellanormale"/>
    <w:uiPriority w:val="49"/>
    <w:rsid w:val="00444F5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Collegamentoipertestuale">
    <w:name w:val="Hyperlink"/>
    <w:uiPriority w:val="99"/>
    <w:unhideWhenUsed/>
    <w:rsid w:val="00BA4B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BA4B43"/>
    <w:rPr>
      <w:color w:val="605E5C"/>
      <w:shd w:val="clear" w:color="auto" w:fill="E1DFDD"/>
    </w:rPr>
  </w:style>
  <w:style w:type="table" w:styleId="Tabellaelenco3-colore4">
    <w:name w:val="List Table 3 Accent 4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9D0AD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1">
    <w:name w:val="Grid Table 4 Accent 1"/>
    <w:basedOn w:val="Tabellanormale"/>
    <w:uiPriority w:val="49"/>
    <w:rsid w:val="00614048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Titolo1Carattere">
    <w:name w:val="Titolo 1 Carattere"/>
    <w:basedOn w:val="Carpredefinitoparagrafo"/>
    <w:link w:val="Titolo1"/>
    <w:uiPriority w:val="9"/>
    <w:rsid w:val="00F9035E"/>
    <w:rPr>
      <w:rFonts w:ascii="Arial" w:eastAsiaTheme="majorEastAsia" w:hAnsi="Arial" w:cstheme="majorBidi"/>
      <w:b/>
      <w:sz w:val="34"/>
      <w:szCs w:val="32"/>
      <w:lang w:val="it-CH" w:eastAsia="en-US"/>
    </w:rPr>
  </w:style>
  <w:style w:type="paragraph" w:styleId="Paragrafoelenco">
    <w:name w:val="List Paragraph"/>
    <w:basedOn w:val="Normale"/>
    <w:uiPriority w:val="34"/>
    <w:qFormat/>
    <w:rsid w:val="00F064E4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4F8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t-CH" w:eastAsia="en-US"/>
    </w:rPr>
  </w:style>
  <w:style w:type="paragraph" w:styleId="NormaleWeb">
    <w:name w:val="Normal (Web)"/>
    <w:basedOn w:val="Normale"/>
    <w:uiPriority w:val="99"/>
    <w:unhideWhenUsed/>
    <w:rsid w:val="008737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CH"/>
    </w:rPr>
  </w:style>
  <w:style w:type="character" w:styleId="Enfasigrassetto">
    <w:name w:val="Strong"/>
    <w:basedOn w:val="Carpredefinitoparagrafo"/>
    <w:uiPriority w:val="22"/>
    <w:qFormat/>
    <w:rsid w:val="008737E3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3A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1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3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gano@cityangelssvizzera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casa.andreina@unitas.ch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tas.ch/casa-andrein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sa.andreina@unita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o.rutz\Unitas\Casa%20Andreina%20-%20General\Corsi%20ed%20eventi\1%20Ottobre%202025%20-%20Giugno%202026\Eventi\Eventi%20(modell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48F5BFC0A1FE488AA33637A15DDF1D" ma:contentTypeVersion="12" ma:contentTypeDescription="Creare un nuovo documento." ma:contentTypeScope="" ma:versionID="f4e69a67149e4877e2e03f9988eef2ca">
  <xsd:schema xmlns:xsd="http://www.w3.org/2001/XMLSchema" xmlns:xs="http://www.w3.org/2001/XMLSchema" xmlns:p="http://schemas.microsoft.com/office/2006/metadata/properties" xmlns:ns2="7e0e7996-8049-41ba-844b-5c09436975a4" xmlns:ns3="dfcd3e5a-b037-4f12-9f0c-582d76f59d84" targetNamespace="http://schemas.microsoft.com/office/2006/metadata/properties" ma:root="true" ma:fieldsID="1dc36d4559ec177d7bb4915109363748" ns2:_="" ns3:_="">
    <xsd:import namespace="7e0e7996-8049-41ba-844b-5c09436975a4"/>
    <xsd:import namespace="dfcd3e5a-b037-4f12-9f0c-582d76f59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e7996-8049-41ba-844b-5c0943697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aedfa90-0b6f-4b0e-8f67-c022609852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3e5a-b037-4f12-9f0c-582d76f59d8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92709a-f740-495b-aeef-7b15f80de905}" ma:internalName="TaxCatchAll" ma:showField="CatchAllData" ma:web="dfcd3e5a-b037-4f12-9f0c-582d76f59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0e7996-8049-41ba-844b-5c09436975a4">
      <Terms xmlns="http://schemas.microsoft.com/office/infopath/2007/PartnerControls"/>
    </lcf76f155ced4ddcb4097134ff3c332f>
    <TaxCatchAll xmlns="dfcd3e5a-b037-4f12-9f0c-582d76f59d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62711-9468-400D-BA57-60352EBF7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DB3316-147B-4092-83C9-193E796D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0e7996-8049-41ba-844b-5c09436975a4"/>
    <ds:schemaRef ds:uri="dfcd3e5a-b037-4f12-9f0c-582d76f59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5FD2E-15AC-4DD1-87C2-E7E8A37590AE}">
  <ds:schemaRefs>
    <ds:schemaRef ds:uri="http://schemas.microsoft.com/office/2006/metadata/properties"/>
    <ds:schemaRef ds:uri="http://schemas.microsoft.com/office/infopath/2007/PartnerControls"/>
    <ds:schemaRef ds:uri="7e0e7996-8049-41ba-844b-5c09436975a4"/>
    <ds:schemaRef ds:uri="dfcd3e5a-b037-4f12-9f0c-582d76f59d84"/>
  </ds:schemaRefs>
</ds:datastoreItem>
</file>

<file path=customXml/itemProps4.xml><?xml version="1.0" encoding="utf-8"?>
<ds:datastoreItem xmlns:ds="http://schemas.openxmlformats.org/officeDocument/2006/customXml" ds:itemID="{1DC98DD6-0F2C-4CC6-8462-D88326B6A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Eventi (modello)</Template>
  <TotalTime>679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Links>
    <vt:vector size="18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  <vt:variant>
        <vt:i4>3735675</vt:i4>
      </vt:variant>
      <vt:variant>
        <vt:i4>0</vt:i4>
      </vt:variant>
      <vt:variant>
        <vt:i4>0</vt:i4>
      </vt:variant>
      <vt:variant>
        <vt:i4>5</vt:i4>
      </vt:variant>
      <vt:variant>
        <vt:lpwstr>http://www.unitas.ch/casa-andreina</vt:lpwstr>
      </vt:variant>
      <vt:variant>
        <vt:lpwstr/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mailto:casa.andreina@unitas.ch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De Martini</dc:creator>
  <cp:keywords/>
  <dc:description/>
  <cp:lastModifiedBy>Marco Rutz</cp:lastModifiedBy>
  <cp:revision>495</cp:revision>
  <cp:lastPrinted>2026-03-13T10:45:00Z</cp:lastPrinted>
  <dcterms:created xsi:type="dcterms:W3CDTF">2026-03-02T23:05:00Z</dcterms:created>
  <dcterms:modified xsi:type="dcterms:W3CDTF">2026-03-23T12:26:00Z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0x010100C248F5BFC0A1FE488AA33637A15DDF1D</vt:lpwstr>
  </property>
  <property fmtid="{D5CDD505-2E9C-101B-9397-08002B2CF9AE}" pid="3" name="MediaServiceImageTags">
    <vt:lpwstr/>
  </property>
</Properties>
</file>