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3808208"/>
    <w:bookmarkStart w:id="1" w:name="_Hlk133242605"/>
    <w:bookmarkStart w:id="2" w:name="_Hlk191976653"/>
    <w:p w14:paraId="6888647A" w14:textId="40CDBA50" w:rsidR="0022458A" w:rsidRPr="00FB7AF7" w:rsidRDefault="00967230" w:rsidP="00967230">
      <w:pPr>
        <w:spacing w:before="480" w:after="240"/>
        <w:ind w:left="1418"/>
        <w:rPr>
          <w:rFonts w:ascii="Arial" w:hAnsi="Arial" w:cs="Arial"/>
          <w:b/>
          <w:sz w:val="56"/>
          <w:szCs w:val="56"/>
        </w:rPr>
      </w:pPr>
      <w:r w:rsidRPr="00D704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D16E95" wp14:editId="02797E73">
                <wp:simplePos x="0" y="0"/>
                <wp:positionH relativeFrom="column">
                  <wp:posOffset>752475</wp:posOffset>
                </wp:positionH>
                <wp:positionV relativeFrom="paragraph">
                  <wp:posOffset>311785</wp:posOffset>
                </wp:positionV>
                <wp:extent cx="5521842" cy="511175"/>
                <wp:effectExtent l="0" t="0" r="3175" b="0"/>
                <wp:wrapNone/>
                <wp:docPr id="167884111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842" cy="511175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1D13E" id="Rettangolo 1" o:spid="_x0000_s1026" style="position:absolute;margin-left:59.25pt;margin-top:24.55pt;width:434.8pt;height:4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" fillcolor="#ffdd04" stroked="f" strokeweight="1pt"/>
            </w:pict>
          </mc:Fallback>
        </mc:AlternateContent>
      </w:r>
      <w:r w:rsidR="00DE5B02" w:rsidRPr="00D70464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ED75A9A" wp14:editId="7D26F88D">
                <wp:simplePos x="0" y="0"/>
                <wp:positionH relativeFrom="column">
                  <wp:posOffset>7227461</wp:posOffset>
                </wp:positionH>
                <wp:positionV relativeFrom="page">
                  <wp:posOffset>-265430</wp:posOffset>
                </wp:positionV>
                <wp:extent cx="2351405" cy="1312545"/>
                <wp:effectExtent l="0" t="0" r="0" b="0"/>
                <wp:wrapNone/>
                <wp:docPr id="86715804" name="Grup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1405" cy="1312545"/>
                          <a:chOff x="-150726" y="0"/>
                          <a:chExt cx="1941245" cy="972288"/>
                        </a:xfrm>
                      </wpg:grpSpPr>
                      <wps:wsp>
                        <wps:cNvPr id="533940434" name="Rettangolo 8"/>
                        <wps:cNvSpPr/>
                        <wps:spPr>
                          <a:xfrm>
                            <a:off x="-150726" y="0"/>
                            <a:ext cx="1941245" cy="972288"/>
                          </a:xfrm>
                          <a:prstGeom prst="rect">
                            <a:avLst/>
                          </a:prstGeom>
                          <a:solidFill>
                            <a:srgbClr val="FFDD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3448340" name="Immagine 16" descr="Immagine che contiene Carattere, Elementi grafici, logo, simbol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47" y="352425"/>
                            <a:ext cx="1536700" cy="616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197879" id="Gruppo 17" o:spid="_x0000_s1026" style="position:absolute;margin-left:569.1pt;margin-top:-20.9pt;width:185.15pt;height:103.35pt;z-index:251658241;mso-position-vertical-relative:page;mso-width-relative:margin;mso-height-relative:margin" coordorigin="-1507" coordsize="19412,9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">
                <v:rect id="Rettangolo 8" o:spid="_x0000_s1027" style="position:absolute;left:-1507;width:19412;height:9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" fillcolor="#ffdd0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6" o:spid="_x0000_s1028" type="#_x0000_t75" alt="Immagine che contiene Carattere, Elementi grafici, logo, simbolo&#10;&#10;Il contenuto generato dall'IA potrebbe non essere corretto." style="position:absolute;left:317;top:3524;width:15367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">
                  <v:imagedata r:id="rId12" o:title="Immagine che contiene Carattere, Elementi grafici, logo, simbolo&#10;&#10;Il contenuto generato dall'IA potrebbe non essere corretto"/>
                </v:shape>
                <w10:wrap anchory="page"/>
              </v:group>
            </w:pict>
          </mc:Fallback>
        </mc:AlternateContent>
      </w:r>
      <w:r w:rsidR="00D41931" w:rsidRPr="00D70464">
        <w:rPr>
          <w:rFonts w:ascii="Arial" w:hAnsi="Arial" w:cs="Arial"/>
          <w:b/>
          <w:sz w:val="56"/>
          <w:szCs w:val="56"/>
        </w:rPr>
        <w:t>Casa Andreina</w:t>
      </w:r>
      <w:r w:rsidR="00B83A60" w:rsidRPr="00D70464">
        <w:rPr>
          <w:rFonts w:ascii="Arial" w:hAnsi="Arial" w:cs="Arial"/>
          <w:b/>
          <w:sz w:val="56"/>
          <w:szCs w:val="56"/>
        </w:rPr>
        <w:t xml:space="preserve"> </w:t>
      </w:r>
      <w:r w:rsidR="00B83A60" w:rsidRPr="00D70464">
        <w:rPr>
          <w:rFonts w:ascii="Arial" w:hAnsi="Arial" w:cs="Arial"/>
          <w:bCs/>
          <w:sz w:val="56"/>
          <w:szCs w:val="56"/>
        </w:rPr>
        <w:t xml:space="preserve">| </w:t>
      </w:r>
      <w:r w:rsidR="00B83A60" w:rsidRPr="00D70464">
        <w:rPr>
          <w:rFonts w:ascii="Arial" w:hAnsi="Arial" w:cs="Arial"/>
          <w:b/>
          <w:sz w:val="56"/>
          <w:szCs w:val="56"/>
        </w:rPr>
        <w:t>eventi speciali</w:t>
      </w:r>
      <w:r w:rsidR="00D41931" w:rsidRPr="00D70464">
        <w:rPr>
          <w:rFonts w:ascii="Arial" w:hAnsi="Arial" w:cs="Arial"/>
          <w:b/>
          <w:sz w:val="56"/>
          <w:szCs w:val="56"/>
        </w:rPr>
        <w:t xml:space="preserve"> </w:t>
      </w:r>
      <w:bookmarkEnd w:id="0"/>
      <w:bookmarkEnd w:id="1"/>
      <w:bookmarkEnd w:id="2"/>
    </w:p>
    <w:tbl>
      <w:tblPr>
        <w:tblStyle w:val="Grigliatabella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1"/>
        <w:gridCol w:w="5465"/>
        <w:gridCol w:w="57"/>
        <w:gridCol w:w="211"/>
      </w:tblGrid>
      <w:tr w:rsidR="00395405" w:rsidRPr="00DE5B02" w14:paraId="304B1167" w14:textId="77777777" w:rsidTr="00955DE5">
        <w:trPr>
          <w:gridAfter w:val="2"/>
          <w:wAfter w:w="292" w:type="dxa"/>
          <w:trHeight w:val="2217"/>
        </w:trPr>
        <w:tc>
          <w:tcPr>
            <w:tcW w:w="9072" w:type="dxa"/>
            <w:tcBorders>
              <w:bottom w:val="single" w:sz="4" w:space="0" w:color="auto"/>
            </w:tcBorders>
          </w:tcPr>
          <w:p w14:paraId="0A100E61" w14:textId="433419C7" w:rsidR="00395405" w:rsidRDefault="00395405" w:rsidP="00362791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3257">
              <w:rPr>
                <w:rFonts w:ascii="Arial" w:hAnsi="Arial" w:cs="Arial"/>
                <w:b/>
                <w:bCs/>
                <w:sz w:val="28"/>
                <w:szCs w:val="28"/>
              </w:rPr>
              <w:t>LUNEDÌ 2 FEBBRAIO</w:t>
            </w:r>
            <w:r>
              <w:t xml:space="preserve"> </w:t>
            </w:r>
            <w:r w:rsidRPr="00BF461C">
              <w:rPr>
                <w:rFonts w:ascii="Arial" w:hAnsi="Arial" w:cs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GRUPPO PAROLA RETÎNA SUISSE</w:t>
            </w:r>
          </w:p>
          <w:p w14:paraId="2504508B" w14:textId="77777777" w:rsidR="00395405" w:rsidRDefault="00395405" w:rsidP="00362791">
            <w:pPr>
              <w:spacing w:before="240" w:after="36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29DE">
              <w:rPr>
                <w:rFonts w:ascii="Arial" w:hAnsi="Arial" w:cs="Arial"/>
                <w:sz w:val="28"/>
                <w:szCs w:val="28"/>
              </w:rPr>
              <w:t xml:space="preserve">Gruppo di auto aiuto 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Retina Suisse </w:t>
            </w:r>
            <w:r w:rsidRPr="00B329DE">
              <w:rPr>
                <w:rFonts w:ascii="Arial" w:hAnsi="Arial" w:cs="Arial"/>
                <w:sz w:val="28"/>
                <w:szCs w:val="28"/>
              </w:rPr>
              <w:t xml:space="preserve">rivolto a persone con disabilità visive </w:t>
            </w:r>
            <w:r w:rsidRPr="00BD5E42">
              <w:rPr>
                <w:rFonts w:ascii="Arial" w:hAnsi="Arial" w:cs="Arial"/>
                <w:sz w:val="28"/>
                <w:szCs w:val="28"/>
              </w:rPr>
              <w:t>– in collaborazione con il Servizio tiflologico Unitas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192ABE7" w14:textId="77777777" w:rsidR="00395405" w:rsidRPr="00B521E5" w:rsidRDefault="00395405" w:rsidP="00362791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>
              <w:rPr>
                <w:rFonts w:ascii="Arial" w:hAnsi="Arial" w:cs="Arial"/>
                <w:sz w:val="28"/>
                <w:szCs w:val="28"/>
              </w:rPr>
              <w:t>11:00 – 12:00</w:t>
            </w:r>
          </w:p>
        </w:tc>
        <w:tc>
          <w:tcPr>
            <w:tcW w:w="4900" w:type="dxa"/>
            <w:tcBorders>
              <w:bottom w:val="single" w:sz="2" w:space="0" w:color="7F7F7F" w:themeColor="text1" w:themeTint="80"/>
            </w:tcBorders>
          </w:tcPr>
          <w:p w14:paraId="62D99ABA" w14:textId="77777777" w:rsidR="00395405" w:rsidRPr="00BF461C" w:rsidRDefault="00395405" w:rsidP="00362791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6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111BB4B" w14:textId="22289279" w:rsidR="00395405" w:rsidRPr="00F73257" w:rsidRDefault="00395405" w:rsidP="00362791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 xml:space="preserve">Iscrizioni </w:t>
            </w:r>
            <w:r w:rsidR="009101A0">
              <w:rPr>
                <w:rFonts w:ascii="Arial" w:hAnsi="Arial" w:cs="Arial"/>
                <w:sz w:val="28"/>
                <w:szCs w:val="28"/>
              </w:rPr>
              <w:t xml:space="preserve">con una settimana di anticipo </w:t>
            </w:r>
            <w:r w:rsidRPr="00974AFA">
              <w:rPr>
                <w:rFonts w:ascii="Arial" w:hAnsi="Arial" w:cs="Arial"/>
                <w:sz w:val="28"/>
                <w:szCs w:val="28"/>
              </w:rPr>
              <w:t xml:space="preserve">a </w:t>
            </w:r>
            <w:r>
              <w:rPr>
                <w:rFonts w:ascii="Arial" w:hAnsi="Arial" w:cs="Arial"/>
                <w:sz w:val="28"/>
                <w:szCs w:val="28"/>
              </w:rPr>
              <w:t xml:space="preserve">Tamara Zoller o </w:t>
            </w:r>
            <w:r w:rsidR="00FF0DC6">
              <w:rPr>
                <w:rFonts w:ascii="Arial" w:hAnsi="Arial" w:cs="Arial"/>
                <w:sz w:val="28"/>
                <w:szCs w:val="28"/>
              </w:rPr>
              <w:t xml:space="preserve">al </w:t>
            </w:r>
            <w:r>
              <w:rPr>
                <w:rFonts w:ascii="Arial" w:hAnsi="Arial" w:cs="Arial"/>
                <w:sz w:val="28"/>
                <w:szCs w:val="28"/>
              </w:rPr>
              <w:t>personale del centro</w:t>
            </w:r>
            <w:r w:rsidRPr="00974AFA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BF461C" w:rsidRPr="00E86458" w14:paraId="7A3D0913" w14:textId="77777777" w:rsidTr="00955DE5">
        <w:trPr>
          <w:gridAfter w:val="2"/>
          <w:wAfter w:w="292" w:type="dxa"/>
          <w:trHeight w:val="1829"/>
        </w:trPr>
        <w:tc>
          <w:tcPr>
            <w:tcW w:w="9072" w:type="dxa"/>
            <w:tcBorders>
              <w:bottom w:val="single" w:sz="2" w:space="0" w:color="7F7F7F" w:themeColor="text1" w:themeTint="80"/>
            </w:tcBorders>
          </w:tcPr>
          <w:p w14:paraId="357B7256" w14:textId="7379C649" w:rsidR="00BF461C" w:rsidRPr="00BF461C" w:rsidRDefault="00BF461C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61C">
              <w:rPr>
                <w:rFonts w:ascii="Arial" w:hAnsi="Arial" w:cs="Arial"/>
                <w:b/>
                <w:bCs/>
                <w:sz w:val="28"/>
                <w:szCs w:val="28"/>
              </w:rPr>
              <w:t>GIOVEDÌ 05 FEBBRAIO | INCONTRO DI ZONA DEL LUGANESE</w:t>
            </w:r>
          </w:p>
          <w:p w14:paraId="5100976A" w14:textId="77777777" w:rsidR="004D2646" w:rsidRDefault="004D2646" w:rsidP="004D2646">
            <w:pPr>
              <w:spacing w:before="240" w:after="36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Incontro di zona a Casa Andreina</w:t>
            </w:r>
            <w:r w:rsidRPr="00DE5B02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2103A38" w14:textId="77777777" w:rsidR="00EA38C0" w:rsidRDefault="00EA38C0" w:rsidP="00EA38C0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>
              <w:rPr>
                <w:rFonts w:ascii="Arial" w:hAnsi="Arial" w:cs="Arial"/>
                <w:sz w:val="28"/>
                <w:szCs w:val="28"/>
              </w:rPr>
              <w:t>12:00</w:t>
            </w:r>
          </w:p>
          <w:p w14:paraId="5BDE1BFE" w14:textId="6880497A" w:rsidR="00BF461C" w:rsidRPr="00EA38C0" w:rsidRDefault="00EA38C0" w:rsidP="00EA38C0">
            <w:pPr>
              <w:spacing w:before="240" w:after="36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Pr="00974AFA">
              <w:rPr>
                <w:rFonts w:ascii="Arial" w:hAnsi="Arial" w:cs="Arial"/>
                <w:sz w:val="28"/>
                <w:szCs w:val="28"/>
              </w:rPr>
              <w:t>25 fr.</w:t>
            </w:r>
          </w:p>
        </w:tc>
        <w:tc>
          <w:tcPr>
            <w:tcW w:w="4900" w:type="dxa"/>
            <w:tcBorders>
              <w:bottom w:val="single" w:sz="2" w:space="0" w:color="7F7F7F" w:themeColor="text1" w:themeTint="80"/>
            </w:tcBorders>
          </w:tcPr>
          <w:p w14:paraId="72E4B570" w14:textId="77777777" w:rsidR="00BF461C" w:rsidRPr="00BF461C" w:rsidRDefault="00BF461C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6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D837C54" w14:textId="5F552C49" w:rsidR="00FA3309" w:rsidRPr="00150866" w:rsidRDefault="00FA3309" w:rsidP="00FA3309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 xml:space="preserve">Iscrizioni </w:t>
            </w:r>
            <w:r w:rsidR="009101A0">
              <w:rPr>
                <w:rFonts w:ascii="Arial" w:hAnsi="Arial" w:cs="Arial"/>
                <w:sz w:val="28"/>
                <w:szCs w:val="28"/>
              </w:rPr>
              <w:t xml:space="preserve">con una settimana di anticipo </w:t>
            </w:r>
            <w:r w:rsidRPr="00974AFA">
              <w:rPr>
                <w:rFonts w:ascii="Arial" w:hAnsi="Arial" w:cs="Arial"/>
                <w:sz w:val="28"/>
                <w:szCs w:val="28"/>
              </w:rPr>
              <w:t>alla capozona Luciana Di Giuseppe.</w:t>
            </w:r>
          </w:p>
          <w:p w14:paraId="4B11858B" w14:textId="0102A513" w:rsidR="00BF461C" w:rsidRPr="00BF461C" w:rsidRDefault="00BF461C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86458" w:rsidRPr="00DE5B02" w14:paraId="6ABF000E" w14:textId="77777777" w:rsidTr="00955DE5">
        <w:trPr>
          <w:gridAfter w:val="2"/>
          <w:wAfter w:w="292" w:type="dxa"/>
          <w:trHeight w:val="2217"/>
        </w:trPr>
        <w:tc>
          <w:tcPr>
            <w:tcW w:w="9072" w:type="dxa"/>
            <w:tcBorders>
              <w:bottom w:val="single" w:sz="4" w:space="0" w:color="auto"/>
            </w:tcBorders>
          </w:tcPr>
          <w:p w14:paraId="3E14E17A" w14:textId="44201B01" w:rsidR="00E86458" w:rsidRPr="00DE5B02" w:rsidRDefault="00536F38" w:rsidP="00E86458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SABATO</w:t>
            </w:r>
            <w:r w:rsidR="00E8645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07 FEBBRAIO</w:t>
            </w:r>
            <w:r w:rsidR="00E86458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86458" w:rsidRPr="00E86458">
              <w:rPr>
                <w:rFonts w:ascii="Arial" w:hAnsi="Arial" w:cs="Arial"/>
                <w:b/>
                <w:bCs/>
                <w:sz w:val="28"/>
                <w:szCs w:val="28"/>
              </w:rPr>
              <w:t>| FESTA DI CARNEVALE</w:t>
            </w:r>
          </w:p>
          <w:p w14:paraId="421ADAAA" w14:textId="540C8C7F" w:rsidR="00E86458" w:rsidRPr="00E86458" w:rsidRDefault="00E86458" w:rsidP="006834C8">
            <w:pPr>
              <w:spacing w:after="12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6458">
              <w:rPr>
                <w:rFonts w:ascii="Arial" w:hAnsi="Arial" w:cs="Arial"/>
                <w:sz w:val="28"/>
                <w:szCs w:val="28"/>
              </w:rPr>
              <w:t>Tutti in maschera festeggiamo il carnevale con musica e allegria</w:t>
            </w:r>
            <w:r>
              <w:rPr>
                <w:rFonts w:ascii="Arial" w:hAnsi="Arial" w:cs="Arial"/>
                <w:sz w:val="28"/>
                <w:szCs w:val="28"/>
              </w:rPr>
              <w:t>. Come da tradizione</w:t>
            </w:r>
            <w:r w:rsidR="00FB7AF7">
              <w:rPr>
                <w:rFonts w:ascii="Arial" w:hAnsi="Arial" w:cs="Arial"/>
                <w:sz w:val="28"/>
                <w:szCs w:val="28"/>
              </w:rPr>
              <w:t xml:space="preserve"> viene servito un pranzo a base di risotto e luganighe.</w:t>
            </w:r>
          </w:p>
          <w:p w14:paraId="1B438154" w14:textId="1D4FF8F1" w:rsidR="00E86458" w:rsidRDefault="00E86458" w:rsidP="00E86458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FB7AF7" w:rsidRPr="00FB7AF7">
              <w:rPr>
                <w:rFonts w:ascii="Arial" w:hAnsi="Arial" w:cs="Arial"/>
                <w:sz w:val="28"/>
                <w:szCs w:val="28"/>
              </w:rPr>
              <w:t>dalle 11:30</w:t>
            </w:r>
            <w:r w:rsidR="00FB7AF7">
              <w:rPr>
                <w:rFonts w:ascii="Arial" w:hAnsi="Arial" w:cs="Arial"/>
                <w:sz w:val="28"/>
                <w:szCs w:val="28"/>
              </w:rPr>
              <w:t xml:space="preserve"> alle 15:30</w:t>
            </w:r>
          </w:p>
          <w:p w14:paraId="1C288DD2" w14:textId="3506BAB8" w:rsidR="00057774" w:rsidRPr="0087573C" w:rsidRDefault="00E86458" w:rsidP="00E86458">
            <w:pPr>
              <w:spacing w:before="240" w:after="36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9C37C3">
              <w:rPr>
                <w:rFonts w:ascii="Arial" w:hAnsi="Arial" w:cs="Arial"/>
                <w:sz w:val="28"/>
                <w:szCs w:val="28"/>
              </w:rPr>
              <w:t>15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fr. | </w:t>
            </w:r>
            <w:r>
              <w:rPr>
                <w:rFonts w:ascii="Arial" w:hAnsi="Arial" w:cs="Arial"/>
                <w:sz w:val="28"/>
                <w:szCs w:val="28"/>
              </w:rPr>
              <w:t>Per volontari autisti incaricati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663951">
              <w:rPr>
                <w:rFonts w:ascii="Arial" w:hAnsi="Arial" w:cs="Arial"/>
                <w:sz w:val="28"/>
                <w:szCs w:val="28"/>
              </w:rPr>
              <w:t>offerto.</w:t>
            </w:r>
          </w:p>
        </w:tc>
        <w:tc>
          <w:tcPr>
            <w:tcW w:w="4900" w:type="dxa"/>
            <w:tcBorders>
              <w:bottom w:val="single" w:sz="2" w:space="0" w:color="7F7F7F" w:themeColor="text1" w:themeTint="80"/>
            </w:tcBorders>
          </w:tcPr>
          <w:p w14:paraId="2BFB8408" w14:textId="77777777" w:rsidR="00E86458" w:rsidRPr="00DE5B02" w:rsidRDefault="00E86458" w:rsidP="00E86458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6B04FB93" w14:textId="4CF1B18D" w:rsidR="00E86458" w:rsidRPr="005913BE" w:rsidRDefault="00E86458" w:rsidP="00E86458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>
              <w:rPr>
                <w:rFonts w:ascii="Arial" w:hAnsi="Arial" w:cs="Arial"/>
                <w:sz w:val="28"/>
                <w:szCs w:val="28"/>
              </w:rPr>
              <w:t xml:space="preserve">giorno </w:t>
            </w:r>
            <w:r w:rsidR="00FB7AF7">
              <w:rPr>
                <w:rFonts w:ascii="Arial" w:hAnsi="Arial" w:cs="Arial"/>
                <w:sz w:val="28"/>
                <w:szCs w:val="28"/>
              </w:rPr>
              <w:t>02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B7AF7">
              <w:rPr>
                <w:rFonts w:ascii="Arial" w:hAnsi="Arial" w:cs="Arial"/>
                <w:sz w:val="28"/>
                <w:szCs w:val="28"/>
              </w:rPr>
              <w:t>febbraio</w:t>
            </w:r>
          </w:p>
          <w:p w14:paraId="013F0C14" w14:textId="393419FC" w:rsidR="00E86458" w:rsidRPr="00DE5B02" w:rsidRDefault="00E86458" w:rsidP="00E86458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EA2665" w:rsidRPr="00DE5B02" w14:paraId="452FF989" w14:textId="77777777" w:rsidTr="00955DE5">
        <w:trPr>
          <w:gridAfter w:val="2"/>
          <w:wAfter w:w="292" w:type="dxa"/>
          <w:trHeight w:val="2217"/>
        </w:trPr>
        <w:tc>
          <w:tcPr>
            <w:tcW w:w="9072" w:type="dxa"/>
            <w:tcBorders>
              <w:bottom w:val="single" w:sz="4" w:space="0" w:color="auto"/>
            </w:tcBorders>
          </w:tcPr>
          <w:p w14:paraId="55EF5F4C" w14:textId="15710C83" w:rsidR="00EA2665" w:rsidRPr="00DE5B02" w:rsidRDefault="00EA2665" w:rsidP="00362791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09 FEBBRAIO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8645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ATELIER DI CUCINA</w:t>
            </w:r>
          </w:p>
          <w:p w14:paraId="5B27DAAC" w14:textId="00D18676" w:rsidR="00EA2665" w:rsidRPr="00E86458" w:rsidRDefault="00E103D8" w:rsidP="00362791">
            <w:pPr>
              <w:spacing w:after="12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03D8">
              <w:rPr>
                <w:rFonts w:ascii="Arial" w:hAnsi="Arial" w:cs="Arial"/>
                <w:sz w:val="28"/>
                <w:szCs w:val="28"/>
              </w:rPr>
              <w:t xml:space="preserve">Un laboratorio conviviale per cucinare semplici ricette, come stuzzichini, aperitivi e dolci, da offrire agli amici del centro. </w:t>
            </w:r>
          </w:p>
          <w:p w14:paraId="5A3153E6" w14:textId="65C5716C" w:rsidR="00EA2665" w:rsidRPr="00124BE9" w:rsidRDefault="00EA2665" w:rsidP="00124BE9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 w:rsidR="00124BE9"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 w:rsidR="00124BE9">
              <w:rPr>
                <w:rFonts w:ascii="Arial" w:hAnsi="Arial" w:cs="Arial"/>
                <w:sz w:val="28"/>
                <w:szCs w:val="28"/>
              </w:rPr>
              <w:t>00</w:t>
            </w:r>
            <w:r>
              <w:rPr>
                <w:rFonts w:ascii="Arial" w:hAnsi="Arial" w:cs="Arial"/>
                <w:sz w:val="28"/>
                <w:szCs w:val="28"/>
              </w:rPr>
              <w:t xml:space="preserve"> alle </w:t>
            </w:r>
            <w:r w:rsidR="00124BE9">
              <w:rPr>
                <w:rFonts w:ascii="Arial" w:hAnsi="Arial" w:cs="Arial"/>
                <w:sz w:val="28"/>
                <w:szCs w:val="28"/>
              </w:rPr>
              <w:t>11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124BE9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4900" w:type="dxa"/>
            <w:tcBorders>
              <w:bottom w:val="single" w:sz="2" w:space="0" w:color="7F7F7F" w:themeColor="text1" w:themeTint="80"/>
            </w:tcBorders>
          </w:tcPr>
          <w:p w14:paraId="316C7CD1" w14:textId="77777777" w:rsidR="00EA2665" w:rsidRPr="00DE5B02" w:rsidRDefault="00EA2665" w:rsidP="00362791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29FD24BC" w14:textId="029D32E0" w:rsidR="00EA2665" w:rsidRPr="005913BE" w:rsidRDefault="003B4397" w:rsidP="00362791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 una settimana di anticipo</w:t>
            </w:r>
          </w:p>
          <w:p w14:paraId="6F770CB9" w14:textId="77777777" w:rsidR="00EA2665" w:rsidRPr="00DE5B02" w:rsidRDefault="00EA2665" w:rsidP="00362791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820661" w:rsidRPr="00DE5B02" w14:paraId="771FCFC4" w14:textId="77777777" w:rsidTr="00955DE5">
        <w:trPr>
          <w:gridAfter w:val="2"/>
          <w:wAfter w:w="292" w:type="dxa"/>
          <w:trHeight w:val="2217"/>
        </w:trPr>
        <w:tc>
          <w:tcPr>
            <w:tcW w:w="9072" w:type="dxa"/>
            <w:tcBorders>
              <w:bottom w:val="single" w:sz="4" w:space="0" w:color="auto"/>
            </w:tcBorders>
          </w:tcPr>
          <w:p w14:paraId="1CEF884B" w14:textId="17EE5AA7" w:rsidR="00820661" w:rsidRPr="00DE5B02" w:rsidRDefault="00820661" w:rsidP="00820661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23 FEBBRAIO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LIBRO IN POLTRONA</w:t>
            </w:r>
          </w:p>
          <w:p w14:paraId="58B3DF07" w14:textId="524E5915" w:rsidR="00001D68" w:rsidRDefault="00001D68" w:rsidP="00820661">
            <w:pPr>
              <w:spacing w:before="24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001D68">
              <w:rPr>
                <w:rFonts w:ascii="Arial" w:hAnsi="Arial" w:cs="Arial"/>
                <w:sz w:val="28"/>
                <w:szCs w:val="28"/>
              </w:rPr>
              <w:t>roposta per chi ama leggere. Non importa il genere di racconto, ogni partecipante sceglierà a turno un libro per tutto il gruppo. Le storie sono lì, a portata di mano per chi vuole impegnarsi a coglierle.</w:t>
            </w:r>
          </w:p>
          <w:p w14:paraId="4E388AC9" w14:textId="24169AA7" w:rsidR="00820661" w:rsidRDefault="00820661" w:rsidP="0082066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 w:rsidR="00001D68"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 w:rsidR="00001D68">
              <w:rPr>
                <w:rFonts w:ascii="Arial" w:hAnsi="Arial" w:cs="Arial"/>
                <w:sz w:val="28"/>
                <w:szCs w:val="28"/>
              </w:rPr>
              <w:t>00</w:t>
            </w:r>
            <w:r>
              <w:rPr>
                <w:rFonts w:ascii="Arial" w:hAnsi="Arial" w:cs="Arial"/>
                <w:sz w:val="28"/>
                <w:szCs w:val="28"/>
              </w:rPr>
              <w:t xml:space="preserve"> alle </w:t>
            </w:r>
            <w:r w:rsidR="00001D68">
              <w:rPr>
                <w:rFonts w:ascii="Arial" w:hAnsi="Arial" w:cs="Arial"/>
                <w:sz w:val="28"/>
                <w:szCs w:val="28"/>
              </w:rPr>
              <w:t>12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001D68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4900" w:type="dxa"/>
            <w:tcBorders>
              <w:bottom w:val="single" w:sz="2" w:space="0" w:color="7F7F7F" w:themeColor="text1" w:themeTint="80"/>
            </w:tcBorders>
          </w:tcPr>
          <w:p w14:paraId="6446944E" w14:textId="77777777" w:rsidR="00001D68" w:rsidRPr="00BF461C" w:rsidRDefault="00001D68" w:rsidP="00001D68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6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6A310F2B" w14:textId="0987E907" w:rsidR="00820661" w:rsidRPr="00DE5B02" w:rsidRDefault="009457B7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 xml:space="preserve">Iscrizioni </w:t>
            </w:r>
            <w:r w:rsidR="009101A0">
              <w:rPr>
                <w:rFonts w:ascii="Arial" w:hAnsi="Arial" w:cs="Arial"/>
                <w:sz w:val="28"/>
                <w:szCs w:val="28"/>
              </w:rPr>
              <w:t xml:space="preserve">con una settimana di anticipo </w:t>
            </w:r>
            <w:r w:rsidRPr="00974AFA">
              <w:rPr>
                <w:rFonts w:ascii="Arial" w:hAnsi="Arial" w:cs="Arial"/>
                <w:sz w:val="28"/>
                <w:szCs w:val="28"/>
              </w:rPr>
              <w:t xml:space="preserve">a </w:t>
            </w:r>
            <w:r>
              <w:rPr>
                <w:rFonts w:ascii="Arial" w:hAnsi="Arial" w:cs="Arial"/>
                <w:sz w:val="28"/>
                <w:szCs w:val="28"/>
              </w:rPr>
              <w:t xml:space="preserve">Cinzia Marisa o </w:t>
            </w:r>
            <w:r w:rsidR="00FF0DC6">
              <w:rPr>
                <w:rFonts w:ascii="Arial" w:hAnsi="Arial" w:cs="Arial"/>
                <w:sz w:val="28"/>
                <w:szCs w:val="28"/>
              </w:rPr>
              <w:t xml:space="preserve">al </w:t>
            </w:r>
            <w:r>
              <w:rPr>
                <w:rFonts w:ascii="Arial" w:hAnsi="Arial" w:cs="Arial"/>
                <w:sz w:val="28"/>
                <w:szCs w:val="28"/>
              </w:rPr>
              <w:t>personale del centro</w:t>
            </w:r>
            <w:r w:rsidRPr="00974AFA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057774" w:rsidRPr="00DE5B02" w14:paraId="13FD74D1" w14:textId="77777777" w:rsidTr="00955DE5">
        <w:trPr>
          <w:gridAfter w:val="2"/>
          <w:wAfter w:w="292" w:type="dxa"/>
          <w:trHeight w:val="2217"/>
        </w:trPr>
        <w:tc>
          <w:tcPr>
            <w:tcW w:w="9072" w:type="dxa"/>
            <w:tcBorders>
              <w:bottom w:val="single" w:sz="4" w:space="0" w:color="auto"/>
            </w:tcBorders>
          </w:tcPr>
          <w:p w14:paraId="2B124A7A" w14:textId="307728F9" w:rsidR="00057774" w:rsidRPr="00DE5B02" w:rsidRDefault="00057774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23 FEBBRAIO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SERATA DI BALLO </w:t>
            </w:r>
          </w:p>
          <w:p w14:paraId="77BFEFC7" w14:textId="77777777" w:rsidR="00057774" w:rsidRDefault="00057774">
            <w:pPr>
              <w:spacing w:after="120" w:line="240" w:lineRule="auto"/>
              <w:ind w:right="60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E0A6B">
              <w:rPr>
                <w:rFonts w:ascii="Arial" w:hAnsi="Arial" w:cs="Arial"/>
                <w:sz w:val="28"/>
                <w:szCs w:val="28"/>
              </w:rPr>
              <w:t>Lasciatevi prendere dalla gioia di vivere</w:t>
            </w:r>
            <w:r>
              <w:rPr>
                <w:rFonts w:ascii="Arial" w:hAnsi="Arial" w:cs="Arial"/>
                <w:sz w:val="28"/>
                <w:szCs w:val="28"/>
              </w:rPr>
              <w:t xml:space="preserve"> ballando l</w:t>
            </w:r>
            <w:r w:rsidRPr="00EE0A6B">
              <w:rPr>
                <w:rFonts w:ascii="Arial" w:hAnsi="Arial" w:cs="Arial"/>
                <w:sz w:val="28"/>
                <w:szCs w:val="28"/>
              </w:rPr>
              <w:t>iscio, walzer, salsa, merengue e bachata</w:t>
            </w:r>
            <w:r>
              <w:rPr>
                <w:rFonts w:ascii="Arial" w:hAnsi="Arial" w:cs="Arial"/>
                <w:sz w:val="28"/>
                <w:szCs w:val="28"/>
              </w:rPr>
              <w:t xml:space="preserve">, imparando </w:t>
            </w:r>
            <w:r w:rsidRPr="00EE0A6B">
              <w:rPr>
                <w:rFonts w:ascii="Arial" w:hAnsi="Arial" w:cs="Arial"/>
                <w:sz w:val="28"/>
                <w:szCs w:val="28"/>
              </w:rPr>
              <w:t>a riconoscere i passi base e a muoversi al ritmo della musica.</w:t>
            </w:r>
          </w:p>
          <w:p w14:paraId="195E8DBF" w14:textId="77777777" w:rsidR="00057774" w:rsidRPr="00DE5B02" w:rsidRDefault="00057774">
            <w:pPr>
              <w:spacing w:before="240" w:after="36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66B81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 (inclusi un piatto assortito e l’acqua):</w:t>
            </w:r>
            <w:r>
              <w:rPr>
                <w:rFonts w:ascii="Arial" w:hAnsi="Arial" w:cs="Arial"/>
                <w:sz w:val="28"/>
                <w:szCs w:val="28"/>
              </w:rPr>
              <w:t xml:space="preserve"> 15 fr. a serata. </w:t>
            </w:r>
          </w:p>
        </w:tc>
        <w:tc>
          <w:tcPr>
            <w:tcW w:w="4900" w:type="dxa"/>
            <w:tcBorders>
              <w:bottom w:val="single" w:sz="2" w:space="0" w:color="7F7F7F" w:themeColor="text1" w:themeTint="80"/>
            </w:tcBorders>
          </w:tcPr>
          <w:p w14:paraId="5B7093F4" w14:textId="77777777" w:rsidR="00057774" w:rsidRPr="00DE5B02" w:rsidRDefault="00057774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08E8E0FE" w14:textId="77777777" w:rsidR="00057774" w:rsidRDefault="00057774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690C3295" w14:textId="77777777" w:rsidR="00057774" w:rsidRPr="00DE5B02" w:rsidRDefault="00057774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9148AB" w:rsidRPr="00DE5B02" w14:paraId="3CED764F" w14:textId="77777777" w:rsidTr="00955DE5">
        <w:trPr>
          <w:gridAfter w:val="2"/>
          <w:wAfter w:w="292" w:type="dxa"/>
          <w:trHeight w:val="2793"/>
        </w:trPr>
        <w:tc>
          <w:tcPr>
            <w:tcW w:w="907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27315E3B" w14:textId="44D8AB1F" w:rsidR="009148AB" w:rsidRPr="00DE5B02" w:rsidRDefault="009148AB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MARTEDÌ 24 FEBBRAIO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TOMBOLA CON MERENDA</w:t>
            </w:r>
          </w:p>
          <w:p w14:paraId="2BF8B45C" w14:textId="77777777" w:rsidR="009148AB" w:rsidRDefault="009148AB" w:rsidP="003D7EA4">
            <w:pPr>
              <w:spacing w:after="120" w:line="240" w:lineRule="auto"/>
              <w:ind w:right="60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>Un classico che non stanca. Un momento semplice e allegro per stare in compagnia. Tra un numero e l’altro, risate, chiacchiere e piccoli premi simbolici per tenere vivo lo spirito di gioco. Aperto a tutti.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24E1">
              <w:rPr>
                <w:rFonts w:ascii="Arial" w:hAnsi="Arial" w:cs="Arial"/>
                <w:sz w:val="28"/>
                <w:szCs w:val="28"/>
              </w:rPr>
              <w:t>Vieni a sfidare la fortuna… o solo a passare un bel pomeriggio con noi!</w:t>
            </w:r>
          </w:p>
          <w:p w14:paraId="7F2BE65D" w14:textId="77777777" w:rsidR="009148AB" w:rsidRDefault="009148AB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4A24E1">
              <w:rPr>
                <w:rFonts w:ascii="Arial" w:hAnsi="Arial" w:cs="Arial"/>
                <w:sz w:val="28"/>
                <w:szCs w:val="28"/>
              </w:rPr>
              <w:t>5 fr. due giri di tombola e merenda inclusi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4900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2317FC9" w14:textId="77777777" w:rsidR="009148AB" w:rsidRPr="00DE5B02" w:rsidRDefault="009148AB">
            <w:pPr>
              <w:spacing w:before="360" w:after="120" w:line="240" w:lineRule="auto"/>
              <w:ind w:left="13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000218D" w14:textId="77777777" w:rsidR="009148AB" w:rsidRPr="005913BE" w:rsidRDefault="009148AB">
            <w:pPr>
              <w:spacing w:after="120" w:line="240" w:lineRule="auto"/>
              <w:ind w:left="13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30140EC4" w14:textId="77777777" w:rsidR="009148AB" w:rsidRPr="00DE5B02" w:rsidRDefault="009148AB">
            <w:pPr>
              <w:spacing w:after="120" w:line="240" w:lineRule="auto"/>
              <w:ind w:left="1308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  <w:p w14:paraId="0C87484D" w14:textId="77777777" w:rsidR="009148AB" w:rsidRPr="00DE5B02" w:rsidRDefault="009148AB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903B8" w:rsidRPr="00DE5B02" w14:paraId="54809F5D" w14:textId="77777777" w:rsidTr="00955DE5">
        <w:trPr>
          <w:gridAfter w:val="2"/>
          <w:wAfter w:w="292" w:type="dxa"/>
          <w:trHeight w:val="2625"/>
        </w:trPr>
        <w:tc>
          <w:tcPr>
            <w:tcW w:w="9072" w:type="dxa"/>
            <w:tcBorders>
              <w:top w:val="single" w:sz="4" w:space="0" w:color="auto"/>
              <w:bottom w:val="single" w:sz="2" w:space="0" w:color="7F7F7F" w:themeColor="text1" w:themeTint="80"/>
            </w:tcBorders>
          </w:tcPr>
          <w:p w14:paraId="7AAE268F" w14:textId="081564E3" w:rsidR="009903B8" w:rsidRPr="009903B8" w:rsidRDefault="004503AD" w:rsidP="009903B8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MERCOLEDÌ 25</w:t>
            </w:r>
            <w:r w:rsidR="009903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FEBBRAIO </w:t>
            </w:r>
            <w:r w:rsidR="009903B8"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="009903B8" w:rsidRPr="009903B8">
              <w:rPr>
                <w:rFonts w:ascii="Arial" w:hAnsi="Arial" w:cs="Arial"/>
                <w:b/>
                <w:bCs/>
                <w:sz w:val="28"/>
                <w:szCs w:val="28"/>
              </w:rPr>
              <w:t>APERITIVO CULTURALE “GLI ORIZZONTI DEL BUIO”</w:t>
            </w:r>
          </w:p>
          <w:p w14:paraId="52859C9B" w14:textId="264734CF" w:rsidR="004503AD" w:rsidRPr="004503AD" w:rsidRDefault="004503AD" w:rsidP="004503AD">
            <w:pPr>
              <w:spacing w:after="120" w:line="240" w:lineRule="auto"/>
              <w:ind w:right="60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503AD">
              <w:rPr>
                <w:rFonts w:ascii="Arial" w:hAnsi="Arial" w:cs="Arial"/>
                <w:sz w:val="28"/>
                <w:szCs w:val="28"/>
              </w:rPr>
              <w:t>Mercoledì 25 febbraio, vi aspetta un viaggio in Cappadocia. L’evento, organizzato in collaborazione con RSI, si terrà alle ore 18:00 a Casa Andreina (entrata libera).</w:t>
            </w:r>
          </w:p>
          <w:p w14:paraId="0FE5DF2A" w14:textId="6AD5B821" w:rsidR="009903B8" w:rsidRDefault="004503AD" w:rsidP="004503AD">
            <w:pPr>
              <w:spacing w:after="120" w:line="240" w:lineRule="auto"/>
              <w:ind w:right="601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03AD">
              <w:rPr>
                <w:rFonts w:ascii="Arial" w:hAnsi="Arial" w:cs="Arial"/>
                <w:sz w:val="28"/>
                <w:szCs w:val="28"/>
              </w:rPr>
              <w:t>Ospiteremo Mirko Aretini, regista del documentario “Gli orizzonti del buio”, andato in onda il 19 ottobre 2025 a Storie su RSI La1. Durante la serata verranno proiettati degli spezzoni audio descritti e potremo sentire le esperienze dirette dei protagonisti, Igor e Barbara, entrambi ipovedenti. Sarà presente anche Enrico, la guida, che ci riserverà una sorpresa sensoriale</w:t>
            </w:r>
          </w:p>
        </w:tc>
        <w:tc>
          <w:tcPr>
            <w:tcW w:w="4900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00AEFF31" w14:textId="76CCBD68" w:rsidR="009903B8" w:rsidRPr="00955DE5" w:rsidRDefault="00955DE5" w:rsidP="00E86458">
            <w:pPr>
              <w:spacing w:before="360"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ISCRIZIONE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955DE5">
              <w:rPr>
                <w:rFonts w:ascii="Arial" w:hAnsi="Arial" w:cs="Arial"/>
                <w:b/>
                <w:bCs/>
                <w:sz w:val="28"/>
                <w:szCs w:val="28"/>
              </w:rPr>
              <w:t>scrivete a centro.produzione@unitas.ch entro il 18 febbraio</w:t>
            </w:r>
          </w:p>
        </w:tc>
      </w:tr>
      <w:tr w:rsidR="00E86458" w:rsidRPr="00DE5B02" w14:paraId="5750E4C1" w14:textId="77777777" w:rsidTr="00955DE5">
        <w:trPr>
          <w:gridAfter w:val="2"/>
          <w:wAfter w:w="292" w:type="dxa"/>
          <w:trHeight w:val="2625"/>
        </w:trPr>
        <w:tc>
          <w:tcPr>
            <w:tcW w:w="9072" w:type="dxa"/>
            <w:tcBorders>
              <w:top w:val="single" w:sz="4" w:space="0" w:color="auto"/>
              <w:bottom w:val="single" w:sz="2" w:space="0" w:color="7F7F7F" w:themeColor="text1" w:themeTint="80"/>
            </w:tcBorders>
          </w:tcPr>
          <w:p w14:paraId="3C71FA0B" w14:textId="7EAD647C" w:rsidR="00E86458" w:rsidRDefault="00465A49" w:rsidP="00E86458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SABATO</w:t>
            </w:r>
            <w:r w:rsidR="00E8645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28 FEBBRAIO</w:t>
            </w:r>
            <w:r w:rsidR="00E86458"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 w:rsidR="00E86458">
              <w:rPr>
                <w:rFonts w:ascii="Arial" w:hAnsi="Arial" w:cs="Arial"/>
                <w:b/>
                <w:bCs/>
                <w:sz w:val="28"/>
                <w:szCs w:val="28"/>
              </w:rPr>
              <w:t>VISITA</w:t>
            </w:r>
            <w:r w:rsidR="0005777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GUIDATA</w:t>
            </w:r>
            <w:r w:rsidR="00E8645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MUSEO DEI TRENI </w:t>
            </w:r>
            <w:r w:rsidR="00057774">
              <w:rPr>
                <w:rFonts w:ascii="Arial" w:hAnsi="Arial" w:cs="Arial"/>
                <w:b/>
                <w:bCs/>
                <w:sz w:val="28"/>
                <w:szCs w:val="28"/>
              </w:rPr>
              <w:t>DI MENDRISIO</w:t>
            </w:r>
            <w:r w:rsidR="00E8645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09FF06B" w14:textId="512856C2" w:rsidR="00057774" w:rsidRPr="00057774" w:rsidRDefault="00057774" w:rsidP="002D5E4C">
            <w:pPr>
              <w:spacing w:before="240" w:after="12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57774">
              <w:rPr>
                <w:rFonts w:ascii="Arial" w:hAnsi="Arial" w:cs="Arial"/>
                <w:sz w:val="28"/>
                <w:szCs w:val="28"/>
              </w:rPr>
              <w:t xml:space="preserve">Una </w:t>
            </w:r>
            <w:r w:rsidR="00966B81" w:rsidRPr="00057774">
              <w:rPr>
                <w:rFonts w:ascii="Arial" w:hAnsi="Arial" w:cs="Arial"/>
                <w:sz w:val="28"/>
                <w:szCs w:val="28"/>
              </w:rPr>
              <w:t>mattina</w:t>
            </w:r>
            <w:r w:rsidRPr="00057774">
              <w:rPr>
                <w:rFonts w:ascii="Arial" w:hAnsi="Arial" w:cs="Arial"/>
                <w:sz w:val="28"/>
                <w:szCs w:val="28"/>
              </w:rPr>
              <w:t xml:space="preserve"> dedicata alla scoperta della storia ferroviaria.</w:t>
            </w:r>
            <w:r>
              <w:rPr>
                <w:rFonts w:ascii="Arial" w:hAnsi="Arial" w:cs="Arial"/>
                <w:sz w:val="28"/>
                <w:szCs w:val="28"/>
              </w:rPr>
              <w:t xml:space="preserve"> Al termine della visita ci attende un piacevole pranzo al ristorante.</w:t>
            </w:r>
          </w:p>
          <w:p w14:paraId="395159C8" w14:textId="59E6DEEB" w:rsidR="00E86458" w:rsidRPr="00057774" w:rsidRDefault="00E86458" w:rsidP="00E86458">
            <w:pPr>
              <w:spacing w:before="24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C907AC" w:rsidRPr="003417A2">
              <w:rPr>
                <w:rFonts w:ascii="Arial" w:hAnsi="Arial" w:cs="Arial"/>
                <w:sz w:val="28"/>
                <w:szCs w:val="28"/>
              </w:rPr>
              <w:t xml:space="preserve">inizio attività alle </w:t>
            </w:r>
            <w:r w:rsidR="00057774">
              <w:rPr>
                <w:rFonts w:ascii="Arial" w:hAnsi="Arial" w:cs="Arial"/>
                <w:sz w:val="28"/>
                <w:szCs w:val="28"/>
              </w:rPr>
              <w:t xml:space="preserve">10:00 </w:t>
            </w:r>
            <w:r w:rsidR="00C907AC">
              <w:rPr>
                <w:rFonts w:ascii="Arial" w:hAnsi="Arial" w:cs="Arial"/>
                <w:sz w:val="28"/>
                <w:szCs w:val="28"/>
              </w:rPr>
              <w:t xml:space="preserve">fino </w:t>
            </w:r>
            <w:r w:rsidR="00057774">
              <w:rPr>
                <w:rFonts w:ascii="Arial" w:hAnsi="Arial" w:cs="Arial"/>
                <w:sz w:val="28"/>
                <w:szCs w:val="28"/>
              </w:rPr>
              <w:t>alle 14:</w:t>
            </w:r>
            <w:r w:rsidR="00034571">
              <w:rPr>
                <w:rFonts w:ascii="Arial" w:hAnsi="Arial" w:cs="Arial"/>
                <w:sz w:val="28"/>
                <w:szCs w:val="28"/>
              </w:rPr>
              <w:t>3</w:t>
            </w:r>
            <w:r w:rsidR="00057774">
              <w:rPr>
                <w:rFonts w:ascii="Arial" w:hAnsi="Arial" w:cs="Arial"/>
                <w:sz w:val="28"/>
                <w:szCs w:val="28"/>
              </w:rPr>
              <w:t>0</w:t>
            </w:r>
          </w:p>
          <w:p w14:paraId="00EE2ED8" w14:textId="49DFD2F7" w:rsidR="00E86458" w:rsidRPr="00AE474C" w:rsidRDefault="00E86458" w:rsidP="00E86458">
            <w:pPr>
              <w:spacing w:before="240" w:after="36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85557D">
              <w:rPr>
                <w:rFonts w:ascii="Arial" w:hAnsi="Arial" w:cs="Arial"/>
                <w:sz w:val="28"/>
                <w:szCs w:val="28"/>
              </w:rPr>
              <w:t>20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fr.</w:t>
            </w:r>
            <w:r w:rsidR="00643B01">
              <w:rPr>
                <w:rFonts w:ascii="Arial" w:hAnsi="Arial" w:cs="Arial"/>
                <w:sz w:val="28"/>
                <w:szCs w:val="28"/>
              </w:rPr>
              <w:t xml:space="preserve"> Biglietto ingresso e visita guidata del museo + pranzo a carico di ciascun partecipante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Per volontari </w:t>
            </w:r>
            <w:r>
              <w:rPr>
                <w:rFonts w:ascii="Arial" w:hAnsi="Arial" w:cs="Arial"/>
                <w:sz w:val="28"/>
                <w:szCs w:val="28"/>
              </w:rPr>
              <w:t xml:space="preserve">autisti 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incaricati: </w:t>
            </w:r>
            <w:r w:rsidR="009C3937">
              <w:rPr>
                <w:rFonts w:ascii="Arial" w:hAnsi="Arial" w:cs="Arial"/>
                <w:sz w:val="28"/>
                <w:szCs w:val="28"/>
              </w:rPr>
              <w:t>contributo 20 fr</w:t>
            </w:r>
          </w:p>
        </w:tc>
        <w:tc>
          <w:tcPr>
            <w:tcW w:w="4900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4C87B822" w14:textId="49A122C8" w:rsidR="00E86458" w:rsidRPr="00DE5B02" w:rsidRDefault="00E86458" w:rsidP="00E86458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0DAFDBE1" w14:textId="650FAAAE" w:rsidR="00E86458" w:rsidRPr="005913BE" w:rsidRDefault="00E86458" w:rsidP="00E86458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>
              <w:rPr>
                <w:rFonts w:ascii="Arial" w:hAnsi="Arial" w:cs="Arial"/>
                <w:sz w:val="28"/>
                <w:szCs w:val="28"/>
              </w:rPr>
              <w:t xml:space="preserve">giorno </w:t>
            </w:r>
            <w:r w:rsidR="000916B4">
              <w:rPr>
                <w:rFonts w:ascii="Arial" w:hAnsi="Arial" w:cs="Arial"/>
                <w:sz w:val="28"/>
                <w:szCs w:val="28"/>
              </w:rPr>
              <w:t>23 febbraio</w:t>
            </w:r>
          </w:p>
          <w:p w14:paraId="2E92F86B" w14:textId="77777777" w:rsidR="00E86458" w:rsidRPr="00DE5B02" w:rsidRDefault="00E86458" w:rsidP="00E86458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403FB0" w:rsidRPr="00DE5B02" w14:paraId="50129B81" w14:textId="77777777" w:rsidTr="00955DE5">
        <w:trPr>
          <w:trHeight w:val="2625"/>
        </w:trPr>
        <w:tc>
          <w:tcPr>
            <w:tcW w:w="9072" w:type="dxa"/>
            <w:tcBorders>
              <w:top w:val="single" w:sz="4" w:space="0" w:color="auto"/>
              <w:bottom w:val="single" w:sz="2" w:space="0" w:color="7F7F7F" w:themeColor="text1" w:themeTint="80"/>
            </w:tcBorders>
          </w:tcPr>
          <w:p w14:paraId="0F0CADC5" w14:textId="1C9DB41E" w:rsidR="00403FB0" w:rsidRDefault="00403FB0" w:rsidP="00403FB0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32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2 </w:t>
            </w:r>
            <w:r w:rsidR="005B135F">
              <w:rPr>
                <w:rFonts w:ascii="Arial" w:hAnsi="Arial" w:cs="Arial"/>
                <w:b/>
                <w:bCs/>
                <w:sz w:val="28"/>
                <w:szCs w:val="28"/>
              </w:rPr>
              <w:t>MARZO</w:t>
            </w:r>
            <w:r>
              <w:t xml:space="preserve"> </w:t>
            </w:r>
            <w:r w:rsidRPr="00BF461C">
              <w:rPr>
                <w:rFonts w:ascii="Arial" w:hAnsi="Arial" w:cs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GRUPPO PAROLA RETÎNA SUISSE</w:t>
            </w:r>
          </w:p>
          <w:p w14:paraId="74730C1F" w14:textId="77777777" w:rsidR="00403FB0" w:rsidRDefault="00403FB0" w:rsidP="00403FB0">
            <w:pPr>
              <w:spacing w:before="240" w:after="36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29DE">
              <w:rPr>
                <w:rFonts w:ascii="Arial" w:hAnsi="Arial" w:cs="Arial"/>
                <w:sz w:val="28"/>
                <w:szCs w:val="28"/>
              </w:rPr>
              <w:t xml:space="preserve">Gruppo di auto aiuto 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Retina Suisse </w:t>
            </w:r>
            <w:r w:rsidRPr="00B329DE">
              <w:rPr>
                <w:rFonts w:ascii="Arial" w:hAnsi="Arial" w:cs="Arial"/>
                <w:sz w:val="28"/>
                <w:szCs w:val="28"/>
              </w:rPr>
              <w:t xml:space="preserve">rivolto a persone con disabilità visive </w:t>
            </w:r>
            <w:r w:rsidRPr="00BD5E42">
              <w:rPr>
                <w:rFonts w:ascii="Arial" w:hAnsi="Arial" w:cs="Arial"/>
                <w:sz w:val="28"/>
                <w:szCs w:val="28"/>
              </w:rPr>
              <w:t>– in collaborazione con il Servizio tiflologico Unitas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E9C4544" w14:textId="7CA4EBE2" w:rsidR="00403FB0" w:rsidRDefault="00403FB0" w:rsidP="00403FB0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>
              <w:rPr>
                <w:rFonts w:ascii="Arial" w:hAnsi="Arial" w:cs="Arial"/>
                <w:sz w:val="28"/>
                <w:szCs w:val="28"/>
              </w:rPr>
              <w:t>11:00 – 12:00</w:t>
            </w:r>
          </w:p>
        </w:tc>
        <w:tc>
          <w:tcPr>
            <w:tcW w:w="5192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DFA2939" w14:textId="77777777" w:rsidR="00403FB0" w:rsidRPr="00BF461C" w:rsidRDefault="00403FB0" w:rsidP="00403FB0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6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3C1A17DF" w14:textId="237DE008" w:rsidR="00403FB0" w:rsidRPr="00DE5B02" w:rsidRDefault="00403FB0" w:rsidP="00403FB0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 xml:space="preserve">Iscrizioni </w:t>
            </w:r>
            <w:r w:rsidR="009101A0">
              <w:rPr>
                <w:rFonts w:ascii="Arial" w:hAnsi="Arial" w:cs="Arial"/>
                <w:sz w:val="28"/>
                <w:szCs w:val="28"/>
              </w:rPr>
              <w:t xml:space="preserve">con una settimana di anticipo </w:t>
            </w:r>
            <w:r w:rsidRPr="00974AFA">
              <w:rPr>
                <w:rFonts w:ascii="Arial" w:hAnsi="Arial" w:cs="Arial"/>
                <w:sz w:val="28"/>
                <w:szCs w:val="28"/>
              </w:rPr>
              <w:t xml:space="preserve">a </w:t>
            </w:r>
            <w:r>
              <w:rPr>
                <w:rFonts w:ascii="Arial" w:hAnsi="Arial" w:cs="Arial"/>
                <w:sz w:val="28"/>
                <w:szCs w:val="28"/>
              </w:rPr>
              <w:t xml:space="preserve">Tamara Zoller o </w:t>
            </w:r>
            <w:r w:rsidR="00FF0DC6">
              <w:rPr>
                <w:rFonts w:ascii="Arial" w:hAnsi="Arial" w:cs="Arial"/>
                <w:sz w:val="28"/>
                <w:szCs w:val="28"/>
              </w:rPr>
              <w:t>al p</w:t>
            </w:r>
            <w:r>
              <w:rPr>
                <w:rFonts w:ascii="Arial" w:hAnsi="Arial" w:cs="Arial"/>
                <w:sz w:val="28"/>
                <w:szCs w:val="28"/>
              </w:rPr>
              <w:t>ersonale del centro</w:t>
            </w:r>
            <w:r w:rsidRPr="00974AFA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524EDF" w:rsidRPr="00DE5B02" w14:paraId="6ABE767C" w14:textId="77777777" w:rsidTr="00955DE5">
        <w:trPr>
          <w:gridAfter w:val="2"/>
          <w:wAfter w:w="292" w:type="dxa"/>
          <w:trHeight w:val="2217"/>
        </w:trPr>
        <w:tc>
          <w:tcPr>
            <w:tcW w:w="9072" w:type="dxa"/>
            <w:tcBorders>
              <w:bottom w:val="single" w:sz="4" w:space="0" w:color="auto"/>
            </w:tcBorders>
          </w:tcPr>
          <w:p w14:paraId="2C540AA1" w14:textId="083C341B" w:rsidR="00524EDF" w:rsidRPr="00DE5B02" w:rsidRDefault="00524EDF" w:rsidP="00362791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09 </w:t>
            </w:r>
            <w:r w:rsidR="00967230">
              <w:rPr>
                <w:rFonts w:ascii="Arial" w:hAnsi="Arial" w:cs="Arial"/>
                <w:b/>
                <w:bCs/>
                <w:sz w:val="28"/>
                <w:szCs w:val="28"/>
              </w:rPr>
              <w:t>MARZO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8645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ATELIER DI CUCINA</w:t>
            </w:r>
          </w:p>
          <w:p w14:paraId="2F288FBE" w14:textId="77777777" w:rsidR="00524EDF" w:rsidRPr="00E86458" w:rsidRDefault="00524EDF" w:rsidP="00362791">
            <w:pPr>
              <w:spacing w:after="12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03D8">
              <w:rPr>
                <w:rFonts w:ascii="Arial" w:hAnsi="Arial" w:cs="Arial"/>
                <w:sz w:val="28"/>
                <w:szCs w:val="28"/>
              </w:rPr>
              <w:t xml:space="preserve">Un laboratorio conviviale per cucinare semplici ricette, come stuzzichini, aperitivi e dolci, da offrire agli amici del centro. </w:t>
            </w:r>
          </w:p>
          <w:p w14:paraId="421F29EA" w14:textId="77777777" w:rsidR="00524EDF" w:rsidRPr="00124BE9" w:rsidRDefault="00524EDF" w:rsidP="0036279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 alle 11:15</w:t>
            </w:r>
          </w:p>
        </w:tc>
        <w:tc>
          <w:tcPr>
            <w:tcW w:w="4900" w:type="dxa"/>
            <w:tcBorders>
              <w:bottom w:val="single" w:sz="2" w:space="0" w:color="7F7F7F" w:themeColor="text1" w:themeTint="80"/>
            </w:tcBorders>
          </w:tcPr>
          <w:p w14:paraId="4097D132" w14:textId="77777777" w:rsidR="00524EDF" w:rsidRPr="00DE5B02" w:rsidRDefault="00524EDF" w:rsidP="00362791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1B41472E" w14:textId="77777777" w:rsidR="00524EDF" w:rsidRPr="005913BE" w:rsidRDefault="00524EDF" w:rsidP="00362791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 una settimana di anticipo</w:t>
            </w:r>
          </w:p>
          <w:p w14:paraId="32546549" w14:textId="77777777" w:rsidR="00524EDF" w:rsidRPr="00DE5B02" w:rsidRDefault="00524EDF" w:rsidP="00362791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403FB0" w:rsidRPr="00DE5B02" w14:paraId="718B3CC9" w14:textId="77777777" w:rsidTr="00955DE5">
        <w:trPr>
          <w:trHeight w:val="2625"/>
        </w:trPr>
        <w:tc>
          <w:tcPr>
            <w:tcW w:w="9072" w:type="dxa"/>
            <w:tcBorders>
              <w:top w:val="single" w:sz="4" w:space="0" w:color="auto"/>
              <w:bottom w:val="single" w:sz="2" w:space="0" w:color="7F7F7F" w:themeColor="text1" w:themeTint="80"/>
            </w:tcBorders>
          </w:tcPr>
          <w:p w14:paraId="58D27CB3" w14:textId="66D8FB8E" w:rsidR="00403FB0" w:rsidRDefault="00403FB0" w:rsidP="00403FB0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SABATO 14 MARZO</w:t>
            </w:r>
            <w:r w:rsidRPr="000A55F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|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CASEIFICIO DI AIROLO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E06B220" w14:textId="4E1A9CAD" w:rsidR="00403FB0" w:rsidRPr="00DE5B02" w:rsidRDefault="00403FB0" w:rsidP="00403FB0">
            <w:pPr>
              <w:spacing w:after="12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Diventiamo casari per un giorno! Durante la visita al caseificio impariamo come si produce una forma di formaggio per poi gustare insieme un pranzo nel ristorante del caseificio.</w:t>
            </w:r>
          </w:p>
          <w:p w14:paraId="01EC39F7" w14:textId="431E1D19" w:rsidR="00403FB0" w:rsidRDefault="00403FB0" w:rsidP="00403FB0">
            <w:pPr>
              <w:spacing w:before="24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C7620B" w:rsidRPr="003417A2">
              <w:rPr>
                <w:rFonts w:ascii="Arial" w:hAnsi="Arial" w:cs="Arial"/>
                <w:sz w:val="28"/>
                <w:szCs w:val="28"/>
              </w:rPr>
              <w:t xml:space="preserve">inizio attività </w:t>
            </w:r>
            <w:r w:rsidRPr="003417A2">
              <w:rPr>
                <w:rFonts w:ascii="Arial" w:hAnsi="Arial" w:cs="Arial"/>
                <w:sz w:val="28"/>
                <w:szCs w:val="28"/>
              </w:rPr>
              <w:t>alle 09:</w:t>
            </w:r>
            <w:r w:rsidR="003417A2">
              <w:rPr>
                <w:rFonts w:ascii="Arial" w:hAnsi="Arial" w:cs="Arial"/>
                <w:sz w:val="28"/>
                <w:szCs w:val="28"/>
              </w:rPr>
              <w:t>45</w:t>
            </w:r>
            <w:r w:rsidRPr="003417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17A2" w:rsidRPr="003417A2">
              <w:rPr>
                <w:rFonts w:ascii="Arial" w:hAnsi="Arial" w:cs="Arial"/>
                <w:sz w:val="28"/>
                <w:szCs w:val="28"/>
              </w:rPr>
              <w:t>fino</w:t>
            </w:r>
            <w:r w:rsidR="003417A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alle 15:00</w:t>
            </w:r>
          </w:p>
          <w:p w14:paraId="4AE215B0" w14:textId="29F16DEB" w:rsidR="00403FB0" w:rsidRPr="009C3937" w:rsidRDefault="00403FB0" w:rsidP="00403FB0">
            <w:pPr>
              <w:spacing w:before="24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fr.</w:t>
            </w:r>
            <w:r>
              <w:rPr>
                <w:rFonts w:ascii="Arial" w:hAnsi="Arial" w:cs="Arial"/>
                <w:sz w:val="28"/>
                <w:szCs w:val="28"/>
              </w:rPr>
              <w:t xml:space="preserve"> Visita caseificio e produzione formaggio e burro + pranzo a carico di ciascun partecipante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Per volontari </w:t>
            </w:r>
            <w:r>
              <w:rPr>
                <w:rFonts w:ascii="Arial" w:hAnsi="Arial" w:cs="Arial"/>
                <w:sz w:val="28"/>
                <w:szCs w:val="28"/>
              </w:rPr>
              <w:t xml:space="preserve">autisti 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incaricati: </w:t>
            </w:r>
            <w:r>
              <w:rPr>
                <w:rFonts w:ascii="Arial" w:hAnsi="Arial" w:cs="Arial"/>
                <w:sz w:val="28"/>
                <w:szCs w:val="28"/>
              </w:rPr>
              <w:t>contributo 20 fr</w:t>
            </w:r>
            <w:r w:rsidR="00C95CB1">
              <w:rPr>
                <w:rFonts w:ascii="Arial" w:hAnsi="Arial" w:cs="Arial"/>
                <w:sz w:val="28"/>
                <w:szCs w:val="28"/>
              </w:rPr>
              <w:t xml:space="preserve"> per il pranzo</w:t>
            </w:r>
          </w:p>
        </w:tc>
        <w:tc>
          <w:tcPr>
            <w:tcW w:w="5192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E66EDBB" w14:textId="77777777" w:rsidR="00403FB0" w:rsidRPr="00DE5B02" w:rsidRDefault="00403FB0" w:rsidP="00403FB0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2DBB153F" w14:textId="6039B68F" w:rsidR="00403FB0" w:rsidRPr="005913BE" w:rsidRDefault="00403FB0" w:rsidP="00403FB0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>
              <w:rPr>
                <w:rFonts w:ascii="Arial" w:hAnsi="Arial" w:cs="Arial"/>
                <w:sz w:val="28"/>
                <w:szCs w:val="28"/>
              </w:rPr>
              <w:t>giorno 09 marzo</w:t>
            </w:r>
          </w:p>
          <w:p w14:paraId="7D2AE474" w14:textId="77777777" w:rsidR="00403FB0" w:rsidRPr="00DE5B02" w:rsidRDefault="00403FB0" w:rsidP="00403FB0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F279D0" w:rsidRPr="00DE5B02" w14:paraId="1B27A6DA" w14:textId="77777777" w:rsidTr="00955DE5">
        <w:trPr>
          <w:gridAfter w:val="2"/>
          <w:wAfter w:w="292" w:type="dxa"/>
          <w:trHeight w:val="2217"/>
        </w:trPr>
        <w:tc>
          <w:tcPr>
            <w:tcW w:w="9072" w:type="dxa"/>
            <w:tcBorders>
              <w:bottom w:val="single" w:sz="4" w:space="0" w:color="auto"/>
            </w:tcBorders>
          </w:tcPr>
          <w:p w14:paraId="30C2A485" w14:textId="69107609" w:rsidR="00F279D0" w:rsidRPr="00DE5B02" w:rsidRDefault="00F279D0" w:rsidP="00362791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LUNEDÌ </w:t>
            </w:r>
            <w:r w:rsidR="00072881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MARZO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LIBRO IN POLTRONA</w:t>
            </w:r>
          </w:p>
          <w:p w14:paraId="362E514B" w14:textId="77777777" w:rsidR="00F279D0" w:rsidRDefault="00F279D0" w:rsidP="00362791">
            <w:pPr>
              <w:spacing w:before="24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001D68">
              <w:rPr>
                <w:rFonts w:ascii="Arial" w:hAnsi="Arial" w:cs="Arial"/>
                <w:sz w:val="28"/>
                <w:szCs w:val="28"/>
              </w:rPr>
              <w:t>roposta per chi ama leggere. Non importa il genere di racconto, ogni partecipante sceglierà a turno un libro per tutto il gruppo. Le storie sono lì, a portata di mano per chi vuole impegnarsi a coglierle.</w:t>
            </w:r>
          </w:p>
          <w:p w14:paraId="29F16EF5" w14:textId="77777777" w:rsidR="00F279D0" w:rsidRDefault="00F279D0" w:rsidP="0036279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 alle 12:00</w:t>
            </w:r>
          </w:p>
        </w:tc>
        <w:tc>
          <w:tcPr>
            <w:tcW w:w="4900" w:type="dxa"/>
            <w:tcBorders>
              <w:bottom w:val="single" w:sz="2" w:space="0" w:color="7F7F7F" w:themeColor="text1" w:themeTint="80"/>
            </w:tcBorders>
          </w:tcPr>
          <w:p w14:paraId="2E3A7623" w14:textId="77777777" w:rsidR="00F279D0" w:rsidRPr="00BF461C" w:rsidRDefault="00F279D0" w:rsidP="005165BF">
            <w:pPr>
              <w:spacing w:before="360" w:after="120" w:line="240" w:lineRule="auto"/>
              <w:ind w:left="127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6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13D2DAFC" w14:textId="70F3108C" w:rsidR="00F279D0" w:rsidRPr="00DE5B02" w:rsidRDefault="00F279D0" w:rsidP="005165BF">
            <w:pPr>
              <w:spacing w:before="360" w:after="120" w:line="240" w:lineRule="auto"/>
              <w:ind w:left="127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 xml:space="preserve">Iscrizioni </w:t>
            </w:r>
            <w:r w:rsidR="009101A0">
              <w:rPr>
                <w:rFonts w:ascii="Arial" w:hAnsi="Arial" w:cs="Arial"/>
                <w:sz w:val="28"/>
                <w:szCs w:val="28"/>
              </w:rPr>
              <w:t xml:space="preserve">con una settimana di anticipo </w:t>
            </w:r>
            <w:r w:rsidRPr="00974AFA">
              <w:rPr>
                <w:rFonts w:ascii="Arial" w:hAnsi="Arial" w:cs="Arial"/>
                <w:sz w:val="28"/>
                <w:szCs w:val="28"/>
              </w:rPr>
              <w:t xml:space="preserve">a </w:t>
            </w:r>
            <w:r>
              <w:rPr>
                <w:rFonts w:ascii="Arial" w:hAnsi="Arial" w:cs="Arial"/>
                <w:sz w:val="28"/>
                <w:szCs w:val="28"/>
              </w:rPr>
              <w:t xml:space="preserve">Cinzia Marisa o </w:t>
            </w:r>
            <w:r w:rsidR="00FF0DC6">
              <w:rPr>
                <w:rFonts w:ascii="Arial" w:hAnsi="Arial" w:cs="Arial"/>
                <w:sz w:val="28"/>
                <w:szCs w:val="28"/>
              </w:rPr>
              <w:t>al p</w:t>
            </w:r>
            <w:r>
              <w:rPr>
                <w:rFonts w:ascii="Arial" w:hAnsi="Arial" w:cs="Arial"/>
                <w:sz w:val="28"/>
                <w:szCs w:val="28"/>
              </w:rPr>
              <w:t>ersonale del centro</w:t>
            </w:r>
            <w:r w:rsidRPr="00974AFA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403FB0" w:rsidRPr="00DE5B02" w14:paraId="54ADABFF" w14:textId="77777777" w:rsidTr="00955DE5">
        <w:trPr>
          <w:gridAfter w:val="1"/>
          <w:wAfter w:w="230" w:type="dxa"/>
          <w:trHeight w:val="2217"/>
        </w:trPr>
        <w:tc>
          <w:tcPr>
            <w:tcW w:w="9072" w:type="dxa"/>
            <w:tcBorders>
              <w:bottom w:val="single" w:sz="4" w:space="0" w:color="auto"/>
            </w:tcBorders>
          </w:tcPr>
          <w:p w14:paraId="7740C901" w14:textId="04C78874" w:rsidR="00403FB0" w:rsidRPr="00DE5B02" w:rsidRDefault="00403FB0" w:rsidP="00403FB0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216362631"/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16 MARZO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SERATA DI BALLO </w:t>
            </w:r>
          </w:p>
          <w:p w14:paraId="0B6C2B92" w14:textId="77777777" w:rsidR="00403FB0" w:rsidRDefault="00403FB0" w:rsidP="00403FB0">
            <w:pPr>
              <w:spacing w:after="120" w:line="240" w:lineRule="auto"/>
              <w:ind w:right="60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E0A6B">
              <w:rPr>
                <w:rFonts w:ascii="Arial" w:hAnsi="Arial" w:cs="Arial"/>
                <w:sz w:val="28"/>
                <w:szCs w:val="28"/>
              </w:rPr>
              <w:t>Lasciatevi prendere dalla gioia di vivere</w:t>
            </w:r>
            <w:r>
              <w:rPr>
                <w:rFonts w:ascii="Arial" w:hAnsi="Arial" w:cs="Arial"/>
                <w:sz w:val="28"/>
                <w:szCs w:val="28"/>
              </w:rPr>
              <w:t xml:space="preserve"> ballando l</w:t>
            </w:r>
            <w:r w:rsidRPr="00EE0A6B">
              <w:rPr>
                <w:rFonts w:ascii="Arial" w:hAnsi="Arial" w:cs="Arial"/>
                <w:sz w:val="28"/>
                <w:szCs w:val="28"/>
              </w:rPr>
              <w:t>iscio, walzer, salsa, merengue e bachata</w:t>
            </w:r>
            <w:r>
              <w:rPr>
                <w:rFonts w:ascii="Arial" w:hAnsi="Arial" w:cs="Arial"/>
                <w:sz w:val="28"/>
                <w:szCs w:val="28"/>
              </w:rPr>
              <w:t xml:space="preserve">, imparando </w:t>
            </w:r>
            <w:r w:rsidRPr="00EE0A6B">
              <w:rPr>
                <w:rFonts w:ascii="Arial" w:hAnsi="Arial" w:cs="Arial"/>
                <w:sz w:val="28"/>
                <w:szCs w:val="28"/>
              </w:rPr>
              <w:t>a riconoscere i passi base e a muoversi al ritmo della musica.</w:t>
            </w:r>
          </w:p>
          <w:p w14:paraId="4FD02B6C" w14:textId="6FEA6E51" w:rsidR="00403FB0" w:rsidRPr="00AD22F4" w:rsidRDefault="00403FB0" w:rsidP="00403FB0">
            <w:pPr>
              <w:spacing w:before="240" w:after="36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6B81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 (inclusi un piatto assortito e l’acqua</w:t>
            </w:r>
            <w:r>
              <w:rPr>
                <w:rFonts w:ascii="Arial" w:hAnsi="Arial" w:cs="Arial"/>
                <w:sz w:val="28"/>
                <w:szCs w:val="28"/>
              </w:rPr>
              <w:t xml:space="preserve">): 15 fr. a serata. </w:t>
            </w:r>
          </w:p>
        </w:tc>
        <w:tc>
          <w:tcPr>
            <w:tcW w:w="4962" w:type="dxa"/>
            <w:gridSpan w:val="2"/>
            <w:tcBorders>
              <w:bottom w:val="single" w:sz="2" w:space="0" w:color="7F7F7F" w:themeColor="text1" w:themeTint="80"/>
            </w:tcBorders>
          </w:tcPr>
          <w:p w14:paraId="001EAE99" w14:textId="77777777" w:rsidR="00403FB0" w:rsidRPr="00DE5B02" w:rsidRDefault="00403FB0" w:rsidP="00403FB0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341CC753" w14:textId="77777777" w:rsidR="00403FB0" w:rsidRDefault="00403FB0" w:rsidP="00403FB0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4F178748" w14:textId="77777777" w:rsidR="00403FB0" w:rsidRPr="00DE5B02" w:rsidRDefault="00403FB0" w:rsidP="00403FB0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403FB0" w:rsidRPr="00DE5B02" w14:paraId="51305FED" w14:textId="77777777" w:rsidTr="00955DE5">
        <w:trPr>
          <w:gridAfter w:val="1"/>
          <w:wAfter w:w="230" w:type="dxa"/>
          <w:trHeight w:val="2217"/>
        </w:trPr>
        <w:tc>
          <w:tcPr>
            <w:tcW w:w="9072" w:type="dxa"/>
            <w:tcBorders>
              <w:bottom w:val="single" w:sz="4" w:space="0" w:color="auto"/>
            </w:tcBorders>
          </w:tcPr>
          <w:p w14:paraId="6E7B503F" w14:textId="6A55FA7C" w:rsidR="00403FB0" w:rsidRPr="00DE5B02" w:rsidRDefault="00403FB0" w:rsidP="00403FB0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MARTEDÌ 17 MARZO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TOMBOLA CON MERENDA</w:t>
            </w:r>
          </w:p>
          <w:p w14:paraId="0BC2837E" w14:textId="77777777" w:rsidR="00403FB0" w:rsidRDefault="00403FB0" w:rsidP="00403FB0">
            <w:pPr>
              <w:spacing w:after="120" w:line="240" w:lineRule="auto"/>
              <w:ind w:right="60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>Un classico che non stanca. Un momento semplice e allegro per stare in compagnia. Tra un numero e l’altro, risate, chiacchiere e piccoli premi simbolici per tenere vivo lo spirito di gioco. Aperto a tutti.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24E1">
              <w:rPr>
                <w:rFonts w:ascii="Arial" w:hAnsi="Arial" w:cs="Arial"/>
                <w:sz w:val="28"/>
                <w:szCs w:val="28"/>
              </w:rPr>
              <w:t>Vieni a sfidare la fortuna… o solo a passare un bel pomeriggio con noi!</w:t>
            </w:r>
          </w:p>
          <w:p w14:paraId="7D8F76F1" w14:textId="403B1CF7" w:rsidR="00403FB0" w:rsidRDefault="00403FB0" w:rsidP="00403FB0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4A24E1">
              <w:rPr>
                <w:rFonts w:ascii="Arial" w:hAnsi="Arial" w:cs="Arial"/>
                <w:sz w:val="28"/>
                <w:szCs w:val="28"/>
              </w:rPr>
              <w:t>5 fr. due giri di tombola e merenda inclusi</w:t>
            </w:r>
            <w:r w:rsidRPr="00DE5B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962" w:type="dxa"/>
            <w:gridSpan w:val="2"/>
            <w:tcBorders>
              <w:bottom w:val="single" w:sz="2" w:space="0" w:color="7F7F7F" w:themeColor="text1" w:themeTint="80"/>
            </w:tcBorders>
          </w:tcPr>
          <w:p w14:paraId="290123C8" w14:textId="77777777" w:rsidR="00403FB0" w:rsidRPr="00DE5B02" w:rsidRDefault="00403FB0" w:rsidP="00403FB0">
            <w:pPr>
              <w:spacing w:before="360" w:after="120" w:line="240" w:lineRule="auto"/>
              <w:ind w:left="13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2BC675B7" w14:textId="77777777" w:rsidR="00403FB0" w:rsidRPr="005913BE" w:rsidRDefault="00403FB0" w:rsidP="00403FB0">
            <w:pPr>
              <w:spacing w:after="120" w:line="240" w:lineRule="auto"/>
              <w:ind w:left="13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779EC0F3" w14:textId="77777777" w:rsidR="00403FB0" w:rsidRPr="00DE5B02" w:rsidRDefault="00403FB0" w:rsidP="00403FB0">
            <w:pPr>
              <w:spacing w:after="120" w:line="240" w:lineRule="auto"/>
              <w:ind w:left="1308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  <w:p w14:paraId="03D30340" w14:textId="77777777" w:rsidR="00403FB0" w:rsidRPr="00DE5B02" w:rsidRDefault="00403FB0" w:rsidP="00403FB0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03FB0" w:rsidRPr="001F11A7" w14:paraId="65C0D21F" w14:textId="77777777" w:rsidTr="00955DE5">
        <w:trPr>
          <w:gridAfter w:val="1"/>
          <w:wAfter w:w="230" w:type="dxa"/>
          <w:trHeight w:val="2448"/>
        </w:trPr>
        <w:tc>
          <w:tcPr>
            <w:tcW w:w="907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AEE798" w14:textId="25BF6D40" w:rsidR="00403FB0" w:rsidRPr="00DE5B02" w:rsidRDefault="00403FB0" w:rsidP="00403FB0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GIOVEDÌ 19 MARZO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FESTA PER I 31 ANNI DI CASA ANDREINA</w:t>
            </w:r>
          </w:p>
          <w:p w14:paraId="1494DBD5" w14:textId="70ACC014" w:rsidR="00403FB0" w:rsidRDefault="00403FB0" w:rsidP="00403FB0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D25013">
              <w:rPr>
                <w:rFonts w:ascii="Arial" w:hAnsi="Arial" w:cs="Arial"/>
                <w:sz w:val="28"/>
                <w:szCs w:val="28"/>
              </w:rPr>
              <w:t>ore 14:30</w:t>
            </w:r>
            <w:r w:rsidRPr="00D25013">
              <w:rPr>
                <w:rFonts w:ascii="Arial" w:hAnsi="Arial" w:cs="Arial"/>
                <w:sz w:val="28"/>
                <w:szCs w:val="28"/>
              </w:rPr>
              <w:tab/>
              <w:t>accoglienza persone;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25013">
              <w:rPr>
                <w:rFonts w:ascii="Arial" w:hAnsi="Arial" w:cs="Arial"/>
                <w:sz w:val="28"/>
                <w:szCs w:val="28"/>
              </w:rPr>
              <w:t>ore 15:00</w:t>
            </w:r>
            <w:r w:rsidRPr="00D25013">
              <w:rPr>
                <w:rFonts w:ascii="Arial" w:hAnsi="Arial" w:cs="Arial"/>
                <w:sz w:val="28"/>
                <w:szCs w:val="28"/>
              </w:rPr>
              <w:tab/>
              <w:t>inizio parte ufficiale;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25013">
              <w:rPr>
                <w:rFonts w:ascii="Arial" w:hAnsi="Arial" w:cs="Arial"/>
                <w:sz w:val="28"/>
                <w:szCs w:val="28"/>
              </w:rPr>
              <w:t xml:space="preserve">a seguire </w:t>
            </w:r>
            <w:r w:rsidRPr="00D25013">
              <w:rPr>
                <w:rFonts w:ascii="Arial" w:hAnsi="Arial" w:cs="Arial"/>
                <w:sz w:val="28"/>
                <w:szCs w:val="28"/>
              </w:rPr>
              <w:tab/>
            </w:r>
            <w:r w:rsidRPr="00514802">
              <w:rPr>
                <w:rFonts w:ascii="Arial" w:hAnsi="Arial" w:cs="Arial"/>
                <w:sz w:val="28"/>
                <w:szCs w:val="28"/>
              </w:rPr>
              <w:t>Concerto live – Green Onions Band</w:t>
            </w:r>
            <w:r>
              <w:rPr>
                <w:rFonts w:ascii="Arial" w:hAnsi="Arial" w:cs="Arial"/>
                <w:sz w:val="28"/>
                <w:szCs w:val="28"/>
              </w:rPr>
              <w:t xml:space="preserve">; </w:t>
            </w:r>
          </w:p>
          <w:p w14:paraId="0880A2DD" w14:textId="534161FD" w:rsidR="00403FB0" w:rsidRPr="00D25013" w:rsidRDefault="00403FB0" w:rsidP="00403FB0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D25013">
              <w:rPr>
                <w:rFonts w:ascii="Arial" w:hAnsi="Arial" w:cs="Arial"/>
                <w:sz w:val="28"/>
                <w:szCs w:val="28"/>
              </w:rPr>
              <w:t>Al termine, rinfresco.</w:t>
            </w:r>
          </w:p>
          <w:p w14:paraId="447F3414" w14:textId="00BDF18A" w:rsidR="00403FB0" w:rsidRPr="00DE5B02" w:rsidRDefault="00403FB0" w:rsidP="00403FB0">
            <w:pPr>
              <w:spacing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EFDC7D1" w14:textId="77777777" w:rsidR="00403FB0" w:rsidRPr="00DE5B02" w:rsidRDefault="00403FB0" w:rsidP="00403FB0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2EF29352" w14:textId="4BAC343C" w:rsidR="00403FB0" w:rsidRDefault="00403FB0" w:rsidP="00403FB0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B82218">
              <w:rPr>
                <w:rFonts w:ascii="Arial" w:hAnsi="Arial" w:cs="Arial"/>
                <w:sz w:val="28"/>
                <w:szCs w:val="28"/>
              </w:rPr>
              <w:t>ntro lunedì 9 marzo.</w:t>
            </w:r>
          </w:p>
          <w:p w14:paraId="1DBAD5D3" w14:textId="1A40F473" w:rsidR="00403FB0" w:rsidRDefault="00403FB0" w:rsidP="00403FB0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Tramite sito web </w:t>
            </w:r>
            <w:hyperlink r:id="rId13" w:history="1">
              <w:r w:rsidRPr="00C76768">
                <w:rPr>
                  <w:rStyle w:val="Collegamentoipertestuale"/>
                  <w:rFonts w:ascii="Arial" w:hAnsi="Arial" w:cs="Arial"/>
                  <w:sz w:val="28"/>
                  <w:szCs w:val="28"/>
                </w:rPr>
                <w:t>www.unitas.ch/trentuno</w:t>
              </w:r>
            </w:hyperlink>
            <w:r w:rsidR="00676359">
              <w:rPr>
                <w:rFonts w:ascii="Arial" w:hAnsi="Arial" w:cs="Arial"/>
                <w:sz w:val="28"/>
                <w:szCs w:val="28"/>
              </w:rPr>
              <w:t xml:space="preserve"> o con questo formulario</w:t>
            </w:r>
            <w:r w:rsidR="00E341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7251C6F" w14:textId="0AC5CAC8" w:rsidR="00403FB0" w:rsidRPr="001F11A7" w:rsidRDefault="00403FB0" w:rsidP="00403FB0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bookmarkEnd w:id="3"/>
      <w:tr w:rsidR="00403FB0" w:rsidRPr="00DE5B02" w14:paraId="45237D77" w14:textId="77777777" w:rsidTr="00955DE5">
        <w:trPr>
          <w:gridAfter w:val="1"/>
          <w:wAfter w:w="230" w:type="dxa"/>
          <w:trHeight w:val="2625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F45C840" w14:textId="7C8500CF" w:rsidR="00403FB0" w:rsidRDefault="00403FB0" w:rsidP="00403FB0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SABATO 28 MARZO</w:t>
            </w:r>
            <w:r w:rsidRPr="00104F6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| </w:t>
            </w:r>
            <w:r w:rsidR="007F590A" w:rsidRPr="00245B3F">
              <w:rPr>
                <w:rFonts w:ascii="Arial" w:hAnsi="Arial" w:cs="Arial"/>
                <w:b/>
                <w:bCs/>
                <w:sz w:val="28"/>
                <w:szCs w:val="28"/>
              </w:rPr>
              <w:t>LABORATORIO</w:t>
            </w:r>
            <w:r w:rsidR="00FC7CF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B3DD5">
              <w:rPr>
                <w:rFonts w:ascii="Arial" w:hAnsi="Arial" w:cs="Arial"/>
                <w:b/>
                <w:bCs/>
                <w:sz w:val="28"/>
                <w:szCs w:val="28"/>
              </w:rPr>
              <w:t>A INTRAGNA</w:t>
            </w:r>
            <w:r w:rsidR="007F590A" w:rsidRPr="00245B3F">
              <w:rPr>
                <w:rFonts w:ascii="Arial" w:hAnsi="Arial" w:cs="Arial"/>
                <w:b/>
                <w:bCs/>
                <w:sz w:val="28"/>
                <w:szCs w:val="28"/>
              </w:rPr>
              <w:t>: PRODUCIAMO IL PANE</w:t>
            </w:r>
            <w:r w:rsidR="007F590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32002C3" w14:textId="6BB557F0" w:rsidR="00403FB0" w:rsidRPr="00DE5B02" w:rsidRDefault="00403FB0" w:rsidP="00403FB0">
            <w:pPr>
              <w:spacing w:before="240" w:after="12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Impasteremo, modelleremo e cuoceremo il pane nel forno, per portare a casa una piccola opera d’arte…tutta da mangiare! È previsto anche un piacevole e gustoso pranzo al ristorante.</w:t>
            </w:r>
          </w:p>
          <w:p w14:paraId="1E16BF92" w14:textId="157CFE83" w:rsidR="00403FB0" w:rsidRDefault="00403FB0" w:rsidP="00403FB0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C7620B" w:rsidRPr="00C7620B">
              <w:rPr>
                <w:rFonts w:ascii="Arial" w:hAnsi="Arial" w:cs="Arial"/>
                <w:sz w:val="28"/>
                <w:szCs w:val="28"/>
              </w:rPr>
              <w:t>attività</w:t>
            </w:r>
            <w:r w:rsidR="00C762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dalle 10:00 alle 15:30</w:t>
            </w:r>
          </w:p>
          <w:p w14:paraId="69BFF783" w14:textId="1A6C340C" w:rsidR="00CB23A3" w:rsidRPr="00AE474C" w:rsidRDefault="00403FB0" w:rsidP="00403FB0">
            <w:pPr>
              <w:spacing w:before="240" w:after="36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25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fr.</w:t>
            </w:r>
            <w:r>
              <w:rPr>
                <w:rFonts w:ascii="Arial" w:hAnsi="Arial" w:cs="Arial"/>
                <w:sz w:val="28"/>
                <w:szCs w:val="28"/>
              </w:rPr>
              <w:t xml:space="preserve"> attività produzione pane </w:t>
            </w:r>
            <w:r w:rsidR="00A957B0"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8"/>
                <w:szCs w:val="28"/>
              </w:rPr>
              <w:t>pranzo a carico di ciascun partecipante</w:t>
            </w:r>
            <w:r w:rsidR="0040521E">
              <w:rPr>
                <w:rFonts w:ascii="Arial" w:hAnsi="Arial" w:cs="Arial"/>
                <w:sz w:val="28"/>
                <w:szCs w:val="28"/>
              </w:rPr>
              <w:t>)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Per volontari </w:t>
            </w:r>
            <w:r>
              <w:rPr>
                <w:rFonts w:ascii="Arial" w:hAnsi="Arial" w:cs="Arial"/>
                <w:sz w:val="28"/>
                <w:szCs w:val="28"/>
              </w:rPr>
              <w:t xml:space="preserve">autisti 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incaricati: </w:t>
            </w:r>
            <w:r w:rsidR="00734BAA">
              <w:rPr>
                <w:rFonts w:ascii="Arial" w:hAnsi="Arial" w:cs="Arial"/>
                <w:sz w:val="28"/>
                <w:szCs w:val="28"/>
              </w:rPr>
              <w:t xml:space="preserve">attività </w:t>
            </w:r>
            <w:r w:rsidR="002C3C6C">
              <w:rPr>
                <w:rFonts w:ascii="Arial" w:hAnsi="Arial" w:cs="Arial"/>
                <w:sz w:val="28"/>
                <w:szCs w:val="28"/>
              </w:rPr>
              <w:t xml:space="preserve">gratuita e </w:t>
            </w:r>
            <w:r>
              <w:rPr>
                <w:rFonts w:ascii="Arial" w:hAnsi="Arial" w:cs="Arial"/>
                <w:sz w:val="28"/>
                <w:szCs w:val="28"/>
              </w:rPr>
              <w:t xml:space="preserve">contributo 20 </w:t>
            </w:r>
            <w:r w:rsidRPr="00DE5B02">
              <w:rPr>
                <w:rFonts w:ascii="Arial" w:hAnsi="Arial" w:cs="Arial"/>
                <w:sz w:val="28"/>
                <w:szCs w:val="28"/>
              </w:rPr>
              <w:t>fr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2C3C6C">
              <w:rPr>
                <w:rFonts w:ascii="Arial" w:hAnsi="Arial" w:cs="Arial"/>
                <w:sz w:val="28"/>
                <w:szCs w:val="28"/>
              </w:rPr>
              <w:t xml:space="preserve"> per il pranzo</w:t>
            </w:r>
          </w:p>
        </w:tc>
        <w:tc>
          <w:tcPr>
            <w:tcW w:w="4962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048754A1" w14:textId="7BCCF656" w:rsidR="00403FB0" w:rsidRPr="00DE5B02" w:rsidRDefault="00403FB0" w:rsidP="00403FB0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56C65783" w14:textId="288A2A2B" w:rsidR="00403FB0" w:rsidRPr="005913BE" w:rsidRDefault="00403FB0" w:rsidP="00403FB0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>
              <w:rPr>
                <w:rFonts w:ascii="Arial" w:hAnsi="Arial" w:cs="Arial"/>
                <w:sz w:val="28"/>
                <w:szCs w:val="28"/>
              </w:rPr>
              <w:t>giorno 23 marzo</w:t>
            </w:r>
          </w:p>
          <w:p w14:paraId="1218312E" w14:textId="77777777" w:rsidR="00403FB0" w:rsidRPr="00DE5B02" w:rsidRDefault="00403FB0" w:rsidP="00403FB0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5B135F" w:rsidRPr="00DE5B02" w14:paraId="462FF5FD" w14:textId="77777777" w:rsidTr="00955DE5">
        <w:trPr>
          <w:gridAfter w:val="1"/>
          <w:wAfter w:w="230" w:type="dxa"/>
          <w:trHeight w:val="2625"/>
        </w:trPr>
        <w:tc>
          <w:tcPr>
            <w:tcW w:w="9072" w:type="dxa"/>
            <w:tcBorders>
              <w:top w:val="single" w:sz="4" w:space="0" w:color="auto"/>
              <w:bottom w:val="single" w:sz="2" w:space="0" w:color="7F7F7F" w:themeColor="text1" w:themeTint="80"/>
            </w:tcBorders>
          </w:tcPr>
          <w:p w14:paraId="7FA1585C" w14:textId="5BAE0652" w:rsidR="005B135F" w:rsidRDefault="005B135F" w:rsidP="005B135F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32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MARZO</w:t>
            </w:r>
            <w:r>
              <w:t xml:space="preserve"> </w:t>
            </w:r>
            <w:r w:rsidRPr="00BF461C">
              <w:rPr>
                <w:rFonts w:ascii="Arial" w:hAnsi="Arial" w:cs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GRUPPO PAROLA RETÎNA SUISSE</w:t>
            </w:r>
          </w:p>
          <w:p w14:paraId="6BC7CE49" w14:textId="77777777" w:rsidR="005B135F" w:rsidRDefault="005B135F" w:rsidP="005B135F">
            <w:pPr>
              <w:spacing w:before="240" w:after="36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29DE">
              <w:rPr>
                <w:rFonts w:ascii="Arial" w:hAnsi="Arial" w:cs="Arial"/>
                <w:sz w:val="28"/>
                <w:szCs w:val="28"/>
              </w:rPr>
              <w:t xml:space="preserve">Gruppo di auto aiuto 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Retina Suisse </w:t>
            </w:r>
            <w:r w:rsidRPr="00B329DE">
              <w:rPr>
                <w:rFonts w:ascii="Arial" w:hAnsi="Arial" w:cs="Arial"/>
                <w:sz w:val="28"/>
                <w:szCs w:val="28"/>
              </w:rPr>
              <w:t xml:space="preserve">rivolto a persone con disabilità visive </w:t>
            </w:r>
            <w:r w:rsidRPr="00BD5E42">
              <w:rPr>
                <w:rFonts w:ascii="Arial" w:hAnsi="Arial" w:cs="Arial"/>
                <w:sz w:val="28"/>
                <w:szCs w:val="28"/>
              </w:rPr>
              <w:t>– in collaborazione con il Servizio tiflologico Unitas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29BAE3E" w14:textId="6B41B2F0" w:rsidR="005B135F" w:rsidRDefault="005B135F" w:rsidP="005B135F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>
              <w:rPr>
                <w:rFonts w:ascii="Arial" w:hAnsi="Arial" w:cs="Arial"/>
                <w:sz w:val="28"/>
                <w:szCs w:val="28"/>
              </w:rPr>
              <w:t>11:00 – 12:00</w:t>
            </w:r>
          </w:p>
        </w:tc>
        <w:tc>
          <w:tcPr>
            <w:tcW w:w="4962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27A9B18" w14:textId="77777777" w:rsidR="005B135F" w:rsidRPr="00BF461C" w:rsidRDefault="005B135F" w:rsidP="005B135F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6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6978465B" w14:textId="12AD1E02" w:rsidR="005B135F" w:rsidRPr="00DE5B02" w:rsidRDefault="005B135F" w:rsidP="005B135F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 xml:space="preserve">Iscrizioni </w:t>
            </w:r>
            <w:r w:rsidR="009101A0">
              <w:rPr>
                <w:rFonts w:ascii="Arial" w:hAnsi="Arial" w:cs="Arial"/>
                <w:sz w:val="28"/>
                <w:szCs w:val="28"/>
              </w:rPr>
              <w:t xml:space="preserve">con una settimana di anticipo </w:t>
            </w:r>
            <w:r w:rsidRPr="00974AFA">
              <w:rPr>
                <w:rFonts w:ascii="Arial" w:hAnsi="Arial" w:cs="Arial"/>
                <w:sz w:val="28"/>
                <w:szCs w:val="28"/>
              </w:rPr>
              <w:t xml:space="preserve">a </w:t>
            </w:r>
            <w:r>
              <w:rPr>
                <w:rFonts w:ascii="Arial" w:hAnsi="Arial" w:cs="Arial"/>
                <w:sz w:val="28"/>
                <w:szCs w:val="28"/>
              </w:rPr>
              <w:t xml:space="preserve">Tamara Zoller o </w:t>
            </w:r>
            <w:r w:rsidR="00FF0DC6">
              <w:rPr>
                <w:rFonts w:ascii="Arial" w:hAnsi="Arial" w:cs="Arial"/>
                <w:sz w:val="28"/>
                <w:szCs w:val="28"/>
              </w:rPr>
              <w:t>al p</w:t>
            </w:r>
            <w:r>
              <w:rPr>
                <w:rFonts w:ascii="Arial" w:hAnsi="Arial" w:cs="Arial"/>
                <w:sz w:val="28"/>
                <w:szCs w:val="28"/>
              </w:rPr>
              <w:t>ersonale del centro</w:t>
            </w:r>
            <w:r w:rsidRPr="00974AFA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5B135F" w:rsidRPr="00DE5B02" w14:paraId="722CF48A" w14:textId="77777777" w:rsidTr="00955DE5">
        <w:trPr>
          <w:gridAfter w:val="1"/>
          <w:wAfter w:w="230" w:type="dxa"/>
          <w:trHeight w:val="2625"/>
        </w:trPr>
        <w:tc>
          <w:tcPr>
            <w:tcW w:w="9072" w:type="dxa"/>
            <w:tcBorders>
              <w:top w:val="single" w:sz="4" w:space="0" w:color="auto"/>
              <w:bottom w:val="single" w:sz="2" w:space="0" w:color="7F7F7F" w:themeColor="text1" w:themeTint="80"/>
            </w:tcBorders>
          </w:tcPr>
          <w:p w14:paraId="688BE366" w14:textId="6C5DFEA0" w:rsidR="005B135F" w:rsidRDefault="005B135F" w:rsidP="005B135F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LUNEDÌ 30 MARZO </w:t>
            </w:r>
            <w:r w:rsidRPr="00104F69">
              <w:rPr>
                <w:rFonts w:ascii="Arial" w:hAnsi="Arial" w:cs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CONFERENZA SULLE DIFFICOLTÀ UDITIVE</w:t>
            </w:r>
          </w:p>
          <w:p w14:paraId="2C151EF2" w14:textId="77777777" w:rsidR="005B135F" w:rsidRDefault="005B135F" w:rsidP="005B135F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367D8C">
              <w:rPr>
                <w:rFonts w:ascii="Arial" w:hAnsi="Arial" w:cs="Arial"/>
                <w:sz w:val="28"/>
                <w:szCs w:val="28"/>
              </w:rPr>
              <w:t xml:space="preserve">Vedi </w:t>
            </w:r>
            <w:r>
              <w:rPr>
                <w:rFonts w:ascii="Arial" w:hAnsi="Arial" w:cs="Arial"/>
                <w:sz w:val="28"/>
                <w:szCs w:val="28"/>
              </w:rPr>
              <w:t>programma allegato</w:t>
            </w:r>
          </w:p>
          <w:p w14:paraId="6A1DF9CE" w14:textId="77777777" w:rsidR="005B135F" w:rsidRDefault="005B135F" w:rsidP="005B135F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BB6A58">
              <w:rPr>
                <w:rFonts w:ascii="Arial" w:hAnsi="Arial" w:cs="Arial"/>
                <w:sz w:val="28"/>
                <w:szCs w:val="28"/>
              </w:rPr>
              <w:t>alle 14:30</w:t>
            </w:r>
          </w:p>
          <w:p w14:paraId="25351764" w14:textId="50FB0D3F" w:rsidR="005B135F" w:rsidRDefault="005B135F" w:rsidP="005B135F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C96D60">
              <w:rPr>
                <w:rFonts w:ascii="Arial" w:hAnsi="Arial" w:cs="Arial"/>
                <w:sz w:val="28"/>
                <w:szCs w:val="28"/>
              </w:rPr>
              <w:t>gratuito, segue un piccolo rinfresco</w:t>
            </w:r>
          </w:p>
          <w:p w14:paraId="27C74E02" w14:textId="289C7364" w:rsidR="005B135F" w:rsidRPr="00367D8C" w:rsidRDefault="005B135F" w:rsidP="005B135F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488D3325" w14:textId="77777777" w:rsidR="005B135F" w:rsidRPr="00DE5B02" w:rsidRDefault="005B135F" w:rsidP="005B135F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6BEFE456" w14:textId="77777777" w:rsidR="005B135F" w:rsidRPr="005913BE" w:rsidRDefault="005B135F" w:rsidP="005B135F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>
              <w:rPr>
                <w:rFonts w:ascii="Arial" w:hAnsi="Arial" w:cs="Arial"/>
                <w:sz w:val="28"/>
                <w:szCs w:val="28"/>
              </w:rPr>
              <w:t>giorno 23 marzo</w:t>
            </w:r>
          </w:p>
          <w:p w14:paraId="24086C3C" w14:textId="6D17A589" w:rsidR="005B135F" w:rsidRPr="00DE5B02" w:rsidRDefault="005B135F" w:rsidP="005B135F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</w:tbl>
    <w:p w14:paraId="7A69E66B" w14:textId="77777777" w:rsidR="00233F2D" w:rsidRPr="00233F2D" w:rsidRDefault="00233F2D" w:rsidP="00233F2D"/>
    <w:tbl>
      <w:tblPr>
        <w:tblStyle w:val="Grigliatabella"/>
        <w:tblpPr w:leftFromText="141" w:rightFromText="141" w:vertAnchor="text" w:horzAnchor="margin" w:tblpY="173"/>
        <w:tblW w:w="0" w:type="auto"/>
        <w:tblBorders>
          <w:top w:val="none" w:sz="0" w:space="0" w:color="auto"/>
          <w:left w:val="single" w:sz="48" w:space="0" w:color="FFFFFF" w:themeColor="background1"/>
          <w:bottom w:val="none" w:sz="0" w:space="0" w:color="auto"/>
          <w:right w:val="single" w:sz="48" w:space="0" w:color="FFFFFF" w:themeColor="background1"/>
          <w:insideH w:val="none" w:sz="0" w:space="0" w:color="auto"/>
          <w:insideV w:val="single" w:sz="48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63"/>
        <w:gridCol w:w="5415"/>
      </w:tblGrid>
      <w:tr w:rsidR="004A24E1" w:rsidRPr="00F8725D" w14:paraId="7C0833E3" w14:textId="77777777" w:rsidTr="00CE0E56">
        <w:tc>
          <w:tcPr>
            <w:tcW w:w="9863" w:type="dxa"/>
            <w:tcBorders>
              <w:right w:val="single" w:sz="2" w:space="0" w:color="A6A6A6" w:themeColor="background1" w:themeShade="A6"/>
            </w:tcBorders>
            <w:shd w:val="clear" w:color="auto" w:fill="FFFFFF" w:themeFill="background1"/>
          </w:tcPr>
          <w:p w14:paraId="4BB985C4" w14:textId="77777777" w:rsidR="004A24E1" w:rsidRPr="00F8725D" w:rsidRDefault="00681C81" w:rsidP="00CE0E56">
            <w:pPr>
              <w:spacing w:after="240"/>
              <w:ind w:left="953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F8725D">
              <w:rPr>
                <w:rFonts w:ascii="Arial" w:hAnsi="Arial" w:cs="Arial"/>
                <w:b/>
                <w:bCs/>
                <w:sz w:val="30"/>
                <w:szCs w:val="30"/>
              </w:rPr>
              <w:t>CONDIZIONI</w:t>
            </w:r>
          </w:p>
          <w:p w14:paraId="274D8373" w14:textId="77777777" w:rsidR="004A24E1" w:rsidRDefault="004A24E1" w:rsidP="00CE0E56">
            <w:pPr>
              <w:spacing w:after="120"/>
              <w:ind w:left="953"/>
              <w:rPr>
                <w:rFonts w:ascii="Arial" w:hAnsi="Arial" w:cs="Arial"/>
                <w:sz w:val="28"/>
                <w:szCs w:val="28"/>
              </w:rPr>
            </w:pPr>
            <w:r w:rsidRPr="00B83A60">
              <w:rPr>
                <w:rFonts w:ascii="Arial" w:hAnsi="Arial" w:cs="Arial"/>
                <w:sz w:val="28"/>
                <w:szCs w:val="28"/>
              </w:rPr>
              <w:t>Iscrizione obbligatoria</w:t>
            </w:r>
            <w:r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63B8A50C" w14:textId="77777777" w:rsidR="004A24E1" w:rsidRDefault="004A24E1" w:rsidP="00A25BFE">
            <w:pPr>
              <w:pStyle w:val="Paragrafoelenco"/>
              <w:numPr>
                <w:ilvl w:val="0"/>
                <w:numId w:val="7"/>
              </w:numPr>
              <w:spacing w:after="0"/>
              <w:ind w:left="1390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 xml:space="preserve">tramite gli </w:t>
            </w:r>
            <w:r>
              <w:rPr>
                <w:rFonts w:ascii="Arial" w:hAnsi="Arial" w:cs="Arial"/>
                <w:sz w:val="28"/>
                <w:szCs w:val="28"/>
              </w:rPr>
              <w:t xml:space="preserve">eventi sul sito </w:t>
            </w:r>
            <w:hyperlink r:id="rId14" w:history="1">
              <w:r w:rsidRPr="00072772">
                <w:rPr>
                  <w:rStyle w:val="Collegamentoipertestuale"/>
                  <w:rFonts w:ascii="Arial" w:hAnsi="Arial" w:cs="Arial"/>
                  <w:sz w:val="28"/>
                  <w:szCs w:val="28"/>
                </w:rPr>
                <w:t>www.unitas.ch/casa-andreina</w:t>
              </w:r>
            </w:hyperlink>
          </w:p>
          <w:p w14:paraId="3DA0A822" w14:textId="77777777" w:rsidR="004A24E1" w:rsidRDefault="004A24E1" w:rsidP="00A25BFE">
            <w:pPr>
              <w:pStyle w:val="Paragrafoelenco"/>
              <w:numPr>
                <w:ilvl w:val="0"/>
                <w:numId w:val="7"/>
              </w:numPr>
              <w:spacing w:after="0"/>
              <w:ind w:left="1390"/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scrivendo a </w:t>
            </w:r>
            <w:hyperlink r:id="rId15" w:history="1">
              <w:r w:rsidRPr="00072772">
                <w:rPr>
                  <w:rStyle w:val="Collegamentoipertestuale"/>
                  <w:rFonts w:ascii="Arial" w:hAnsi="Arial" w:cs="Arial"/>
                  <w:sz w:val="28"/>
                  <w:szCs w:val="28"/>
                </w:rPr>
                <w:t>casa.andreina@unitas.ch</w:t>
              </w:r>
            </w:hyperlink>
          </w:p>
          <w:p w14:paraId="575EF3F8" w14:textId="77777777" w:rsidR="004A24E1" w:rsidRPr="00CE0E56" w:rsidRDefault="004A24E1" w:rsidP="00A25BFE">
            <w:pPr>
              <w:pStyle w:val="Paragrafoelenco"/>
              <w:numPr>
                <w:ilvl w:val="0"/>
                <w:numId w:val="7"/>
              </w:numPr>
              <w:spacing w:after="120"/>
              <w:ind w:left="1389" w:hanging="357"/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oppure </w:t>
            </w:r>
            <w:r w:rsidRPr="004A24E1">
              <w:rPr>
                <w:rFonts w:ascii="Arial" w:hAnsi="Arial" w:cs="Arial"/>
                <w:sz w:val="28"/>
                <w:szCs w:val="28"/>
              </w:rPr>
              <w:t>consegna</w:t>
            </w:r>
            <w:r>
              <w:rPr>
                <w:rFonts w:ascii="Arial" w:hAnsi="Arial" w:cs="Arial"/>
                <w:sz w:val="28"/>
                <w:szCs w:val="28"/>
              </w:rPr>
              <w:t>ndo</w:t>
            </w:r>
            <w:r w:rsidRPr="004A24E1">
              <w:rPr>
                <w:rFonts w:ascii="Arial" w:hAnsi="Arial" w:cs="Arial"/>
                <w:sz w:val="28"/>
                <w:szCs w:val="28"/>
              </w:rPr>
              <w:t xml:space="preserve"> questo foglio</w:t>
            </w:r>
          </w:p>
          <w:p w14:paraId="70C26634" w14:textId="77777777" w:rsidR="004A24E1" w:rsidRPr="00681C81" w:rsidRDefault="00681C81" w:rsidP="00CE0E56">
            <w:pPr>
              <w:spacing w:after="80"/>
              <w:ind w:left="954" w:right="449"/>
              <w:rPr>
                <w:rFonts w:ascii="Arial" w:hAnsi="Arial" w:cs="Arial"/>
                <w:sz w:val="28"/>
                <w:szCs w:val="28"/>
              </w:rPr>
            </w:pPr>
            <w:r w:rsidRPr="00B83A60">
              <w:rPr>
                <w:rFonts w:ascii="Arial" w:hAnsi="Arial" w:cs="Arial"/>
                <w:sz w:val="28"/>
                <w:szCs w:val="28"/>
              </w:rPr>
              <w:t>Le iscrizioni possono chiudere anticipatamente in caso di raggiungimento del numero massimo di partecipanti.</w:t>
            </w:r>
            <w:r>
              <w:rPr>
                <w:rFonts w:ascii="Arial" w:hAnsi="Arial" w:cs="Arial"/>
                <w:sz w:val="28"/>
                <w:szCs w:val="28"/>
              </w:rPr>
              <w:t xml:space="preserve"> Quelle</w:t>
            </w:r>
            <w:r w:rsidR="004A24E1" w:rsidRPr="00B83A60">
              <w:rPr>
                <w:rFonts w:ascii="Arial" w:hAnsi="Arial" w:cs="Arial"/>
                <w:sz w:val="28"/>
                <w:szCs w:val="28"/>
              </w:rPr>
              <w:t xml:space="preserve"> tardive vengono inserite in lista d’attesa e sono valide solo se confermate.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A24E1" w:rsidRPr="00B83A60">
              <w:rPr>
                <w:rFonts w:ascii="Arial" w:hAnsi="Arial" w:cs="Arial"/>
                <w:sz w:val="28"/>
                <w:szCs w:val="28"/>
              </w:rPr>
              <w:t>Le disiscrizioni oltre il termine comportano il pagamento della quota</w:t>
            </w:r>
            <w:r>
              <w:rPr>
                <w:rFonts w:ascii="Arial" w:hAnsi="Arial" w:cs="Arial"/>
                <w:sz w:val="28"/>
                <w:szCs w:val="28"/>
              </w:rPr>
              <w:t xml:space="preserve"> di partecipazione</w:t>
            </w:r>
            <w:r w:rsidR="004A24E1" w:rsidRPr="00B83A60">
              <w:rPr>
                <w:rFonts w:ascii="Arial" w:hAnsi="Arial" w:cs="Arial"/>
                <w:sz w:val="28"/>
                <w:szCs w:val="28"/>
              </w:rPr>
              <w:t>, quando prevista.</w:t>
            </w:r>
          </w:p>
        </w:tc>
        <w:tc>
          <w:tcPr>
            <w:tcW w:w="5415" w:type="dxa"/>
            <w:tcBorders>
              <w:left w:val="single" w:sz="2" w:space="0" w:color="A6A6A6" w:themeColor="background1" w:themeShade="A6"/>
            </w:tcBorders>
          </w:tcPr>
          <w:p w14:paraId="6CD7D56B" w14:textId="77777777" w:rsidR="00681C81" w:rsidRDefault="00CE0E56" w:rsidP="00CE0E56">
            <w:pPr>
              <w:ind w:left="1587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SITO WEB</w:t>
            </w:r>
          </w:p>
          <w:p w14:paraId="2F2365E1" w14:textId="77777777" w:rsidR="004A24E1" w:rsidRPr="00CE0E56" w:rsidRDefault="004A24E1" w:rsidP="00CE0E56">
            <w:pPr>
              <w:spacing w:before="3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0E5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2" behindDoc="0" locked="0" layoutInCell="1" allowOverlap="1" wp14:anchorId="219B30FE" wp14:editId="59B35684">
                  <wp:simplePos x="0" y="0"/>
                  <wp:positionH relativeFrom="column">
                    <wp:posOffset>824230</wp:posOffset>
                  </wp:positionH>
                  <wp:positionV relativeFrom="paragraph">
                    <wp:posOffset>184673</wp:posOffset>
                  </wp:positionV>
                  <wp:extent cx="1492623" cy="1492623"/>
                  <wp:effectExtent l="0" t="0" r="6350" b="6350"/>
                  <wp:wrapNone/>
                  <wp:docPr id="1265674210" name="Immagine 2" descr="Immagine che contiene modello, Elementi grafici, cerchio, bianco e ner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674210" name="Immagine 2" descr="Immagine che contiene modello, Elementi grafici, cerchio, bianco e ner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92623" cy="149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0E56" w:rsidRPr="00CE0E56">
              <w:rPr>
                <w:rFonts w:ascii="Arial" w:hAnsi="Arial" w:cs="Arial"/>
                <w:sz w:val="28"/>
                <w:szCs w:val="28"/>
              </w:rPr>
              <w:t>www.unitas.ch/casa-andreina</w:t>
            </w:r>
          </w:p>
        </w:tc>
      </w:tr>
    </w:tbl>
    <w:p w14:paraId="61BB92C9" w14:textId="77777777" w:rsidR="00CE0E56" w:rsidRDefault="00CE0E56" w:rsidP="00233F2D">
      <w:pPr>
        <w:rPr>
          <w:rFonts w:ascii="Arial" w:hAnsi="Arial" w:cs="Arial"/>
          <w:sz w:val="30"/>
          <w:szCs w:val="30"/>
        </w:rPr>
      </w:pPr>
    </w:p>
    <w:p w14:paraId="73FB04A7" w14:textId="77777777" w:rsidR="00233F2D" w:rsidRPr="00233F2D" w:rsidRDefault="00AE474C" w:rsidP="00D70464">
      <w:pPr>
        <w:spacing w:before="480" w:after="0"/>
        <w:ind w:left="1134"/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</w:pPr>
      <w:r>
        <w:rPr>
          <w:rFonts w:ascii="Arial" w:hAnsi="Arial" w:cs="Arial"/>
          <w:b/>
          <w:bCs/>
          <w:sz w:val="28"/>
          <w:szCs w:val="28"/>
        </w:rPr>
        <w:t xml:space="preserve">ISCRIZIONE | </w:t>
      </w:r>
      <w:r w:rsidR="00233F2D">
        <w:rPr>
          <w:rFonts w:ascii="Arial" w:hAnsi="Arial" w:cs="Arial"/>
          <w:sz w:val="28"/>
          <w:szCs w:val="28"/>
        </w:rPr>
        <w:t>Nome</w:t>
      </w:r>
      <w:r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CE0E56" w:rsidRP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cccccccccccccc</w:t>
      </w:r>
      <w:proofErr w:type="spellEnd"/>
      <w:r w:rsidR="00CE0E56" w:rsidRP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___</w:t>
      </w:r>
      <w:proofErr w:type="spellStart"/>
      <w:r w:rsidR="00CE0E56" w:rsidRP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ccc_c</w:t>
      </w:r>
      <w:proofErr w:type="spellEnd"/>
      <w:r w:rsidR="00CE0E56" w:rsidRP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 xml:space="preserve"> </w:t>
      </w:r>
      <w:r w:rsidR="00CE0E56">
        <w:rPr>
          <w:rFonts w:ascii="Arial" w:hAnsi="Arial" w:cs="Arial"/>
          <w:sz w:val="28"/>
          <w:szCs w:val="28"/>
        </w:rPr>
        <w:t xml:space="preserve">   </w:t>
      </w:r>
      <w:r w:rsidR="00CE0E56">
        <w:rPr>
          <w:rFonts w:ascii="Arial" w:hAnsi="Arial" w:cs="Arial"/>
          <w:sz w:val="28"/>
          <w:szCs w:val="28"/>
        </w:rPr>
        <w:tab/>
      </w:r>
      <w:r w:rsidR="00CE0E56">
        <w:rPr>
          <w:rFonts w:ascii="Arial" w:hAnsi="Arial" w:cs="Arial"/>
          <w:sz w:val="28"/>
          <w:szCs w:val="28"/>
        </w:rPr>
        <w:tab/>
        <w:t>C</w:t>
      </w:r>
      <w:r w:rsidR="00233F2D" w:rsidRPr="00233F2D">
        <w:rPr>
          <w:rFonts w:ascii="Arial" w:hAnsi="Arial" w:cs="Arial"/>
          <w:sz w:val="28"/>
          <w:szCs w:val="28"/>
        </w:rPr>
        <w:t>ognome</w:t>
      </w:r>
      <w:r w:rsidR="00233F2D">
        <w:rPr>
          <w:rFonts w:ascii="Arial" w:hAnsi="Arial" w:cs="Arial"/>
          <w:sz w:val="28"/>
          <w:szCs w:val="28"/>
        </w:rPr>
        <w:t>:</w:t>
      </w:r>
      <w:r w:rsidR="00233F2D" w:rsidRPr="00233F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E0E56"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ccxcccccccccccccccccccXX</w:t>
      </w:r>
      <w:r w:rsid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</w:t>
      </w:r>
      <w:r w:rsidR="00CE0E56"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XXX</w:t>
      </w:r>
      <w:proofErr w:type="spellEnd"/>
      <w:r w:rsid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__</w:t>
      </w:r>
    </w:p>
    <w:p w14:paraId="7FEE807D" w14:textId="77777777" w:rsidR="00233F2D" w:rsidRPr="00233F2D" w:rsidRDefault="00233F2D" w:rsidP="00CE0E56">
      <w:pPr>
        <w:spacing w:after="0"/>
        <w:rPr>
          <w:rFonts w:ascii="Arial" w:hAnsi="Arial" w:cs="Arial"/>
          <w:sz w:val="28"/>
          <w:szCs w:val="28"/>
          <w:shd w:val="clear" w:color="auto" w:fill="FFFFFF" w:themeFill="background1"/>
        </w:rPr>
      </w:pPr>
    </w:p>
    <w:p w14:paraId="7BC42521" w14:textId="77777777" w:rsidR="00233F2D" w:rsidRPr="00D70464" w:rsidRDefault="00233F2D" w:rsidP="00D70464">
      <w:pPr>
        <w:spacing w:after="0"/>
        <w:ind w:left="1134"/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</w:pPr>
      <w:r w:rsidRPr="00233F2D">
        <w:rPr>
          <w:rFonts w:ascii="Arial" w:hAnsi="Arial" w:cs="Arial"/>
          <w:sz w:val="28"/>
          <w:szCs w:val="28"/>
          <w:shd w:val="clear" w:color="auto" w:fill="FFFFFF" w:themeFill="background1"/>
        </w:rPr>
        <w:t>Telefono</w:t>
      </w:r>
      <w:r>
        <w:rPr>
          <w:rFonts w:ascii="Arial" w:hAnsi="Arial" w:cs="Arial"/>
          <w:sz w:val="28"/>
          <w:szCs w:val="28"/>
          <w:shd w:val="clear" w:color="auto" w:fill="FFFFFF" w:themeFill="background1"/>
        </w:rPr>
        <w:t>:</w:t>
      </w:r>
      <w:r w:rsidRPr="00233F2D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ccccccccccccccc</w:t>
      </w:r>
      <w:proofErr w:type="spellEnd"/>
      <w:r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_____</w:t>
      </w:r>
      <w:proofErr w:type="spellStart"/>
      <w:r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ccccc</w:t>
      </w:r>
      <w:proofErr w:type="spellEnd"/>
      <w:r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___</w:t>
      </w:r>
      <w:proofErr w:type="spellStart"/>
      <w:r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ccc</w:t>
      </w:r>
      <w:r w:rsid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</w:t>
      </w:r>
      <w:proofErr w:type="gramStart"/>
      <w:r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</w:t>
      </w:r>
      <w:proofErr w:type="spellEnd"/>
      <w:r w:rsidRPr="00233F2D"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  <w:t xml:space="preserve">  </w:t>
      </w:r>
      <w:r w:rsidR="00CE0E56"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  <w:tab/>
      </w:r>
      <w:proofErr w:type="gramEnd"/>
      <w:r w:rsidR="00CE0E56"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  <w:tab/>
      </w:r>
      <w:r w:rsidR="00D70464"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  <w:t xml:space="preserve">     </w:t>
      </w:r>
      <w:r>
        <w:rPr>
          <w:rFonts w:ascii="Arial" w:hAnsi="Arial" w:cs="Arial"/>
          <w:sz w:val="28"/>
          <w:szCs w:val="28"/>
          <w:shd w:val="clear" w:color="auto" w:fill="FFFFFF" w:themeFill="background1"/>
        </w:rPr>
        <w:t>E</w:t>
      </w:r>
      <w:r w:rsidRPr="00233F2D">
        <w:rPr>
          <w:rFonts w:ascii="Arial" w:hAnsi="Arial" w:cs="Arial"/>
          <w:sz w:val="28"/>
          <w:szCs w:val="28"/>
          <w:shd w:val="clear" w:color="auto" w:fill="FFFFFF" w:themeFill="background1"/>
        </w:rPr>
        <w:t>-mail</w:t>
      </w:r>
      <w:r>
        <w:rPr>
          <w:rFonts w:ascii="Arial" w:hAnsi="Arial" w:cs="Arial"/>
          <w:sz w:val="28"/>
          <w:szCs w:val="28"/>
          <w:shd w:val="clear" w:color="auto" w:fill="FFFFFF" w:themeFill="background1"/>
        </w:rPr>
        <w:t>:</w:t>
      </w:r>
      <w:r w:rsidR="00CE0E56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D70464" w:rsidRPr="00D70464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ccxcccccccccccccccccccXX_XXX</w:t>
      </w:r>
      <w:proofErr w:type="spellEnd"/>
      <w:r w:rsidR="00D70464" w:rsidRPr="00D70464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__</w:t>
      </w:r>
    </w:p>
    <w:sectPr w:rsidR="00233F2D" w:rsidRPr="00D70464" w:rsidSect="00D70464">
      <w:headerReference w:type="default" r:id="rId17"/>
      <w:footerReference w:type="default" r:id="rId18"/>
      <w:pgSz w:w="16838" w:h="23811" w:code="8"/>
      <w:pgMar w:top="1672" w:right="720" w:bottom="720" w:left="720" w:header="426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5198" w14:textId="77777777" w:rsidR="00033AA8" w:rsidRDefault="00033AA8" w:rsidP="00444F50">
      <w:pPr>
        <w:spacing w:after="0" w:line="240" w:lineRule="auto"/>
      </w:pPr>
      <w:r>
        <w:separator/>
      </w:r>
    </w:p>
  </w:endnote>
  <w:endnote w:type="continuationSeparator" w:id="0">
    <w:p w14:paraId="15C2F481" w14:textId="77777777" w:rsidR="00033AA8" w:rsidRDefault="00033AA8" w:rsidP="00444F50">
      <w:pPr>
        <w:spacing w:after="0" w:line="240" w:lineRule="auto"/>
      </w:pPr>
      <w:r>
        <w:continuationSeparator/>
      </w:r>
    </w:p>
  </w:endnote>
  <w:endnote w:type="continuationNotice" w:id="1">
    <w:p w14:paraId="477B7345" w14:textId="77777777" w:rsidR="00033AA8" w:rsidRDefault="00033A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D4F4" w14:textId="77777777" w:rsidR="00521238" w:rsidRPr="00B83A60" w:rsidRDefault="00B83A60" w:rsidP="00B83A60">
    <w:pPr>
      <w:pStyle w:val="Pidipagina"/>
      <w:tabs>
        <w:tab w:val="left" w:pos="6300"/>
        <w:tab w:val="center" w:pos="7699"/>
      </w:tabs>
      <w:spacing w:before="360"/>
      <w:rPr>
        <w:rFonts w:ascii="Arial" w:hAnsi="Arial" w:cs="Arial"/>
        <w:sz w:val="28"/>
        <w:szCs w:val="28"/>
        <w:lang w:val="it-IT"/>
      </w:rPr>
    </w:pPr>
    <w:r w:rsidRPr="00B83A6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6AD4A3" wp14:editId="286C37F3">
              <wp:simplePos x="0" y="0"/>
              <wp:positionH relativeFrom="column">
                <wp:posOffset>-58311</wp:posOffset>
              </wp:positionH>
              <wp:positionV relativeFrom="paragraph">
                <wp:posOffset>129540</wp:posOffset>
              </wp:positionV>
              <wp:extent cx="9658350" cy="0"/>
              <wp:effectExtent l="0" t="0" r="6350" b="12700"/>
              <wp:wrapNone/>
              <wp:docPr id="1633688978" name="Connettore d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5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6E82612" id="Connettore dritto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0.2pt" to="755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" strokecolor="#5a5a5a [2109]" strokeweight=".5pt">
              <v:stroke joinstyle="miter"/>
            </v:line>
          </w:pict>
        </mc:Fallback>
      </mc:AlternateContent>
    </w:r>
    <w:r w:rsidRPr="00B83A60">
      <w:rPr>
        <w:rFonts w:ascii="Arial" w:hAnsi="Arial" w:cs="Arial"/>
        <w:sz w:val="28"/>
        <w:szCs w:val="28"/>
        <w:lang w:val="it-IT"/>
      </w:rPr>
      <w:t xml:space="preserve"> Casa Andreina, Via Ricordone 3, Lugano | 091 735 69 05 | </w:t>
    </w:r>
    <w:hyperlink r:id="rId1" w:history="1">
      <w:r w:rsidRPr="00681C81">
        <w:rPr>
          <w:rStyle w:val="Collegamentoipertestuale"/>
          <w:rFonts w:ascii="Arial" w:hAnsi="Arial" w:cs="Arial"/>
          <w:color w:val="000000" w:themeColor="text1"/>
          <w:sz w:val="28"/>
          <w:szCs w:val="28"/>
          <w:lang w:val="it-IT"/>
        </w:rPr>
        <w:t>casa.andreina@unitas.ch</w:t>
      </w:r>
    </w:hyperlink>
    <w:r w:rsidRPr="00681C81">
      <w:rPr>
        <w:rFonts w:ascii="Arial" w:hAnsi="Arial" w:cs="Arial"/>
        <w:color w:val="000000" w:themeColor="text1"/>
        <w:sz w:val="28"/>
        <w:szCs w:val="28"/>
        <w:lang w:val="it-IT"/>
      </w:rPr>
      <w:t xml:space="preserve"> | </w:t>
    </w:r>
    <w:r w:rsidRPr="00B83A60">
      <w:rPr>
        <w:rFonts w:ascii="Arial" w:hAnsi="Arial" w:cs="Arial"/>
        <w:sz w:val="28"/>
        <w:szCs w:val="28"/>
        <w:lang w:val="it-IT"/>
      </w:rPr>
      <w:t>www.unitas.ch/casa-andreina</w:t>
    </w:r>
    <w:r w:rsidR="00184BB3">
      <w:rPr>
        <w:rFonts w:ascii="Arial" w:hAnsi="Arial" w:cs="Arial"/>
        <w:b/>
        <w:bCs/>
        <w:sz w:val="28"/>
        <w:szCs w:val="28"/>
      </w:rPr>
      <w:tab/>
    </w:r>
    <w:r w:rsidR="00184BB3"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D801" w14:textId="77777777" w:rsidR="00033AA8" w:rsidRDefault="00033AA8" w:rsidP="00444F50">
      <w:pPr>
        <w:spacing w:after="0" w:line="240" w:lineRule="auto"/>
      </w:pPr>
      <w:r>
        <w:separator/>
      </w:r>
    </w:p>
  </w:footnote>
  <w:footnote w:type="continuationSeparator" w:id="0">
    <w:p w14:paraId="21FB3FD5" w14:textId="77777777" w:rsidR="00033AA8" w:rsidRDefault="00033AA8" w:rsidP="00444F50">
      <w:pPr>
        <w:spacing w:after="0" w:line="240" w:lineRule="auto"/>
      </w:pPr>
      <w:r>
        <w:continuationSeparator/>
      </w:r>
    </w:p>
  </w:footnote>
  <w:footnote w:type="continuationNotice" w:id="1">
    <w:p w14:paraId="4989DE9B" w14:textId="77777777" w:rsidR="00033AA8" w:rsidRDefault="00033A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30"/>
        <w:szCs w:val="30"/>
        <w:lang w:val="fr-CH"/>
      </w:rPr>
      <w:id w:val="1869938003"/>
      <w:docPartObj>
        <w:docPartGallery w:val="Page Numbers (Top of Page)"/>
        <w:docPartUnique/>
      </w:docPartObj>
    </w:sdtPr>
    <w:sdtContent>
      <w:p w14:paraId="62F4FFE1" w14:textId="40D147BF" w:rsidR="00521238" w:rsidRPr="00B83A60" w:rsidRDefault="00967230" w:rsidP="00D70464">
        <w:pPr>
          <w:spacing w:after="0"/>
          <w:ind w:left="1276"/>
          <w:rPr>
            <w:rFonts w:ascii="Arial" w:hAnsi="Arial" w:cs="Arial"/>
            <w:sz w:val="30"/>
            <w:szCs w:val="30"/>
            <w:lang w:val="fr-CH"/>
          </w:rPr>
        </w:pPr>
        <w:r w:rsidRPr="00967230">
          <w:rPr>
            <w:rFonts w:ascii="Arial" w:hAnsi="Arial" w:cs="Arial"/>
            <w:noProof/>
            <w:sz w:val="30"/>
            <w:szCs w:val="30"/>
            <w:lang w:val="fr-CH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162AA79" wp14:editId="3443B708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2115505164" name="Ova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32ACC9" w14:textId="77777777" w:rsidR="00967230" w:rsidRDefault="00967230">
                              <w:pPr>
                                <w:pStyle w:val="Pidipagina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it-IT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162AA79" id="Ovale 4" o:spid="_x0000_s1026" style="position:absolute;left:0;text-align:left;margin-left:0;margin-top:0;width:49.35pt;height:49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o:allowincell="f" fillcolor="#40618b" stroked="f">
                  <v:textbox>
                    <w:txbxContent>
                      <w:p w14:paraId="6132ACC9" w14:textId="77777777" w:rsidR="00967230" w:rsidRDefault="00967230">
                        <w:pPr>
                          <w:pStyle w:val="Pidipagina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it-IT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68F4"/>
    <w:multiLevelType w:val="hybridMultilevel"/>
    <w:tmpl w:val="5784D3E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DE2"/>
    <w:multiLevelType w:val="hybridMultilevel"/>
    <w:tmpl w:val="754A0806"/>
    <w:lvl w:ilvl="0" w:tplc="0FE0474A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4908" w:hanging="360"/>
      </w:pPr>
    </w:lvl>
    <w:lvl w:ilvl="2" w:tplc="0810001B" w:tentative="1">
      <w:start w:val="1"/>
      <w:numFmt w:val="lowerRoman"/>
      <w:lvlText w:val="%3."/>
      <w:lvlJc w:val="right"/>
      <w:pPr>
        <w:ind w:left="5628" w:hanging="180"/>
      </w:pPr>
    </w:lvl>
    <w:lvl w:ilvl="3" w:tplc="0810000F" w:tentative="1">
      <w:start w:val="1"/>
      <w:numFmt w:val="decimal"/>
      <w:lvlText w:val="%4."/>
      <w:lvlJc w:val="left"/>
      <w:pPr>
        <w:ind w:left="6348" w:hanging="360"/>
      </w:pPr>
    </w:lvl>
    <w:lvl w:ilvl="4" w:tplc="08100019" w:tentative="1">
      <w:start w:val="1"/>
      <w:numFmt w:val="lowerLetter"/>
      <w:lvlText w:val="%5."/>
      <w:lvlJc w:val="left"/>
      <w:pPr>
        <w:ind w:left="7068" w:hanging="360"/>
      </w:pPr>
    </w:lvl>
    <w:lvl w:ilvl="5" w:tplc="0810001B" w:tentative="1">
      <w:start w:val="1"/>
      <w:numFmt w:val="lowerRoman"/>
      <w:lvlText w:val="%6."/>
      <w:lvlJc w:val="right"/>
      <w:pPr>
        <w:ind w:left="7788" w:hanging="180"/>
      </w:pPr>
    </w:lvl>
    <w:lvl w:ilvl="6" w:tplc="0810000F" w:tentative="1">
      <w:start w:val="1"/>
      <w:numFmt w:val="decimal"/>
      <w:lvlText w:val="%7."/>
      <w:lvlJc w:val="left"/>
      <w:pPr>
        <w:ind w:left="8508" w:hanging="360"/>
      </w:pPr>
    </w:lvl>
    <w:lvl w:ilvl="7" w:tplc="08100019" w:tentative="1">
      <w:start w:val="1"/>
      <w:numFmt w:val="lowerLetter"/>
      <w:lvlText w:val="%8."/>
      <w:lvlJc w:val="left"/>
      <w:pPr>
        <w:ind w:left="9228" w:hanging="360"/>
      </w:pPr>
    </w:lvl>
    <w:lvl w:ilvl="8" w:tplc="081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46992C11"/>
    <w:multiLevelType w:val="hybridMultilevel"/>
    <w:tmpl w:val="D924DAF6"/>
    <w:lvl w:ilvl="0" w:tplc="0FDE03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81B56"/>
    <w:multiLevelType w:val="hybridMultilevel"/>
    <w:tmpl w:val="D1AC674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54524"/>
    <w:multiLevelType w:val="hybridMultilevel"/>
    <w:tmpl w:val="32B48042"/>
    <w:lvl w:ilvl="0" w:tplc="DCDEF4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D39B1"/>
    <w:multiLevelType w:val="hybridMultilevel"/>
    <w:tmpl w:val="EB768F82"/>
    <w:lvl w:ilvl="0" w:tplc="0810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6" w15:restartNumberingAfterBreak="0">
    <w:nsid w:val="79BF70FB"/>
    <w:multiLevelType w:val="hybridMultilevel"/>
    <w:tmpl w:val="EE9EB076"/>
    <w:lvl w:ilvl="0" w:tplc="3E28E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427325">
    <w:abstractNumId w:val="5"/>
  </w:num>
  <w:num w:numId="2" w16cid:durableId="924649352">
    <w:abstractNumId w:val="0"/>
  </w:num>
  <w:num w:numId="3" w16cid:durableId="390664519">
    <w:abstractNumId w:val="1"/>
  </w:num>
  <w:num w:numId="4" w16cid:durableId="70349503">
    <w:abstractNumId w:val="4"/>
  </w:num>
  <w:num w:numId="5" w16cid:durableId="717361448">
    <w:abstractNumId w:val="3"/>
  </w:num>
  <w:num w:numId="6" w16cid:durableId="560486052">
    <w:abstractNumId w:val="2"/>
  </w:num>
  <w:num w:numId="7" w16cid:durableId="1529097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41"/>
    <w:rsid w:val="000005BF"/>
    <w:rsid w:val="00001D68"/>
    <w:rsid w:val="0000284B"/>
    <w:rsid w:val="000030C8"/>
    <w:rsid w:val="00006A52"/>
    <w:rsid w:val="00010052"/>
    <w:rsid w:val="000113C7"/>
    <w:rsid w:val="00011C70"/>
    <w:rsid w:val="00013181"/>
    <w:rsid w:val="00013476"/>
    <w:rsid w:val="00013C25"/>
    <w:rsid w:val="0001679A"/>
    <w:rsid w:val="00017246"/>
    <w:rsid w:val="00021CB1"/>
    <w:rsid w:val="00024DD9"/>
    <w:rsid w:val="0002523A"/>
    <w:rsid w:val="00025626"/>
    <w:rsid w:val="00025A70"/>
    <w:rsid w:val="00025DB6"/>
    <w:rsid w:val="0003383A"/>
    <w:rsid w:val="00033AA8"/>
    <w:rsid w:val="00033AF6"/>
    <w:rsid w:val="00033DE4"/>
    <w:rsid w:val="00034571"/>
    <w:rsid w:val="00035791"/>
    <w:rsid w:val="00035C7D"/>
    <w:rsid w:val="00036EB6"/>
    <w:rsid w:val="000409FC"/>
    <w:rsid w:val="000413A8"/>
    <w:rsid w:val="000413CE"/>
    <w:rsid w:val="00043375"/>
    <w:rsid w:val="0004746F"/>
    <w:rsid w:val="00047942"/>
    <w:rsid w:val="0005018D"/>
    <w:rsid w:val="00055545"/>
    <w:rsid w:val="00055B5C"/>
    <w:rsid w:val="000567DD"/>
    <w:rsid w:val="00057774"/>
    <w:rsid w:val="000579B1"/>
    <w:rsid w:val="00062332"/>
    <w:rsid w:val="000628EF"/>
    <w:rsid w:val="000641C2"/>
    <w:rsid w:val="00064712"/>
    <w:rsid w:val="00066859"/>
    <w:rsid w:val="0006723B"/>
    <w:rsid w:val="00067F3A"/>
    <w:rsid w:val="00070A6A"/>
    <w:rsid w:val="0007122F"/>
    <w:rsid w:val="00072217"/>
    <w:rsid w:val="00072881"/>
    <w:rsid w:val="0007411F"/>
    <w:rsid w:val="0007464C"/>
    <w:rsid w:val="00075F5C"/>
    <w:rsid w:val="000768EF"/>
    <w:rsid w:val="00076C86"/>
    <w:rsid w:val="00080B7A"/>
    <w:rsid w:val="000818B3"/>
    <w:rsid w:val="00081B00"/>
    <w:rsid w:val="00082298"/>
    <w:rsid w:val="000833D4"/>
    <w:rsid w:val="000842A5"/>
    <w:rsid w:val="00084C97"/>
    <w:rsid w:val="000852FD"/>
    <w:rsid w:val="000862A4"/>
    <w:rsid w:val="000865BA"/>
    <w:rsid w:val="00090020"/>
    <w:rsid w:val="000916B4"/>
    <w:rsid w:val="00092F87"/>
    <w:rsid w:val="00093DF5"/>
    <w:rsid w:val="00096D5D"/>
    <w:rsid w:val="000A142B"/>
    <w:rsid w:val="000A1790"/>
    <w:rsid w:val="000A2105"/>
    <w:rsid w:val="000A288F"/>
    <w:rsid w:val="000A2F0D"/>
    <w:rsid w:val="000A55F8"/>
    <w:rsid w:val="000A71AC"/>
    <w:rsid w:val="000B037D"/>
    <w:rsid w:val="000B04A7"/>
    <w:rsid w:val="000B1763"/>
    <w:rsid w:val="000B3752"/>
    <w:rsid w:val="000B41F2"/>
    <w:rsid w:val="000B43FD"/>
    <w:rsid w:val="000B47B1"/>
    <w:rsid w:val="000B48A3"/>
    <w:rsid w:val="000B56E9"/>
    <w:rsid w:val="000B5E56"/>
    <w:rsid w:val="000B63F6"/>
    <w:rsid w:val="000B73B6"/>
    <w:rsid w:val="000C04C0"/>
    <w:rsid w:val="000C1646"/>
    <w:rsid w:val="000C34E2"/>
    <w:rsid w:val="000C38FD"/>
    <w:rsid w:val="000C4FAB"/>
    <w:rsid w:val="000C5BF7"/>
    <w:rsid w:val="000C6648"/>
    <w:rsid w:val="000C66C5"/>
    <w:rsid w:val="000C7FB7"/>
    <w:rsid w:val="000D06A3"/>
    <w:rsid w:val="000D0A37"/>
    <w:rsid w:val="000D163D"/>
    <w:rsid w:val="000D1910"/>
    <w:rsid w:val="000D1992"/>
    <w:rsid w:val="000D2CF7"/>
    <w:rsid w:val="000D2ED9"/>
    <w:rsid w:val="000D4830"/>
    <w:rsid w:val="000D532D"/>
    <w:rsid w:val="000D6108"/>
    <w:rsid w:val="000E167A"/>
    <w:rsid w:val="000E38DF"/>
    <w:rsid w:val="000E3BCF"/>
    <w:rsid w:val="000E431A"/>
    <w:rsid w:val="000E4DFC"/>
    <w:rsid w:val="000E4F2A"/>
    <w:rsid w:val="000E7D49"/>
    <w:rsid w:val="000F1119"/>
    <w:rsid w:val="000F14B7"/>
    <w:rsid w:val="00100237"/>
    <w:rsid w:val="001008DB"/>
    <w:rsid w:val="00100C82"/>
    <w:rsid w:val="00101F98"/>
    <w:rsid w:val="00103AAB"/>
    <w:rsid w:val="00104C75"/>
    <w:rsid w:val="00104F69"/>
    <w:rsid w:val="001051DA"/>
    <w:rsid w:val="00106009"/>
    <w:rsid w:val="00106ED0"/>
    <w:rsid w:val="0010701E"/>
    <w:rsid w:val="001122D1"/>
    <w:rsid w:val="00112C51"/>
    <w:rsid w:val="00114BF6"/>
    <w:rsid w:val="001154B9"/>
    <w:rsid w:val="0011619C"/>
    <w:rsid w:val="00116646"/>
    <w:rsid w:val="001208DB"/>
    <w:rsid w:val="00121204"/>
    <w:rsid w:val="0012135C"/>
    <w:rsid w:val="00122FFF"/>
    <w:rsid w:val="00124BE9"/>
    <w:rsid w:val="00126679"/>
    <w:rsid w:val="0012708E"/>
    <w:rsid w:val="001272C5"/>
    <w:rsid w:val="00130219"/>
    <w:rsid w:val="0013305E"/>
    <w:rsid w:val="0013418D"/>
    <w:rsid w:val="0013487B"/>
    <w:rsid w:val="0013623D"/>
    <w:rsid w:val="00136C8D"/>
    <w:rsid w:val="00136D45"/>
    <w:rsid w:val="00140B21"/>
    <w:rsid w:val="00141020"/>
    <w:rsid w:val="001428A9"/>
    <w:rsid w:val="001444D4"/>
    <w:rsid w:val="00144AF9"/>
    <w:rsid w:val="00145A84"/>
    <w:rsid w:val="001460F4"/>
    <w:rsid w:val="00150162"/>
    <w:rsid w:val="001512B0"/>
    <w:rsid w:val="00152BD5"/>
    <w:rsid w:val="00153784"/>
    <w:rsid w:val="00155833"/>
    <w:rsid w:val="00156185"/>
    <w:rsid w:val="00164BBB"/>
    <w:rsid w:val="00165881"/>
    <w:rsid w:val="00166A33"/>
    <w:rsid w:val="00166C7A"/>
    <w:rsid w:val="00167446"/>
    <w:rsid w:val="001715B0"/>
    <w:rsid w:val="0017251E"/>
    <w:rsid w:val="00173097"/>
    <w:rsid w:val="001738CF"/>
    <w:rsid w:val="001749C9"/>
    <w:rsid w:val="00176F43"/>
    <w:rsid w:val="00176FC7"/>
    <w:rsid w:val="0017790E"/>
    <w:rsid w:val="001833DC"/>
    <w:rsid w:val="00183A8C"/>
    <w:rsid w:val="00183D3C"/>
    <w:rsid w:val="00184BB3"/>
    <w:rsid w:val="001851B6"/>
    <w:rsid w:val="00187281"/>
    <w:rsid w:val="00190D1E"/>
    <w:rsid w:val="00192B64"/>
    <w:rsid w:val="00192F12"/>
    <w:rsid w:val="001930F2"/>
    <w:rsid w:val="00195582"/>
    <w:rsid w:val="00196C38"/>
    <w:rsid w:val="0019771E"/>
    <w:rsid w:val="001A00E5"/>
    <w:rsid w:val="001A2B3B"/>
    <w:rsid w:val="001A4843"/>
    <w:rsid w:val="001A5583"/>
    <w:rsid w:val="001A5C33"/>
    <w:rsid w:val="001A5C4E"/>
    <w:rsid w:val="001A5D3A"/>
    <w:rsid w:val="001A6C94"/>
    <w:rsid w:val="001A7A92"/>
    <w:rsid w:val="001A7BD7"/>
    <w:rsid w:val="001B04E2"/>
    <w:rsid w:val="001B1FB6"/>
    <w:rsid w:val="001B6881"/>
    <w:rsid w:val="001B71B4"/>
    <w:rsid w:val="001C0E01"/>
    <w:rsid w:val="001C1933"/>
    <w:rsid w:val="001C3DEC"/>
    <w:rsid w:val="001C65B2"/>
    <w:rsid w:val="001C68E9"/>
    <w:rsid w:val="001D0E7D"/>
    <w:rsid w:val="001D43B8"/>
    <w:rsid w:val="001D485C"/>
    <w:rsid w:val="001D5863"/>
    <w:rsid w:val="001D6444"/>
    <w:rsid w:val="001D6BEB"/>
    <w:rsid w:val="001D78A9"/>
    <w:rsid w:val="001E26E3"/>
    <w:rsid w:val="001E34C4"/>
    <w:rsid w:val="001E589F"/>
    <w:rsid w:val="001F1049"/>
    <w:rsid w:val="001F11A7"/>
    <w:rsid w:val="001F1DD0"/>
    <w:rsid w:val="001F2810"/>
    <w:rsid w:val="001F2C14"/>
    <w:rsid w:val="001F2FA7"/>
    <w:rsid w:val="001F4246"/>
    <w:rsid w:val="001F5E70"/>
    <w:rsid w:val="001F6338"/>
    <w:rsid w:val="001F6803"/>
    <w:rsid w:val="002046C7"/>
    <w:rsid w:val="002046D1"/>
    <w:rsid w:val="0020520F"/>
    <w:rsid w:val="00206EED"/>
    <w:rsid w:val="0021022A"/>
    <w:rsid w:val="00210D31"/>
    <w:rsid w:val="002140C2"/>
    <w:rsid w:val="00215DEA"/>
    <w:rsid w:val="002162FC"/>
    <w:rsid w:val="0022118E"/>
    <w:rsid w:val="0022189C"/>
    <w:rsid w:val="002243A0"/>
    <w:rsid w:val="0022458A"/>
    <w:rsid w:val="00225990"/>
    <w:rsid w:val="002315A9"/>
    <w:rsid w:val="00231AB6"/>
    <w:rsid w:val="0023240A"/>
    <w:rsid w:val="00232471"/>
    <w:rsid w:val="00232E84"/>
    <w:rsid w:val="00233067"/>
    <w:rsid w:val="00233C3E"/>
    <w:rsid w:val="00233F2D"/>
    <w:rsid w:val="002354CD"/>
    <w:rsid w:val="0023761D"/>
    <w:rsid w:val="00237AB5"/>
    <w:rsid w:val="00241406"/>
    <w:rsid w:val="00242385"/>
    <w:rsid w:val="0024516B"/>
    <w:rsid w:val="0024597E"/>
    <w:rsid w:val="00245B3F"/>
    <w:rsid w:val="00246500"/>
    <w:rsid w:val="00251313"/>
    <w:rsid w:val="00252438"/>
    <w:rsid w:val="00253F1A"/>
    <w:rsid w:val="00253FE3"/>
    <w:rsid w:val="0025589E"/>
    <w:rsid w:val="00256EF6"/>
    <w:rsid w:val="00257491"/>
    <w:rsid w:val="00257631"/>
    <w:rsid w:val="0026001A"/>
    <w:rsid w:val="002606E0"/>
    <w:rsid w:val="00261439"/>
    <w:rsid w:val="00261D3C"/>
    <w:rsid w:val="0026299A"/>
    <w:rsid w:val="00267F70"/>
    <w:rsid w:val="00272F02"/>
    <w:rsid w:val="00273503"/>
    <w:rsid w:val="00273AFA"/>
    <w:rsid w:val="00273BFD"/>
    <w:rsid w:val="0028017A"/>
    <w:rsid w:val="002843EB"/>
    <w:rsid w:val="00284D86"/>
    <w:rsid w:val="0028775C"/>
    <w:rsid w:val="00290779"/>
    <w:rsid w:val="00291D66"/>
    <w:rsid w:val="00293045"/>
    <w:rsid w:val="002952BC"/>
    <w:rsid w:val="00297A50"/>
    <w:rsid w:val="002A1101"/>
    <w:rsid w:val="002A2348"/>
    <w:rsid w:val="002A2AEA"/>
    <w:rsid w:val="002A593F"/>
    <w:rsid w:val="002B41A1"/>
    <w:rsid w:val="002B421C"/>
    <w:rsid w:val="002B4985"/>
    <w:rsid w:val="002B7B92"/>
    <w:rsid w:val="002C04AD"/>
    <w:rsid w:val="002C1479"/>
    <w:rsid w:val="002C1943"/>
    <w:rsid w:val="002C3327"/>
    <w:rsid w:val="002C33AE"/>
    <w:rsid w:val="002C3C6C"/>
    <w:rsid w:val="002C5972"/>
    <w:rsid w:val="002C776F"/>
    <w:rsid w:val="002D091F"/>
    <w:rsid w:val="002D2696"/>
    <w:rsid w:val="002D4EAB"/>
    <w:rsid w:val="002D50A5"/>
    <w:rsid w:val="002D525D"/>
    <w:rsid w:val="002D5E4C"/>
    <w:rsid w:val="002D73C9"/>
    <w:rsid w:val="002E028B"/>
    <w:rsid w:val="002E1294"/>
    <w:rsid w:val="002E30A0"/>
    <w:rsid w:val="002E33E6"/>
    <w:rsid w:val="002E3992"/>
    <w:rsid w:val="002E44BA"/>
    <w:rsid w:val="002F002C"/>
    <w:rsid w:val="002F00D2"/>
    <w:rsid w:val="002F3FBF"/>
    <w:rsid w:val="002F4468"/>
    <w:rsid w:val="002F4E85"/>
    <w:rsid w:val="002F5643"/>
    <w:rsid w:val="002F6A11"/>
    <w:rsid w:val="00300183"/>
    <w:rsid w:val="0030256E"/>
    <w:rsid w:val="00302B0F"/>
    <w:rsid w:val="00305D15"/>
    <w:rsid w:val="00310EB3"/>
    <w:rsid w:val="003122D0"/>
    <w:rsid w:val="0031393D"/>
    <w:rsid w:val="00313E25"/>
    <w:rsid w:val="00314FE1"/>
    <w:rsid w:val="00316835"/>
    <w:rsid w:val="00316E27"/>
    <w:rsid w:val="00320842"/>
    <w:rsid w:val="0032150F"/>
    <w:rsid w:val="00322C81"/>
    <w:rsid w:val="00322D86"/>
    <w:rsid w:val="00330DA3"/>
    <w:rsid w:val="003328E4"/>
    <w:rsid w:val="0033398E"/>
    <w:rsid w:val="00336D7B"/>
    <w:rsid w:val="00337FE0"/>
    <w:rsid w:val="003417A2"/>
    <w:rsid w:val="00341BFF"/>
    <w:rsid w:val="00342428"/>
    <w:rsid w:val="00343ED4"/>
    <w:rsid w:val="003443AF"/>
    <w:rsid w:val="003456C6"/>
    <w:rsid w:val="003462EE"/>
    <w:rsid w:val="00346E8D"/>
    <w:rsid w:val="003472A5"/>
    <w:rsid w:val="00347D09"/>
    <w:rsid w:val="00351FC4"/>
    <w:rsid w:val="003530F4"/>
    <w:rsid w:val="00355341"/>
    <w:rsid w:val="0036064A"/>
    <w:rsid w:val="00360AF0"/>
    <w:rsid w:val="00361CB5"/>
    <w:rsid w:val="00362205"/>
    <w:rsid w:val="0036226D"/>
    <w:rsid w:val="003652A0"/>
    <w:rsid w:val="00365334"/>
    <w:rsid w:val="0036711A"/>
    <w:rsid w:val="00367229"/>
    <w:rsid w:val="00367D8C"/>
    <w:rsid w:val="00372FE0"/>
    <w:rsid w:val="003738DE"/>
    <w:rsid w:val="00374012"/>
    <w:rsid w:val="00380A75"/>
    <w:rsid w:val="003810F8"/>
    <w:rsid w:val="00381A60"/>
    <w:rsid w:val="0038626B"/>
    <w:rsid w:val="003910E0"/>
    <w:rsid w:val="003911D3"/>
    <w:rsid w:val="0039210B"/>
    <w:rsid w:val="0039223A"/>
    <w:rsid w:val="00392AEC"/>
    <w:rsid w:val="00393811"/>
    <w:rsid w:val="003943C3"/>
    <w:rsid w:val="003943DE"/>
    <w:rsid w:val="0039487E"/>
    <w:rsid w:val="00394CA8"/>
    <w:rsid w:val="00395405"/>
    <w:rsid w:val="00395604"/>
    <w:rsid w:val="003957BE"/>
    <w:rsid w:val="003968E8"/>
    <w:rsid w:val="003A0008"/>
    <w:rsid w:val="003A0072"/>
    <w:rsid w:val="003A098C"/>
    <w:rsid w:val="003A0EE8"/>
    <w:rsid w:val="003A0FB9"/>
    <w:rsid w:val="003A113E"/>
    <w:rsid w:val="003A1F35"/>
    <w:rsid w:val="003A475E"/>
    <w:rsid w:val="003A48A7"/>
    <w:rsid w:val="003A5A75"/>
    <w:rsid w:val="003A5FAA"/>
    <w:rsid w:val="003A65AA"/>
    <w:rsid w:val="003B0E1E"/>
    <w:rsid w:val="003B1424"/>
    <w:rsid w:val="003B3207"/>
    <w:rsid w:val="003B41C1"/>
    <w:rsid w:val="003B4397"/>
    <w:rsid w:val="003B79A8"/>
    <w:rsid w:val="003C1561"/>
    <w:rsid w:val="003C410E"/>
    <w:rsid w:val="003C5A2A"/>
    <w:rsid w:val="003D0A86"/>
    <w:rsid w:val="003D213C"/>
    <w:rsid w:val="003D637A"/>
    <w:rsid w:val="003D7EA4"/>
    <w:rsid w:val="003E08C4"/>
    <w:rsid w:val="003E58DB"/>
    <w:rsid w:val="003E60CB"/>
    <w:rsid w:val="003F3D5E"/>
    <w:rsid w:val="003F4679"/>
    <w:rsid w:val="003F5DF7"/>
    <w:rsid w:val="003F6C6F"/>
    <w:rsid w:val="0040179D"/>
    <w:rsid w:val="004024CB"/>
    <w:rsid w:val="0040278F"/>
    <w:rsid w:val="00403FB0"/>
    <w:rsid w:val="00404B70"/>
    <w:rsid w:val="0040521E"/>
    <w:rsid w:val="00406197"/>
    <w:rsid w:val="00407361"/>
    <w:rsid w:val="0041057F"/>
    <w:rsid w:val="00411DC5"/>
    <w:rsid w:val="00413DD2"/>
    <w:rsid w:val="00414758"/>
    <w:rsid w:val="00415966"/>
    <w:rsid w:val="00415D5D"/>
    <w:rsid w:val="004225DB"/>
    <w:rsid w:val="004251A3"/>
    <w:rsid w:val="004271A1"/>
    <w:rsid w:val="00430903"/>
    <w:rsid w:val="00430A2B"/>
    <w:rsid w:val="004338E0"/>
    <w:rsid w:val="004349F8"/>
    <w:rsid w:val="00434C0D"/>
    <w:rsid w:val="004377D0"/>
    <w:rsid w:val="0044124C"/>
    <w:rsid w:val="0044218D"/>
    <w:rsid w:val="00444E95"/>
    <w:rsid w:val="00444F50"/>
    <w:rsid w:val="00446863"/>
    <w:rsid w:val="004479AF"/>
    <w:rsid w:val="004503AD"/>
    <w:rsid w:val="00450D7C"/>
    <w:rsid w:val="0045113B"/>
    <w:rsid w:val="00451D20"/>
    <w:rsid w:val="00452C77"/>
    <w:rsid w:val="004531B3"/>
    <w:rsid w:val="00455B52"/>
    <w:rsid w:val="00456A8D"/>
    <w:rsid w:val="00460856"/>
    <w:rsid w:val="00461DCE"/>
    <w:rsid w:val="00464ED9"/>
    <w:rsid w:val="00465A49"/>
    <w:rsid w:val="00465C24"/>
    <w:rsid w:val="0046622E"/>
    <w:rsid w:val="00466902"/>
    <w:rsid w:val="00470CE5"/>
    <w:rsid w:val="00475545"/>
    <w:rsid w:val="00475A47"/>
    <w:rsid w:val="00475CBE"/>
    <w:rsid w:val="0047630D"/>
    <w:rsid w:val="0048082D"/>
    <w:rsid w:val="00481298"/>
    <w:rsid w:val="00483637"/>
    <w:rsid w:val="004836F3"/>
    <w:rsid w:val="004845BD"/>
    <w:rsid w:val="00486D02"/>
    <w:rsid w:val="00486F54"/>
    <w:rsid w:val="0048748C"/>
    <w:rsid w:val="004876C3"/>
    <w:rsid w:val="00487FE3"/>
    <w:rsid w:val="004908FB"/>
    <w:rsid w:val="0049113A"/>
    <w:rsid w:val="0049282E"/>
    <w:rsid w:val="00492CE0"/>
    <w:rsid w:val="004940F3"/>
    <w:rsid w:val="0049716A"/>
    <w:rsid w:val="00497DDE"/>
    <w:rsid w:val="004A0294"/>
    <w:rsid w:val="004A24E1"/>
    <w:rsid w:val="004A3BBD"/>
    <w:rsid w:val="004A7F0B"/>
    <w:rsid w:val="004B02A8"/>
    <w:rsid w:val="004B10ED"/>
    <w:rsid w:val="004B13D4"/>
    <w:rsid w:val="004B18BF"/>
    <w:rsid w:val="004B22C3"/>
    <w:rsid w:val="004B2491"/>
    <w:rsid w:val="004B3AA3"/>
    <w:rsid w:val="004B62F3"/>
    <w:rsid w:val="004B796D"/>
    <w:rsid w:val="004C1397"/>
    <w:rsid w:val="004C1E0B"/>
    <w:rsid w:val="004C28AC"/>
    <w:rsid w:val="004C2F45"/>
    <w:rsid w:val="004C32B0"/>
    <w:rsid w:val="004C63B6"/>
    <w:rsid w:val="004C750B"/>
    <w:rsid w:val="004C7C5C"/>
    <w:rsid w:val="004D0055"/>
    <w:rsid w:val="004D07D0"/>
    <w:rsid w:val="004D2473"/>
    <w:rsid w:val="004D2646"/>
    <w:rsid w:val="004D455F"/>
    <w:rsid w:val="004D5091"/>
    <w:rsid w:val="004E2C6D"/>
    <w:rsid w:val="004E2D3C"/>
    <w:rsid w:val="004E3955"/>
    <w:rsid w:val="004E4659"/>
    <w:rsid w:val="004F1A0B"/>
    <w:rsid w:val="004F3F29"/>
    <w:rsid w:val="004F428E"/>
    <w:rsid w:val="004F45EE"/>
    <w:rsid w:val="004F4994"/>
    <w:rsid w:val="004F69B1"/>
    <w:rsid w:val="00500B0A"/>
    <w:rsid w:val="00501FB3"/>
    <w:rsid w:val="00504096"/>
    <w:rsid w:val="00504E10"/>
    <w:rsid w:val="00507792"/>
    <w:rsid w:val="00511DB3"/>
    <w:rsid w:val="00512CBE"/>
    <w:rsid w:val="00514802"/>
    <w:rsid w:val="00515838"/>
    <w:rsid w:val="005165BF"/>
    <w:rsid w:val="005201E5"/>
    <w:rsid w:val="005203B0"/>
    <w:rsid w:val="00520473"/>
    <w:rsid w:val="00521238"/>
    <w:rsid w:val="005217DD"/>
    <w:rsid w:val="00523D74"/>
    <w:rsid w:val="00524591"/>
    <w:rsid w:val="00524EDF"/>
    <w:rsid w:val="00526679"/>
    <w:rsid w:val="00526842"/>
    <w:rsid w:val="00526F02"/>
    <w:rsid w:val="00534EB8"/>
    <w:rsid w:val="00536F38"/>
    <w:rsid w:val="00540646"/>
    <w:rsid w:val="00540FF9"/>
    <w:rsid w:val="00541DBE"/>
    <w:rsid w:val="005424D1"/>
    <w:rsid w:val="00542FC8"/>
    <w:rsid w:val="005443F9"/>
    <w:rsid w:val="00546C85"/>
    <w:rsid w:val="00547EB7"/>
    <w:rsid w:val="00550F74"/>
    <w:rsid w:val="0055106D"/>
    <w:rsid w:val="0055200F"/>
    <w:rsid w:val="005554DD"/>
    <w:rsid w:val="00557037"/>
    <w:rsid w:val="00564CF5"/>
    <w:rsid w:val="00565494"/>
    <w:rsid w:val="005656EA"/>
    <w:rsid w:val="00567BDF"/>
    <w:rsid w:val="005720AA"/>
    <w:rsid w:val="00572321"/>
    <w:rsid w:val="00574C96"/>
    <w:rsid w:val="00574FA4"/>
    <w:rsid w:val="00576280"/>
    <w:rsid w:val="00577A39"/>
    <w:rsid w:val="00582C2F"/>
    <w:rsid w:val="005855FE"/>
    <w:rsid w:val="00585EEA"/>
    <w:rsid w:val="00587FDB"/>
    <w:rsid w:val="005913BE"/>
    <w:rsid w:val="00595568"/>
    <w:rsid w:val="00597B84"/>
    <w:rsid w:val="005A0A6B"/>
    <w:rsid w:val="005A1C21"/>
    <w:rsid w:val="005A223A"/>
    <w:rsid w:val="005A33B1"/>
    <w:rsid w:val="005A6326"/>
    <w:rsid w:val="005A7C71"/>
    <w:rsid w:val="005A7CF3"/>
    <w:rsid w:val="005B000B"/>
    <w:rsid w:val="005B0FE2"/>
    <w:rsid w:val="005B135F"/>
    <w:rsid w:val="005B64A1"/>
    <w:rsid w:val="005B6BC5"/>
    <w:rsid w:val="005B6CC7"/>
    <w:rsid w:val="005C13A8"/>
    <w:rsid w:val="005C1905"/>
    <w:rsid w:val="005C19E6"/>
    <w:rsid w:val="005C3F32"/>
    <w:rsid w:val="005C4A5E"/>
    <w:rsid w:val="005C6A65"/>
    <w:rsid w:val="005D058E"/>
    <w:rsid w:val="005D38A0"/>
    <w:rsid w:val="005D6D42"/>
    <w:rsid w:val="005D7699"/>
    <w:rsid w:val="005E05FD"/>
    <w:rsid w:val="005E13A0"/>
    <w:rsid w:val="005E5184"/>
    <w:rsid w:val="005E5B72"/>
    <w:rsid w:val="005E5C6B"/>
    <w:rsid w:val="005E72D6"/>
    <w:rsid w:val="005F0372"/>
    <w:rsid w:val="005F1640"/>
    <w:rsid w:val="005F1691"/>
    <w:rsid w:val="005F1CDA"/>
    <w:rsid w:val="005F2463"/>
    <w:rsid w:val="005F3401"/>
    <w:rsid w:val="005F3CEF"/>
    <w:rsid w:val="005F4301"/>
    <w:rsid w:val="005F5543"/>
    <w:rsid w:val="005F67F1"/>
    <w:rsid w:val="006002F6"/>
    <w:rsid w:val="0060286A"/>
    <w:rsid w:val="00603008"/>
    <w:rsid w:val="006032B8"/>
    <w:rsid w:val="006038A9"/>
    <w:rsid w:val="00603A97"/>
    <w:rsid w:val="0060417E"/>
    <w:rsid w:val="00604D37"/>
    <w:rsid w:val="00604FAE"/>
    <w:rsid w:val="00605E11"/>
    <w:rsid w:val="00611B2B"/>
    <w:rsid w:val="00611C05"/>
    <w:rsid w:val="00611DDF"/>
    <w:rsid w:val="00614048"/>
    <w:rsid w:val="00616541"/>
    <w:rsid w:val="006202B8"/>
    <w:rsid w:val="00621032"/>
    <w:rsid w:val="006227E9"/>
    <w:rsid w:val="00624B4C"/>
    <w:rsid w:val="006258A7"/>
    <w:rsid w:val="006272F9"/>
    <w:rsid w:val="00630DDC"/>
    <w:rsid w:val="00634179"/>
    <w:rsid w:val="006343E5"/>
    <w:rsid w:val="00637254"/>
    <w:rsid w:val="00640FCD"/>
    <w:rsid w:val="006413CC"/>
    <w:rsid w:val="00642AF4"/>
    <w:rsid w:val="006437D0"/>
    <w:rsid w:val="00643B01"/>
    <w:rsid w:val="00645080"/>
    <w:rsid w:val="00647374"/>
    <w:rsid w:val="0065201A"/>
    <w:rsid w:val="00652686"/>
    <w:rsid w:val="0065290C"/>
    <w:rsid w:val="00653AB5"/>
    <w:rsid w:val="006544D2"/>
    <w:rsid w:val="0065569F"/>
    <w:rsid w:val="006557D7"/>
    <w:rsid w:val="00656572"/>
    <w:rsid w:val="0065712C"/>
    <w:rsid w:val="006578FB"/>
    <w:rsid w:val="006614E6"/>
    <w:rsid w:val="00661659"/>
    <w:rsid w:val="00661FF0"/>
    <w:rsid w:val="00662468"/>
    <w:rsid w:val="006624F9"/>
    <w:rsid w:val="00662DD0"/>
    <w:rsid w:val="00662F24"/>
    <w:rsid w:val="00663951"/>
    <w:rsid w:val="00672D63"/>
    <w:rsid w:val="00672DF0"/>
    <w:rsid w:val="00672E38"/>
    <w:rsid w:val="006747B8"/>
    <w:rsid w:val="00676359"/>
    <w:rsid w:val="006801DE"/>
    <w:rsid w:val="00681C81"/>
    <w:rsid w:val="00681F9C"/>
    <w:rsid w:val="0068211C"/>
    <w:rsid w:val="00682F97"/>
    <w:rsid w:val="006834C8"/>
    <w:rsid w:val="00683F7E"/>
    <w:rsid w:val="00685233"/>
    <w:rsid w:val="00686823"/>
    <w:rsid w:val="006909C8"/>
    <w:rsid w:val="00691AC7"/>
    <w:rsid w:val="0069238B"/>
    <w:rsid w:val="0069269E"/>
    <w:rsid w:val="0069283D"/>
    <w:rsid w:val="00694614"/>
    <w:rsid w:val="00695CB7"/>
    <w:rsid w:val="006970AC"/>
    <w:rsid w:val="006A2E88"/>
    <w:rsid w:val="006A30D0"/>
    <w:rsid w:val="006A7AA1"/>
    <w:rsid w:val="006A7E72"/>
    <w:rsid w:val="006B0FCD"/>
    <w:rsid w:val="006B13CE"/>
    <w:rsid w:val="006B1538"/>
    <w:rsid w:val="006B3115"/>
    <w:rsid w:val="006B4673"/>
    <w:rsid w:val="006B486D"/>
    <w:rsid w:val="006B6B2E"/>
    <w:rsid w:val="006B6DB9"/>
    <w:rsid w:val="006C229F"/>
    <w:rsid w:val="006C27F7"/>
    <w:rsid w:val="006C5066"/>
    <w:rsid w:val="006C6120"/>
    <w:rsid w:val="006C6D9C"/>
    <w:rsid w:val="006C77EA"/>
    <w:rsid w:val="006D113B"/>
    <w:rsid w:val="006D1AAA"/>
    <w:rsid w:val="006D2EA5"/>
    <w:rsid w:val="006D30BB"/>
    <w:rsid w:val="006D3517"/>
    <w:rsid w:val="006D55C8"/>
    <w:rsid w:val="006D6279"/>
    <w:rsid w:val="006D6D46"/>
    <w:rsid w:val="006D7BDD"/>
    <w:rsid w:val="006E153D"/>
    <w:rsid w:val="006E1F92"/>
    <w:rsid w:val="006E2C07"/>
    <w:rsid w:val="006E3BED"/>
    <w:rsid w:val="006E61EE"/>
    <w:rsid w:val="006E681E"/>
    <w:rsid w:val="006F0FA4"/>
    <w:rsid w:val="006F246A"/>
    <w:rsid w:val="006F2880"/>
    <w:rsid w:val="0070061D"/>
    <w:rsid w:val="00700CFD"/>
    <w:rsid w:val="00702045"/>
    <w:rsid w:val="00702F28"/>
    <w:rsid w:val="00703A6B"/>
    <w:rsid w:val="00703EBD"/>
    <w:rsid w:val="007054FF"/>
    <w:rsid w:val="00705967"/>
    <w:rsid w:val="00705C0F"/>
    <w:rsid w:val="00706415"/>
    <w:rsid w:val="007065B2"/>
    <w:rsid w:val="007065D0"/>
    <w:rsid w:val="007116AB"/>
    <w:rsid w:val="00712F76"/>
    <w:rsid w:val="0072096D"/>
    <w:rsid w:val="007211E7"/>
    <w:rsid w:val="007255EF"/>
    <w:rsid w:val="007256CB"/>
    <w:rsid w:val="00725CA0"/>
    <w:rsid w:val="00726889"/>
    <w:rsid w:val="007277D1"/>
    <w:rsid w:val="00727BD7"/>
    <w:rsid w:val="00732A75"/>
    <w:rsid w:val="00734BAA"/>
    <w:rsid w:val="00740B47"/>
    <w:rsid w:val="00746A50"/>
    <w:rsid w:val="00746FFD"/>
    <w:rsid w:val="00747654"/>
    <w:rsid w:val="00747B1F"/>
    <w:rsid w:val="00747E98"/>
    <w:rsid w:val="00752543"/>
    <w:rsid w:val="00753177"/>
    <w:rsid w:val="0075567F"/>
    <w:rsid w:val="00756572"/>
    <w:rsid w:val="00760BAA"/>
    <w:rsid w:val="00767335"/>
    <w:rsid w:val="00767800"/>
    <w:rsid w:val="0077218D"/>
    <w:rsid w:val="00775AB6"/>
    <w:rsid w:val="00775D8B"/>
    <w:rsid w:val="00776D35"/>
    <w:rsid w:val="007800A8"/>
    <w:rsid w:val="00781CB0"/>
    <w:rsid w:val="00782DC6"/>
    <w:rsid w:val="00784A87"/>
    <w:rsid w:val="00785465"/>
    <w:rsid w:val="00791D8D"/>
    <w:rsid w:val="0079315B"/>
    <w:rsid w:val="007934C0"/>
    <w:rsid w:val="00794FA3"/>
    <w:rsid w:val="007968C8"/>
    <w:rsid w:val="007A0424"/>
    <w:rsid w:val="007A1D5B"/>
    <w:rsid w:val="007A23B8"/>
    <w:rsid w:val="007A3ADA"/>
    <w:rsid w:val="007A415B"/>
    <w:rsid w:val="007A513F"/>
    <w:rsid w:val="007A5832"/>
    <w:rsid w:val="007A62FA"/>
    <w:rsid w:val="007A688D"/>
    <w:rsid w:val="007A7140"/>
    <w:rsid w:val="007A7D7E"/>
    <w:rsid w:val="007B203E"/>
    <w:rsid w:val="007B29EC"/>
    <w:rsid w:val="007B2CE2"/>
    <w:rsid w:val="007B675D"/>
    <w:rsid w:val="007B69BB"/>
    <w:rsid w:val="007B6CE7"/>
    <w:rsid w:val="007B7762"/>
    <w:rsid w:val="007C4DAA"/>
    <w:rsid w:val="007C6617"/>
    <w:rsid w:val="007C7B5B"/>
    <w:rsid w:val="007D113D"/>
    <w:rsid w:val="007D1D2D"/>
    <w:rsid w:val="007D2CE1"/>
    <w:rsid w:val="007D2F8A"/>
    <w:rsid w:val="007D3170"/>
    <w:rsid w:val="007D4134"/>
    <w:rsid w:val="007D4352"/>
    <w:rsid w:val="007D4623"/>
    <w:rsid w:val="007D754A"/>
    <w:rsid w:val="007E0AE9"/>
    <w:rsid w:val="007E1F2C"/>
    <w:rsid w:val="007E2476"/>
    <w:rsid w:val="007F1373"/>
    <w:rsid w:val="007F1FE3"/>
    <w:rsid w:val="007F590A"/>
    <w:rsid w:val="007F7D91"/>
    <w:rsid w:val="008007D2"/>
    <w:rsid w:val="008013D4"/>
    <w:rsid w:val="00802053"/>
    <w:rsid w:val="00803AAE"/>
    <w:rsid w:val="0080400A"/>
    <w:rsid w:val="00810556"/>
    <w:rsid w:val="00810764"/>
    <w:rsid w:val="00811612"/>
    <w:rsid w:val="00811D64"/>
    <w:rsid w:val="00812A01"/>
    <w:rsid w:val="00814080"/>
    <w:rsid w:val="00814FD8"/>
    <w:rsid w:val="00820661"/>
    <w:rsid w:val="00823785"/>
    <w:rsid w:val="008238EB"/>
    <w:rsid w:val="00824C0E"/>
    <w:rsid w:val="00825367"/>
    <w:rsid w:val="00830E94"/>
    <w:rsid w:val="0083138B"/>
    <w:rsid w:val="008328D9"/>
    <w:rsid w:val="00835AAB"/>
    <w:rsid w:val="00836D9A"/>
    <w:rsid w:val="00837E06"/>
    <w:rsid w:val="0084096F"/>
    <w:rsid w:val="008419B5"/>
    <w:rsid w:val="00841CB6"/>
    <w:rsid w:val="008431CF"/>
    <w:rsid w:val="0084532D"/>
    <w:rsid w:val="008526A2"/>
    <w:rsid w:val="0085352C"/>
    <w:rsid w:val="00854510"/>
    <w:rsid w:val="0085557D"/>
    <w:rsid w:val="00855E0B"/>
    <w:rsid w:val="0085612F"/>
    <w:rsid w:val="00856433"/>
    <w:rsid w:val="00857043"/>
    <w:rsid w:val="00860908"/>
    <w:rsid w:val="00860B7C"/>
    <w:rsid w:val="00864675"/>
    <w:rsid w:val="00866318"/>
    <w:rsid w:val="00871A72"/>
    <w:rsid w:val="00872037"/>
    <w:rsid w:val="008737E3"/>
    <w:rsid w:val="00873F0E"/>
    <w:rsid w:val="00874054"/>
    <w:rsid w:val="0087539D"/>
    <w:rsid w:val="0087573C"/>
    <w:rsid w:val="00877909"/>
    <w:rsid w:val="008804B5"/>
    <w:rsid w:val="00880539"/>
    <w:rsid w:val="008822AE"/>
    <w:rsid w:val="0088358C"/>
    <w:rsid w:val="00883598"/>
    <w:rsid w:val="00883FE2"/>
    <w:rsid w:val="00885099"/>
    <w:rsid w:val="0088737A"/>
    <w:rsid w:val="00892BF3"/>
    <w:rsid w:val="008A2D9A"/>
    <w:rsid w:val="008A4CB7"/>
    <w:rsid w:val="008A5A9D"/>
    <w:rsid w:val="008B047C"/>
    <w:rsid w:val="008B1F37"/>
    <w:rsid w:val="008B2816"/>
    <w:rsid w:val="008B642C"/>
    <w:rsid w:val="008B6996"/>
    <w:rsid w:val="008B6A8B"/>
    <w:rsid w:val="008C04E1"/>
    <w:rsid w:val="008C20C2"/>
    <w:rsid w:val="008C30CA"/>
    <w:rsid w:val="008C34D4"/>
    <w:rsid w:val="008C47FC"/>
    <w:rsid w:val="008C5BBB"/>
    <w:rsid w:val="008C6C6D"/>
    <w:rsid w:val="008C6E46"/>
    <w:rsid w:val="008C6F82"/>
    <w:rsid w:val="008D0559"/>
    <w:rsid w:val="008D4F34"/>
    <w:rsid w:val="008D51C8"/>
    <w:rsid w:val="008D6D73"/>
    <w:rsid w:val="008D7762"/>
    <w:rsid w:val="008D7F6C"/>
    <w:rsid w:val="008E0EDA"/>
    <w:rsid w:val="008E1160"/>
    <w:rsid w:val="008E596C"/>
    <w:rsid w:val="008E7029"/>
    <w:rsid w:val="008F01DB"/>
    <w:rsid w:val="008F228E"/>
    <w:rsid w:val="008F3C72"/>
    <w:rsid w:val="008F41D3"/>
    <w:rsid w:val="008F4587"/>
    <w:rsid w:val="008F6407"/>
    <w:rsid w:val="009029EA"/>
    <w:rsid w:val="00903D67"/>
    <w:rsid w:val="00903DFF"/>
    <w:rsid w:val="009047C1"/>
    <w:rsid w:val="009101A0"/>
    <w:rsid w:val="0091107D"/>
    <w:rsid w:val="00911BE4"/>
    <w:rsid w:val="009148AB"/>
    <w:rsid w:val="00914AE1"/>
    <w:rsid w:val="00914B52"/>
    <w:rsid w:val="00914E4A"/>
    <w:rsid w:val="00915CFF"/>
    <w:rsid w:val="00915FB9"/>
    <w:rsid w:val="009216D7"/>
    <w:rsid w:val="00921B53"/>
    <w:rsid w:val="00922291"/>
    <w:rsid w:val="0092240E"/>
    <w:rsid w:val="00922457"/>
    <w:rsid w:val="00922584"/>
    <w:rsid w:val="00924693"/>
    <w:rsid w:val="009328E6"/>
    <w:rsid w:val="00932D08"/>
    <w:rsid w:val="00933706"/>
    <w:rsid w:val="00934EFC"/>
    <w:rsid w:val="0093567A"/>
    <w:rsid w:val="00935C5E"/>
    <w:rsid w:val="009361C2"/>
    <w:rsid w:val="009406F9"/>
    <w:rsid w:val="009407FB"/>
    <w:rsid w:val="00941838"/>
    <w:rsid w:val="00944744"/>
    <w:rsid w:val="009457B7"/>
    <w:rsid w:val="00945E5C"/>
    <w:rsid w:val="00947331"/>
    <w:rsid w:val="00947E56"/>
    <w:rsid w:val="00950A86"/>
    <w:rsid w:val="009515D8"/>
    <w:rsid w:val="0095245E"/>
    <w:rsid w:val="00953057"/>
    <w:rsid w:val="00953220"/>
    <w:rsid w:val="00954756"/>
    <w:rsid w:val="00955A8A"/>
    <w:rsid w:val="00955DE5"/>
    <w:rsid w:val="009563E4"/>
    <w:rsid w:val="00956E4E"/>
    <w:rsid w:val="00960912"/>
    <w:rsid w:val="009635C0"/>
    <w:rsid w:val="009639E2"/>
    <w:rsid w:val="00965A5B"/>
    <w:rsid w:val="00966B81"/>
    <w:rsid w:val="00967230"/>
    <w:rsid w:val="00970A40"/>
    <w:rsid w:val="00973652"/>
    <w:rsid w:val="009746AE"/>
    <w:rsid w:val="00974F21"/>
    <w:rsid w:val="00976091"/>
    <w:rsid w:val="009827D8"/>
    <w:rsid w:val="0098387D"/>
    <w:rsid w:val="009841B8"/>
    <w:rsid w:val="00984B69"/>
    <w:rsid w:val="00984C39"/>
    <w:rsid w:val="009860A0"/>
    <w:rsid w:val="009903B8"/>
    <w:rsid w:val="00990A34"/>
    <w:rsid w:val="009928B9"/>
    <w:rsid w:val="009945C7"/>
    <w:rsid w:val="0099525F"/>
    <w:rsid w:val="009956D2"/>
    <w:rsid w:val="009968D6"/>
    <w:rsid w:val="00996D69"/>
    <w:rsid w:val="00997247"/>
    <w:rsid w:val="009A2E86"/>
    <w:rsid w:val="009A431F"/>
    <w:rsid w:val="009B04C6"/>
    <w:rsid w:val="009B1277"/>
    <w:rsid w:val="009B3BA7"/>
    <w:rsid w:val="009B6FB8"/>
    <w:rsid w:val="009B70F6"/>
    <w:rsid w:val="009B7567"/>
    <w:rsid w:val="009C03C1"/>
    <w:rsid w:val="009C264B"/>
    <w:rsid w:val="009C3443"/>
    <w:rsid w:val="009C37C3"/>
    <w:rsid w:val="009C3937"/>
    <w:rsid w:val="009C4394"/>
    <w:rsid w:val="009C555B"/>
    <w:rsid w:val="009C602A"/>
    <w:rsid w:val="009D06F7"/>
    <w:rsid w:val="009D07F6"/>
    <w:rsid w:val="009D0AD3"/>
    <w:rsid w:val="009D3661"/>
    <w:rsid w:val="009D3C37"/>
    <w:rsid w:val="009D412A"/>
    <w:rsid w:val="009D77E7"/>
    <w:rsid w:val="009E1DD0"/>
    <w:rsid w:val="009F0BC9"/>
    <w:rsid w:val="009F0BF7"/>
    <w:rsid w:val="009F1D4C"/>
    <w:rsid w:val="009F39FF"/>
    <w:rsid w:val="009F45D7"/>
    <w:rsid w:val="009F46A9"/>
    <w:rsid w:val="009F48E6"/>
    <w:rsid w:val="009F5D30"/>
    <w:rsid w:val="009F6EB2"/>
    <w:rsid w:val="009F7B4C"/>
    <w:rsid w:val="00A01E72"/>
    <w:rsid w:val="00A061EC"/>
    <w:rsid w:val="00A06A1B"/>
    <w:rsid w:val="00A11C20"/>
    <w:rsid w:val="00A1289B"/>
    <w:rsid w:val="00A14F0F"/>
    <w:rsid w:val="00A15006"/>
    <w:rsid w:val="00A1682F"/>
    <w:rsid w:val="00A16E69"/>
    <w:rsid w:val="00A1765C"/>
    <w:rsid w:val="00A24B25"/>
    <w:rsid w:val="00A25BFE"/>
    <w:rsid w:val="00A26A8F"/>
    <w:rsid w:val="00A30995"/>
    <w:rsid w:val="00A32B1C"/>
    <w:rsid w:val="00A366D1"/>
    <w:rsid w:val="00A37CBB"/>
    <w:rsid w:val="00A402F0"/>
    <w:rsid w:val="00A404E0"/>
    <w:rsid w:val="00A40BE2"/>
    <w:rsid w:val="00A43BC3"/>
    <w:rsid w:val="00A51904"/>
    <w:rsid w:val="00A52774"/>
    <w:rsid w:val="00A53FCC"/>
    <w:rsid w:val="00A5554A"/>
    <w:rsid w:val="00A56DFF"/>
    <w:rsid w:val="00A5721B"/>
    <w:rsid w:val="00A573F5"/>
    <w:rsid w:val="00A60C47"/>
    <w:rsid w:val="00A60DEC"/>
    <w:rsid w:val="00A60F32"/>
    <w:rsid w:val="00A61290"/>
    <w:rsid w:val="00A628DB"/>
    <w:rsid w:val="00A64EC6"/>
    <w:rsid w:val="00A67303"/>
    <w:rsid w:val="00A67310"/>
    <w:rsid w:val="00A70895"/>
    <w:rsid w:val="00A713E6"/>
    <w:rsid w:val="00A73FE3"/>
    <w:rsid w:val="00A765F5"/>
    <w:rsid w:val="00A77418"/>
    <w:rsid w:val="00A77FD7"/>
    <w:rsid w:val="00A83680"/>
    <w:rsid w:val="00A840E0"/>
    <w:rsid w:val="00A84FE1"/>
    <w:rsid w:val="00A851C6"/>
    <w:rsid w:val="00A86658"/>
    <w:rsid w:val="00A86761"/>
    <w:rsid w:val="00A9183A"/>
    <w:rsid w:val="00A927AA"/>
    <w:rsid w:val="00A948D3"/>
    <w:rsid w:val="00A949ED"/>
    <w:rsid w:val="00A95399"/>
    <w:rsid w:val="00A956C8"/>
    <w:rsid w:val="00A957B0"/>
    <w:rsid w:val="00A958A3"/>
    <w:rsid w:val="00A9639A"/>
    <w:rsid w:val="00A9682B"/>
    <w:rsid w:val="00A96922"/>
    <w:rsid w:val="00A9727C"/>
    <w:rsid w:val="00AA0A5D"/>
    <w:rsid w:val="00AA1A49"/>
    <w:rsid w:val="00AA1CDC"/>
    <w:rsid w:val="00AA25AC"/>
    <w:rsid w:val="00AA3C35"/>
    <w:rsid w:val="00AA40F0"/>
    <w:rsid w:val="00AA64EC"/>
    <w:rsid w:val="00AB0657"/>
    <w:rsid w:val="00AB0D66"/>
    <w:rsid w:val="00AB3724"/>
    <w:rsid w:val="00AB65BC"/>
    <w:rsid w:val="00AB6AEE"/>
    <w:rsid w:val="00AB75AF"/>
    <w:rsid w:val="00AC074E"/>
    <w:rsid w:val="00AC080A"/>
    <w:rsid w:val="00AC0E14"/>
    <w:rsid w:val="00AC4D3D"/>
    <w:rsid w:val="00AC4DF1"/>
    <w:rsid w:val="00AD08C6"/>
    <w:rsid w:val="00AD08D5"/>
    <w:rsid w:val="00AD160C"/>
    <w:rsid w:val="00AD22CC"/>
    <w:rsid w:val="00AD22F4"/>
    <w:rsid w:val="00AD2CE3"/>
    <w:rsid w:val="00AD4C26"/>
    <w:rsid w:val="00AD5D64"/>
    <w:rsid w:val="00AE2B1A"/>
    <w:rsid w:val="00AE413E"/>
    <w:rsid w:val="00AE41FB"/>
    <w:rsid w:val="00AE474C"/>
    <w:rsid w:val="00AE5724"/>
    <w:rsid w:val="00AE6187"/>
    <w:rsid w:val="00AE65E6"/>
    <w:rsid w:val="00AE710A"/>
    <w:rsid w:val="00AF1C0C"/>
    <w:rsid w:val="00AF2477"/>
    <w:rsid w:val="00AF322C"/>
    <w:rsid w:val="00AF3580"/>
    <w:rsid w:val="00AF3DA5"/>
    <w:rsid w:val="00AF4824"/>
    <w:rsid w:val="00AF5402"/>
    <w:rsid w:val="00AF7D50"/>
    <w:rsid w:val="00B02326"/>
    <w:rsid w:val="00B0251D"/>
    <w:rsid w:val="00B03A2E"/>
    <w:rsid w:val="00B03E46"/>
    <w:rsid w:val="00B050B3"/>
    <w:rsid w:val="00B07E21"/>
    <w:rsid w:val="00B116A7"/>
    <w:rsid w:val="00B11D33"/>
    <w:rsid w:val="00B11DC2"/>
    <w:rsid w:val="00B12C7A"/>
    <w:rsid w:val="00B150A2"/>
    <w:rsid w:val="00B161F4"/>
    <w:rsid w:val="00B171F9"/>
    <w:rsid w:val="00B226F7"/>
    <w:rsid w:val="00B24B5C"/>
    <w:rsid w:val="00B254B7"/>
    <w:rsid w:val="00B26515"/>
    <w:rsid w:val="00B3240A"/>
    <w:rsid w:val="00B329DE"/>
    <w:rsid w:val="00B32BDE"/>
    <w:rsid w:val="00B35471"/>
    <w:rsid w:val="00B35BDE"/>
    <w:rsid w:val="00B360D8"/>
    <w:rsid w:val="00B37AC8"/>
    <w:rsid w:val="00B405FF"/>
    <w:rsid w:val="00B40D70"/>
    <w:rsid w:val="00B420CA"/>
    <w:rsid w:val="00B4537B"/>
    <w:rsid w:val="00B45D5F"/>
    <w:rsid w:val="00B461D6"/>
    <w:rsid w:val="00B46D99"/>
    <w:rsid w:val="00B47646"/>
    <w:rsid w:val="00B47BA4"/>
    <w:rsid w:val="00B505F3"/>
    <w:rsid w:val="00B51221"/>
    <w:rsid w:val="00B5171D"/>
    <w:rsid w:val="00B51BFD"/>
    <w:rsid w:val="00B521E5"/>
    <w:rsid w:val="00B55A59"/>
    <w:rsid w:val="00B5670B"/>
    <w:rsid w:val="00B57E5E"/>
    <w:rsid w:val="00B64432"/>
    <w:rsid w:val="00B649D7"/>
    <w:rsid w:val="00B6525D"/>
    <w:rsid w:val="00B6588C"/>
    <w:rsid w:val="00B662E5"/>
    <w:rsid w:val="00B711DA"/>
    <w:rsid w:val="00B71D18"/>
    <w:rsid w:val="00B71E60"/>
    <w:rsid w:val="00B72047"/>
    <w:rsid w:val="00B74409"/>
    <w:rsid w:val="00B75C42"/>
    <w:rsid w:val="00B75CEC"/>
    <w:rsid w:val="00B75D6A"/>
    <w:rsid w:val="00B76588"/>
    <w:rsid w:val="00B814AF"/>
    <w:rsid w:val="00B818E2"/>
    <w:rsid w:val="00B82218"/>
    <w:rsid w:val="00B82E76"/>
    <w:rsid w:val="00B83A60"/>
    <w:rsid w:val="00B84262"/>
    <w:rsid w:val="00B844A3"/>
    <w:rsid w:val="00B851A8"/>
    <w:rsid w:val="00B85DFD"/>
    <w:rsid w:val="00B93638"/>
    <w:rsid w:val="00B93A7F"/>
    <w:rsid w:val="00B93DD7"/>
    <w:rsid w:val="00B94B85"/>
    <w:rsid w:val="00B96073"/>
    <w:rsid w:val="00BA09D6"/>
    <w:rsid w:val="00BA138E"/>
    <w:rsid w:val="00BA2CAC"/>
    <w:rsid w:val="00BA4B43"/>
    <w:rsid w:val="00BA6430"/>
    <w:rsid w:val="00BA6727"/>
    <w:rsid w:val="00BB386B"/>
    <w:rsid w:val="00BB41AE"/>
    <w:rsid w:val="00BB446F"/>
    <w:rsid w:val="00BB4DAF"/>
    <w:rsid w:val="00BB57A1"/>
    <w:rsid w:val="00BB6A58"/>
    <w:rsid w:val="00BB7BD2"/>
    <w:rsid w:val="00BC4092"/>
    <w:rsid w:val="00BC431D"/>
    <w:rsid w:val="00BC5B63"/>
    <w:rsid w:val="00BD305A"/>
    <w:rsid w:val="00BD3FB6"/>
    <w:rsid w:val="00BD5E42"/>
    <w:rsid w:val="00BD625B"/>
    <w:rsid w:val="00BD6CF4"/>
    <w:rsid w:val="00BE0376"/>
    <w:rsid w:val="00BE0485"/>
    <w:rsid w:val="00BE0E4C"/>
    <w:rsid w:val="00BE1A66"/>
    <w:rsid w:val="00BE36DF"/>
    <w:rsid w:val="00BE4AF0"/>
    <w:rsid w:val="00BE53A5"/>
    <w:rsid w:val="00BE6141"/>
    <w:rsid w:val="00BE621B"/>
    <w:rsid w:val="00BF4013"/>
    <w:rsid w:val="00BF43BE"/>
    <w:rsid w:val="00BF461C"/>
    <w:rsid w:val="00BF4926"/>
    <w:rsid w:val="00BF4C2F"/>
    <w:rsid w:val="00BF67A1"/>
    <w:rsid w:val="00BF6E7E"/>
    <w:rsid w:val="00BF7D60"/>
    <w:rsid w:val="00C01429"/>
    <w:rsid w:val="00C036A1"/>
    <w:rsid w:val="00C0390C"/>
    <w:rsid w:val="00C041D8"/>
    <w:rsid w:val="00C06350"/>
    <w:rsid w:val="00C07A0C"/>
    <w:rsid w:val="00C14535"/>
    <w:rsid w:val="00C165CC"/>
    <w:rsid w:val="00C21233"/>
    <w:rsid w:val="00C224AE"/>
    <w:rsid w:val="00C243F3"/>
    <w:rsid w:val="00C270C6"/>
    <w:rsid w:val="00C42419"/>
    <w:rsid w:val="00C42C43"/>
    <w:rsid w:val="00C45924"/>
    <w:rsid w:val="00C471D0"/>
    <w:rsid w:val="00C52B0A"/>
    <w:rsid w:val="00C53A6D"/>
    <w:rsid w:val="00C5415B"/>
    <w:rsid w:val="00C5422C"/>
    <w:rsid w:val="00C564B6"/>
    <w:rsid w:val="00C56942"/>
    <w:rsid w:val="00C60E10"/>
    <w:rsid w:val="00C65403"/>
    <w:rsid w:val="00C67435"/>
    <w:rsid w:val="00C6773D"/>
    <w:rsid w:val="00C67ACE"/>
    <w:rsid w:val="00C70FFB"/>
    <w:rsid w:val="00C71421"/>
    <w:rsid w:val="00C71F53"/>
    <w:rsid w:val="00C72D17"/>
    <w:rsid w:val="00C72EF9"/>
    <w:rsid w:val="00C73BEF"/>
    <w:rsid w:val="00C746E3"/>
    <w:rsid w:val="00C74BE7"/>
    <w:rsid w:val="00C74CDA"/>
    <w:rsid w:val="00C74E17"/>
    <w:rsid w:val="00C75738"/>
    <w:rsid w:val="00C75A6B"/>
    <w:rsid w:val="00C75E58"/>
    <w:rsid w:val="00C7620B"/>
    <w:rsid w:val="00C76875"/>
    <w:rsid w:val="00C777F6"/>
    <w:rsid w:val="00C81A0A"/>
    <w:rsid w:val="00C86F5E"/>
    <w:rsid w:val="00C87743"/>
    <w:rsid w:val="00C907AC"/>
    <w:rsid w:val="00C936F6"/>
    <w:rsid w:val="00C93B0A"/>
    <w:rsid w:val="00C9492A"/>
    <w:rsid w:val="00C94B38"/>
    <w:rsid w:val="00C95CB1"/>
    <w:rsid w:val="00C96D60"/>
    <w:rsid w:val="00CA09BF"/>
    <w:rsid w:val="00CA2824"/>
    <w:rsid w:val="00CA2A95"/>
    <w:rsid w:val="00CA2D47"/>
    <w:rsid w:val="00CA302F"/>
    <w:rsid w:val="00CA3222"/>
    <w:rsid w:val="00CA362C"/>
    <w:rsid w:val="00CA4F54"/>
    <w:rsid w:val="00CA54B4"/>
    <w:rsid w:val="00CA5828"/>
    <w:rsid w:val="00CA6158"/>
    <w:rsid w:val="00CB23A3"/>
    <w:rsid w:val="00CB255C"/>
    <w:rsid w:val="00CB3D53"/>
    <w:rsid w:val="00CB4032"/>
    <w:rsid w:val="00CB7053"/>
    <w:rsid w:val="00CC5A2F"/>
    <w:rsid w:val="00CC606A"/>
    <w:rsid w:val="00CD08D6"/>
    <w:rsid w:val="00CD3E36"/>
    <w:rsid w:val="00CD661B"/>
    <w:rsid w:val="00CD7187"/>
    <w:rsid w:val="00CE0102"/>
    <w:rsid w:val="00CE0E56"/>
    <w:rsid w:val="00CE1641"/>
    <w:rsid w:val="00CE194D"/>
    <w:rsid w:val="00CE22D1"/>
    <w:rsid w:val="00CE3858"/>
    <w:rsid w:val="00CE72A8"/>
    <w:rsid w:val="00CE7EFC"/>
    <w:rsid w:val="00CF243C"/>
    <w:rsid w:val="00CF319C"/>
    <w:rsid w:val="00CF5EFC"/>
    <w:rsid w:val="00CF66BB"/>
    <w:rsid w:val="00CF6F35"/>
    <w:rsid w:val="00CF732A"/>
    <w:rsid w:val="00D01DB6"/>
    <w:rsid w:val="00D01ED0"/>
    <w:rsid w:val="00D04BA9"/>
    <w:rsid w:val="00D05377"/>
    <w:rsid w:val="00D0575C"/>
    <w:rsid w:val="00D07826"/>
    <w:rsid w:val="00D10686"/>
    <w:rsid w:val="00D12F1E"/>
    <w:rsid w:val="00D13835"/>
    <w:rsid w:val="00D13E53"/>
    <w:rsid w:val="00D15479"/>
    <w:rsid w:val="00D16177"/>
    <w:rsid w:val="00D1741A"/>
    <w:rsid w:val="00D21895"/>
    <w:rsid w:val="00D24F83"/>
    <w:rsid w:val="00D25013"/>
    <w:rsid w:val="00D27130"/>
    <w:rsid w:val="00D31CB2"/>
    <w:rsid w:val="00D327CF"/>
    <w:rsid w:val="00D343FB"/>
    <w:rsid w:val="00D357BC"/>
    <w:rsid w:val="00D37016"/>
    <w:rsid w:val="00D40FD2"/>
    <w:rsid w:val="00D4183D"/>
    <w:rsid w:val="00D41931"/>
    <w:rsid w:val="00D43FE9"/>
    <w:rsid w:val="00D45070"/>
    <w:rsid w:val="00D45D9D"/>
    <w:rsid w:val="00D50B11"/>
    <w:rsid w:val="00D50FDD"/>
    <w:rsid w:val="00D5495F"/>
    <w:rsid w:val="00D57AA9"/>
    <w:rsid w:val="00D61128"/>
    <w:rsid w:val="00D615D5"/>
    <w:rsid w:val="00D63177"/>
    <w:rsid w:val="00D6403E"/>
    <w:rsid w:val="00D64FA5"/>
    <w:rsid w:val="00D65D13"/>
    <w:rsid w:val="00D66520"/>
    <w:rsid w:val="00D67C57"/>
    <w:rsid w:val="00D70464"/>
    <w:rsid w:val="00D716D0"/>
    <w:rsid w:val="00D73576"/>
    <w:rsid w:val="00D73B61"/>
    <w:rsid w:val="00D77A18"/>
    <w:rsid w:val="00D81E87"/>
    <w:rsid w:val="00D82AD5"/>
    <w:rsid w:val="00D82F04"/>
    <w:rsid w:val="00D83374"/>
    <w:rsid w:val="00D8431F"/>
    <w:rsid w:val="00D84CE7"/>
    <w:rsid w:val="00D86F89"/>
    <w:rsid w:val="00D924B1"/>
    <w:rsid w:val="00D93EDB"/>
    <w:rsid w:val="00D9457E"/>
    <w:rsid w:val="00D947F1"/>
    <w:rsid w:val="00D961D1"/>
    <w:rsid w:val="00DA043A"/>
    <w:rsid w:val="00DA1A7F"/>
    <w:rsid w:val="00DA1EC1"/>
    <w:rsid w:val="00DB006A"/>
    <w:rsid w:val="00DB37E6"/>
    <w:rsid w:val="00DB3DD5"/>
    <w:rsid w:val="00DB5135"/>
    <w:rsid w:val="00DB53A1"/>
    <w:rsid w:val="00DB5D4C"/>
    <w:rsid w:val="00DC11BC"/>
    <w:rsid w:val="00DC130A"/>
    <w:rsid w:val="00DC1863"/>
    <w:rsid w:val="00DC1C8E"/>
    <w:rsid w:val="00DC2C08"/>
    <w:rsid w:val="00DC3AC1"/>
    <w:rsid w:val="00DC3F9F"/>
    <w:rsid w:val="00DC540F"/>
    <w:rsid w:val="00DC7B42"/>
    <w:rsid w:val="00DC7FEE"/>
    <w:rsid w:val="00DD1AB2"/>
    <w:rsid w:val="00DD41A8"/>
    <w:rsid w:val="00DD4F92"/>
    <w:rsid w:val="00DD517F"/>
    <w:rsid w:val="00DE3AB8"/>
    <w:rsid w:val="00DE5B02"/>
    <w:rsid w:val="00DE5FFA"/>
    <w:rsid w:val="00DE77C5"/>
    <w:rsid w:val="00DF30FE"/>
    <w:rsid w:val="00DF4DAC"/>
    <w:rsid w:val="00DF5C80"/>
    <w:rsid w:val="00DF6C8E"/>
    <w:rsid w:val="00E00BF6"/>
    <w:rsid w:val="00E011D1"/>
    <w:rsid w:val="00E0153E"/>
    <w:rsid w:val="00E04B03"/>
    <w:rsid w:val="00E103D8"/>
    <w:rsid w:val="00E11EAC"/>
    <w:rsid w:val="00E12968"/>
    <w:rsid w:val="00E13FD4"/>
    <w:rsid w:val="00E14B9D"/>
    <w:rsid w:val="00E173B9"/>
    <w:rsid w:val="00E17F70"/>
    <w:rsid w:val="00E17FBC"/>
    <w:rsid w:val="00E22088"/>
    <w:rsid w:val="00E243EC"/>
    <w:rsid w:val="00E274A5"/>
    <w:rsid w:val="00E30564"/>
    <w:rsid w:val="00E321F7"/>
    <w:rsid w:val="00E32362"/>
    <w:rsid w:val="00E32D68"/>
    <w:rsid w:val="00E34117"/>
    <w:rsid w:val="00E3436B"/>
    <w:rsid w:val="00E35F7A"/>
    <w:rsid w:val="00E419FB"/>
    <w:rsid w:val="00E43B42"/>
    <w:rsid w:val="00E45688"/>
    <w:rsid w:val="00E4747F"/>
    <w:rsid w:val="00E50282"/>
    <w:rsid w:val="00E51083"/>
    <w:rsid w:val="00E51173"/>
    <w:rsid w:val="00E51ECB"/>
    <w:rsid w:val="00E5222A"/>
    <w:rsid w:val="00E522DA"/>
    <w:rsid w:val="00E5275C"/>
    <w:rsid w:val="00E54BA0"/>
    <w:rsid w:val="00E54D0C"/>
    <w:rsid w:val="00E55A6B"/>
    <w:rsid w:val="00E56498"/>
    <w:rsid w:val="00E56D6D"/>
    <w:rsid w:val="00E60918"/>
    <w:rsid w:val="00E60941"/>
    <w:rsid w:val="00E6139F"/>
    <w:rsid w:val="00E61890"/>
    <w:rsid w:val="00E61E6B"/>
    <w:rsid w:val="00E63AE7"/>
    <w:rsid w:val="00E6519F"/>
    <w:rsid w:val="00E65260"/>
    <w:rsid w:val="00E732D7"/>
    <w:rsid w:val="00E763BE"/>
    <w:rsid w:val="00E77AAE"/>
    <w:rsid w:val="00E80FFD"/>
    <w:rsid w:val="00E82E23"/>
    <w:rsid w:val="00E86458"/>
    <w:rsid w:val="00E866E0"/>
    <w:rsid w:val="00E86EA9"/>
    <w:rsid w:val="00E8730D"/>
    <w:rsid w:val="00E9014B"/>
    <w:rsid w:val="00E90A14"/>
    <w:rsid w:val="00E90A5F"/>
    <w:rsid w:val="00E90DB6"/>
    <w:rsid w:val="00E90E6C"/>
    <w:rsid w:val="00E92694"/>
    <w:rsid w:val="00E93129"/>
    <w:rsid w:val="00E94009"/>
    <w:rsid w:val="00E94CEB"/>
    <w:rsid w:val="00EA24E6"/>
    <w:rsid w:val="00EA2665"/>
    <w:rsid w:val="00EA38C0"/>
    <w:rsid w:val="00EA3FD1"/>
    <w:rsid w:val="00EA6EA9"/>
    <w:rsid w:val="00EA7257"/>
    <w:rsid w:val="00EA7A0C"/>
    <w:rsid w:val="00EB243E"/>
    <w:rsid w:val="00EB2858"/>
    <w:rsid w:val="00EB30C1"/>
    <w:rsid w:val="00EB3343"/>
    <w:rsid w:val="00EB41B7"/>
    <w:rsid w:val="00EB459A"/>
    <w:rsid w:val="00EB5CE5"/>
    <w:rsid w:val="00EC0554"/>
    <w:rsid w:val="00EC0963"/>
    <w:rsid w:val="00EC2BF0"/>
    <w:rsid w:val="00EC3E57"/>
    <w:rsid w:val="00EC5596"/>
    <w:rsid w:val="00EC73DD"/>
    <w:rsid w:val="00ED13DD"/>
    <w:rsid w:val="00ED2C1B"/>
    <w:rsid w:val="00ED3675"/>
    <w:rsid w:val="00ED4C9B"/>
    <w:rsid w:val="00ED51C0"/>
    <w:rsid w:val="00ED5367"/>
    <w:rsid w:val="00ED6B8B"/>
    <w:rsid w:val="00EE016A"/>
    <w:rsid w:val="00EE0341"/>
    <w:rsid w:val="00EE0705"/>
    <w:rsid w:val="00EE084E"/>
    <w:rsid w:val="00EE0A6B"/>
    <w:rsid w:val="00EE388D"/>
    <w:rsid w:val="00EE4995"/>
    <w:rsid w:val="00EE5083"/>
    <w:rsid w:val="00EE5CC8"/>
    <w:rsid w:val="00EE60BA"/>
    <w:rsid w:val="00EE762C"/>
    <w:rsid w:val="00EF0B25"/>
    <w:rsid w:val="00EF10F3"/>
    <w:rsid w:val="00EF3C5D"/>
    <w:rsid w:val="00EF3C98"/>
    <w:rsid w:val="00EF4604"/>
    <w:rsid w:val="00EF4F2C"/>
    <w:rsid w:val="00EF5493"/>
    <w:rsid w:val="00EF6080"/>
    <w:rsid w:val="00EF739F"/>
    <w:rsid w:val="00EF7DED"/>
    <w:rsid w:val="00F02B1B"/>
    <w:rsid w:val="00F034D5"/>
    <w:rsid w:val="00F03692"/>
    <w:rsid w:val="00F064E4"/>
    <w:rsid w:val="00F0771A"/>
    <w:rsid w:val="00F07D6A"/>
    <w:rsid w:val="00F13036"/>
    <w:rsid w:val="00F13803"/>
    <w:rsid w:val="00F146C7"/>
    <w:rsid w:val="00F151C5"/>
    <w:rsid w:val="00F17254"/>
    <w:rsid w:val="00F226C6"/>
    <w:rsid w:val="00F234CA"/>
    <w:rsid w:val="00F26C74"/>
    <w:rsid w:val="00F279D0"/>
    <w:rsid w:val="00F27A0B"/>
    <w:rsid w:val="00F30788"/>
    <w:rsid w:val="00F31CF7"/>
    <w:rsid w:val="00F3545C"/>
    <w:rsid w:val="00F36FBF"/>
    <w:rsid w:val="00F4286F"/>
    <w:rsid w:val="00F42D73"/>
    <w:rsid w:val="00F45353"/>
    <w:rsid w:val="00F511CA"/>
    <w:rsid w:val="00F52E67"/>
    <w:rsid w:val="00F5547F"/>
    <w:rsid w:val="00F56D40"/>
    <w:rsid w:val="00F57E63"/>
    <w:rsid w:val="00F61145"/>
    <w:rsid w:val="00F64E4E"/>
    <w:rsid w:val="00F656D9"/>
    <w:rsid w:val="00F70B8C"/>
    <w:rsid w:val="00F70DD2"/>
    <w:rsid w:val="00F714DA"/>
    <w:rsid w:val="00F73257"/>
    <w:rsid w:val="00F80949"/>
    <w:rsid w:val="00F811C5"/>
    <w:rsid w:val="00F815E4"/>
    <w:rsid w:val="00F81960"/>
    <w:rsid w:val="00F84496"/>
    <w:rsid w:val="00F86016"/>
    <w:rsid w:val="00F867C0"/>
    <w:rsid w:val="00F8725D"/>
    <w:rsid w:val="00F87598"/>
    <w:rsid w:val="00F87B14"/>
    <w:rsid w:val="00F9035E"/>
    <w:rsid w:val="00F92E9D"/>
    <w:rsid w:val="00F97158"/>
    <w:rsid w:val="00FA3309"/>
    <w:rsid w:val="00FA3A1D"/>
    <w:rsid w:val="00FA6A5B"/>
    <w:rsid w:val="00FB0BF4"/>
    <w:rsid w:val="00FB13B1"/>
    <w:rsid w:val="00FB1B79"/>
    <w:rsid w:val="00FB280F"/>
    <w:rsid w:val="00FB28EF"/>
    <w:rsid w:val="00FB2AD5"/>
    <w:rsid w:val="00FB2E85"/>
    <w:rsid w:val="00FB31AC"/>
    <w:rsid w:val="00FB3855"/>
    <w:rsid w:val="00FB45E8"/>
    <w:rsid w:val="00FB5931"/>
    <w:rsid w:val="00FB5E83"/>
    <w:rsid w:val="00FB7AF7"/>
    <w:rsid w:val="00FC0FF5"/>
    <w:rsid w:val="00FC1ACC"/>
    <w:rsid w:val="00FC2B6B"/>
    <w:rsid w:val="00FC47DF"/>
    <w:rsid w:val="00FC58F6"/>
    <w:rsid w:val="00FC61E1"/>
    <w:rsid w:val="00FC6C37"/>
    <w:rsid w:val="00FC7CFA"/>
    <w:rsid w:val="00FD393D"/>
    <w:rsid w:val="00FD4102"/>
    <w:rsid w:val="00FD55F8"/>
    <w:rsid w:val="00FE7685"/>
    <w:rsid w:val="00FE7815"/>
    <w:rsid w:val="00FE7E6A"/>
    <w:rsid w:val="00FF0DC6"/>
    <w:rsid w:val="00FF1418"/>
    <w:rsid w:val="00FF1594"/>
    <w:rsid w:val="00FF20D4"/>
    <w:rsid w:val="00FF23E3"/>
    <w:rsid w:val="00FF28F3"/>
    <w:rsid w:val="00FF5D10"/>
    <w:rsid w:val="0583DF2A"/>
    <w:rsid w:val="05851272"/>
    <w:rsid w:val="058DB200"/>
    <w:rsid w:val="08F7C71C"/>
    <w:rsid w:val="0D8A651E"/>
    <w:rsid w:val="0EC2B088"/>
    <w:rsid w:val="1793DC22"/>
    <w:rsid w:val="17D4EB86"/>
    <w:rsid w:val="1D233282"/>
    <w:rsid w:val="1E55E889"/>
    <w:rsid w:val="1EB3F896"/>
    <w:rsid w:val="22452EDA"/>
    <w:rsid w:val="2303B087"/>
    <w:rsid w:val="24DC3220"/>
    <w:rsid w:val="25E0F949"/>
    <w:rsid w:val="29DE6150"/>
    <w:rsid w:val="2A41B0D2"/>
    <w:rsid w:val="2B8F9521"/>
    <w:rsid w:val="2E3C2FF4"/>
    <w:rsid w:val="309CBC6E"/>
    <w:rsid w:val="319AAD4A"/>
    <w:rsid w:val="37EE8768"/>
    <w:rsid w:val="39787E81"/>
    <w:rsid w:val="3A766AA4"/>
    <w:rsid w:val="3CA04D8A"/>
    <w:rsid w:val="3E76F14F"/>
    <w:rsid w:val="3E94E4AE"/>
    <w:rsid w:val="42C062B9"/>
    <w:rsid w:val="45936D4B"/>
    <w:rsid w:val="4A6BC2D0"/>
    <w:rsid w:val="4FA24FD8"/>
    <w:rsid w:val="519733BC"/>
    <w:rsid w:val="51EEE7DB"/>
    <w:rsid w:val="53217A39"/>
    <w:rsid w:val="56E5BABB"/>
    <w:rsid w:val="5C46E24D"/>
    <w:rsid w:val="5D22C5D1"/>
    <w:rsid w:val="603DFD44"/>
    <w:rsid w:val="63992EB0"/>
    <w:rsid w:val="6549C18A"/>
    <w:rsid w:val="6602E66A"/>
    <w:rsid w:val="66114E9C"/>
    <w:rsid w:val="6741CDA1"/>
    <w:rsid w:val="6803A102"/>
    <w:rsid w:val="6879AD8E"/>
    <w:rsid w:val="68BF56C2"/>
    <w:rsid w:val="6C29BC09"/>
    <w:rsid w:val="6C4879B7"/>
    <w:rsid w:val="6CEDB39D"/>
    <w:rsid w:val="6E6C5979"/>
    <w:rsid w:val="749D6792"/>
    <w:rsid w:val="74CD1E21"/>
    <w:rsid w:val="75073031"/>
    <w:rsid w:val="7A5060A5"/>
    <w:rsid w:val="7A753ED3"/>
    <w:rsid w:val="7CCFC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9356BE"/>
  <w15:docId w15:val="{EBAADCF2-CB75-4904-8247-53AFC8FF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774"/>
    <w:pPr>
      <w:spacing w:after="160" w:line="259" w:lineRule="auto"/>
    </w:pPr>
    <w:rPr>
      <w:sz w:val="22"/>
      <w:szCs w:val="22"/>
      <w:lang w:val="it-CH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035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4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4F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E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44F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4F5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44F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4F50"/>
    <w:rPr>
      <w:sz w:val="22"/>
      <w:szCs w:val="22"/>
      <w:lang w:eastAsia="en-US"/>
    </w:rPr>
  </w:style>
  <w:style w:type="table" w:styleId="Tabellagriglia4-colore6">
    <w:name w:val="Grid Table 4 Accent 6"/>
    <w:basedOn w:val="Tabellanormale"/>
    <w:uiPriority w:val="49"/>
    <w:rsid w:val="00444F50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Collegamentoipertestuale">
    <w:name w:val="Hyperlink"/>
    <w:uiPriority w:val="99"/>
    <w:unhideWhenUsed/>
    <w:rsid w:val="00BA4B4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BA4B43"/>
    <w:rPr>
      <w:color w:val="605E5C"/>
      <w:shd w:val="clear" w:color="auto" w:fill="E1DFDD"/>
    </w:rPr>
  </w:style>
  <w:style w:type="table" w:styleId="Tabellaelenco3-colore4">
    <w:name w:val="List Table 3 Accent 4"/>
    <w:basedOn w:val="Tabellanormale"/>
    <w:uiPriority w:val="48"/>
    <w:rsid w:val="009D0AD3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9D0AD3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ellaelenco4-colore1">
    <w:name w:val="List Table 4 Accent 1"/>
    <w:basedOn w:val="Tabellanormale"/>
    <w:uiPriority w:val="49"/>
    <w:rsid w:val="006140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1">
    <w:name w:val="Grid Table 4 Accent 1"/>
    <w:basedOn w:val="Tabellanormale"/>
    <w:uiPriority w:val="49"/>
    <w:rsid w:val="006140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F9035E"/>
    <w:rPr>
      <w:rFonts w:ascii="Arial" w:eastAsiaTheme="majorEastAsia" w:hAnsi="Arial" w:cstheme="majorBidi"/>
      <w:b/>
      <w:sz w:val="34"/>
      <w:szCs w:val="32"/>
      <w:lang w:val="it-CH" w:eastAsia="en-US"/>
    </w:rPr>
  </w:style>
  <w:style w:type="paragraph" w:styleId="Paragrafoelenco">
    <w:name w:val="List Paragraph"/>
    <w:basedOn w:val="Normale"/>
    <w:uiPriority w:val="34"/>
    <w:qFormat/>
    <w:rsid w:val="00F064E4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4F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CH" w:eastAsia="en-US"/>
    </w:rPr>
  </w:style>
  <w:style w:type="paragraph" w:styleId="NormaleWeb">
    <w:name w:val="Normal (Web)"/>
    <w:basedOn w:val="Normale"/>
    <w:uiPriority w:val="99"/>
    <w:unhideWhenUsed/>
    <w:rsid w:val="008737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CH"/>
    </w:rPr>
  </w:style>
  <w:style w:type="character" w:styleId="Enfasigrassetto">
    <w:name w:val="Strong"/>
    <w:basedOn w:val="Carpredefinitoparagrafo"/>
    <w:uiPriority w:val="22"/>
    <w:qFormat/>
    <w:rsid w:val="008737E3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3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1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3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tas.ch/trentun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asa.andreina@unitas.ch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itas.ch/casa-andrein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sa.andreina@unitas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demartini\Unitas\Casa%20Andreina%20-%20General\Corsi%20ed%20eventi\1%20Ottobre%202025%20-%20Giugno%202026\Eventi\Eventi%20(modello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e7996-8049-41ba-844b-5c09436975a4">
      <Terms xmlns="http://schemas.microsoft.com/office/infopath/2007/PartnerControls"/>
    </lcf76f155ced4ddcb4097134ff3c332f>
    <TaxCatchAll xmlns="dfcd3e5a-b037-4f12-9f0c-582d76f59d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8F5BFC0A1FE488AA33637A15DDF1D" ma:contentTypeVersion="12" ma:contentTypeDescription="Creare un nuovo documento." ma:contentTypeScope="" ma:versionID="f4e69a67149e4877e2e03f9988eef2ca">
  <xsd:schema xmlns:xsd="http://www.w3.org/2001/XMLSchema" xmlns:xs="http://www.w3.org/2001/XMLSchema" xmlns:p="http://schemas.microsoft.com/office/2006/metadata/properties" xmlns:ns2="7e0e7996-8049-41ba-844b-5c09436975a4" xmlns:ns3="dfcd3e5a-b037-4f12-9f0c-582d76f59d84" targetNamespace="http://schemas.microsoft.com/office/2006/metadata/properties" ma:root="true" ma:fieldsID="1dc36d4559ec177d7bb4915109363748" ns2:_="" ns3:_="">
    <xsd:import namespace="7e0e7996-8049-41ba-844b-5c09436975a4"/>
    <xsd:import namespace="dfcd3e5a-b037-4f12-9f0c-582d76f5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e7996-8049-41ba-844b-5c094369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aedfa90-0b6f-4b0e-8f67-c02260985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3e5a-b037-4f12-9f0c-582d76f59d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92709a-f740-495b-aeef-7b15f80de905}" ma:internalName="TaxCatchAll" ma:showField="CatchAllData" ma:web="dfcd3e5a-b037-4f12-9f0c-582d76f59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62711-9468-400D-BA57-60352EBF7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98DD6-0F2C-4CC6-8462-D88326B6AA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F5FD2E-15AC-4DD1-87C2-E7E8A37590AE}">
  <ds:schemaRefs>
    <ds:schemaRef ds:uri="http://schemas.microsoft.com/office/2006/metadata/properties"/>
    <ds:schemaRef ds:uri="http://schemas.microsoft.com/office/infopath/2007/PartnerControls"/>
    <ds:schemaRef ds:uri="7e0e7996-8049-41ba-844b-5c09436975a4"/>
    <ds:schemaRef ds:uri="dfcd3e5a-b037-4f12-9f0c-582d76f59d84"/>
  </ds:schemaRefs>
</ds:datastoreItem>
</file>

<file path=customXml/itemProps4.xml><?xml version="1.0" encoding="utf-8"?>
<ds:datastoreItem xmlns:ds="http://schemas.openxmlformats.org/officeDocument/2006/customXml" ds:itemID="{6635EF23-1223-48A1-8505-0776C54C1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e7996-8049-41ba-844b-5c09436975a4"/>
    <ds:schemaRef ds:uri="dfcd3e5a-b037-4f12-9f0c-582d76f5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Eventi (modello)</Template>
  <TotalTime>152</TotalTime>
  <Pages>4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Links>
    <vt:vector size="18" baseType="variant">
      <vt:variant>
        <vt:i4>7536654</vt:i4>
      </vt:variant>
      <vt:variant>
        <vt:i4>3</vt:i4>
      </vt:variant>
      <vt:variant>
        <vt:i4>0</vt:i4>
      </vt:variant>
      <vt:variant>
        <vt:i4>5</vt:i4>
      </vt:variant>
      <vt:variant>
        <vt:lpwstr>mailto:casa.andreina@unitas.ch</vt:lpwstr>
      </vt:variant>
      <vt:variant>
        <vt:lpwstr/>
      </vt:variant>
      <vt:variant>
        <vt:i4>3735675</vt:i4>
      </vt:variant>
      <vt:variant>
        <vt:i4>0</vt:i4>
      </vt:variant>
      <vt:variant>
        <vt:i4>0</vt:i4>
      </vt:variant>
      <vt:variant>
        <vt:i4>5</vt:i4>
      </vt:variant>
      <vt:variant>
        <vt:lpwstr>http://www.unitas.ch/casa-andreina</vt:lpwstr>
      </vt:variant>
      <vt:variant>
        <vt:lpwstr/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mailto:casa.andreina@unitas.ch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De Martini</dc:creator>
  <cp:keywords/>
  <dc:description/>
  <cp:lastModifiedBy>Marco Rutz</cp:lastModifiedBy>
  <cp:revision>175</cp:revision>
  <cp:lastPrinted>2025-05-30T16:13:00Z</cp:lastPrinted>
  <dcterms:created xsi:type="dcterms:W3CDTF">2025-12-12T00:05:00Z</dcterms:created>
  <dcterms:modified xsi:type="dcterms:W3CDTF">2026-01-29T14:25:00Z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0x010100C248F5BFC0A1FE488AA33637A15DDF1D</vt:lpwstr>
  </property>
  <property fmtid="{D5CDD505-2E9C-101B-9397-08002B2CF9AE}" pid="3" name="MediaServiceImageTags">
    <vt:lpwstr/>
  </property>
</Properties>
</file>